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4FD44" w14:textId="77777777" w:rsidR="00AC32AC" w:rsidRPr="003C4F71" w:rsidRDefault="00AC32AC" w:rsidP="00AC32AC">
      <w:pPr>
        <w:pStyle w:val="Titel"/>
        <w:spacing w:line="240" w:lineRule="auto"/>
        <w:jc w:val="center"/>
        <w:rPr>
          <w:rFonts w:ascii="Allianz Neo" w:hAnsi="Allianz Neo"/>
          <w:color w:val="13A0D3" w:themeColor="accent4"/>
          <w:sz w:val="36"/>
          <w:szCs w:val="36"/>
          <w:lang w:val="de-AT"/>
        </w:rPr>
      </w:pPr>
      <w:r w:rsidRPr="003C4F71">
        <w:rPr>
          <w:rFonts w:ascii="Allianz Neo" w:hAnsi="Allianz Neo"/>
          <w:color w:val="13A0D3" w:themeColor="accent4"/>
          <w:sz w:val="36"/>
          <w:szCs w:val="36"/>
          <w:lang w:val="de-AT"/>
        </w:rPr>
        <w:t xml:space="preserve">Betriebsvereinbarung gemäß § 97 Abs 1 Z 26 </w:t>
      </w:r>
      <w:proofErr w:type="spellStart"/>
      <w:r w:rsidRPr="003C4F71">
        <w:rPr>
          <w:rFonts w:ascii="Allianz Neo" w:hAnsi="Allianz Neo"/>
          <w:color w:val="13A0D3" w:themeColor="accent4"/>
          <w:sz w:val="36"/>
          <w:szCs w:val="36"/>
          <w:lang w:val="de-AT"/>
        </w:rPr>
        <w:t>ArbVG</w:t>
      </w:r>
      <w:proofErr w:type="spellEnd"/>
      <w:r w:rsidR="00B208B4" w:rsidRPr="003C4F71">
        <w:rPr>
          <w:rFonts w:ascii="Allianz Neo" w:hAnsi="Allianz Neo"/>
          <w:color w:val="13A0D3" w:themeColor="accent4"/>
          <w:sz w:val="36"/>
          <w:szCs w:val="36"/>
          <w:lang w:val="de-AT"/>
        </w:rPr>
        <w:t xml:space="preserve"> </w:t>
      </w:r>
      <w:bookmarkStart w:id="0" w:name="_Hlk107562083"/>
    </w:p>
    <w:p w14:paraId="0B1F34BB" w14:textId="77777777" w:rsidR="00AC32AC" w:rsidRPr="003C4F71" w:rsidRDefault="00AC32AC" w:rsidP="00AC32AC">
      <w:pPr>
        <w:pStyle w:val="Titel"/>
        <w:spacing w:line="240" w:lineRule="auto"/>
        <w:jc w:val="center"/>
        <w:rPr>
          <w:rFonts w:ascii="Allianz Neo" w:hAnsi="Allianz Neo"/>
          <w:sz w:val="26"/>
          <w:szCs w:val="26"/>
          <w:lang w:val="de-AT"/>
        </w:rPr>
      </w:pPr>
      <w:r w:rsidRPr="003C4F71">
        <w:rPr>
          <w:rFonts w:ascii="Allianz Neo" w:hAnsi="Allianz Neo"/>
          <w:sz w:val="26"/>
          <w:szCs w:val="26"/>
          <w:lang w:val="de-AT"/>
        </w:rPr>
        <w:t>über die Festlegung der Rahmenbedingungen für die in § 47 Abs. 3 BMSVG</w:t>
      </w:r>
    </w:p>
    <w:p w14:paraId="077C12EA" w14:textId="77777777" w:rsidR="000D3817" w:rsidRPr="003C4F71" w:rsidRDefault="00AC32AC" w:rsidP="00AC32AC">
      <w:pPr>
        <w:pStyle w:val="Titel"/>
        <w:spacing w:line="240" w:lineRule="auto"/>
        <w:jc w:val="center"/>
        <w:rPr>
          <w:rFonts w:ascii="Allianz Neo" w:hAnsi="Allianz Neo"/>
          <w:sz w:val="26"/>
          <w:szCs w:val="26"/>
          <w:lang w:val="de-AT"/>
        </w:rPr>
      </w:pPr>
      <w:r w:rsidRPr="003C4F71">
        <w:rPr>
          <w:rFonts w:ascii="Allianz Neo" w:hAnsi="Allianz Neo"/>
          <w:sz w:val="26"/>
          <w:szCs w:val="26"/>
          <w:lang w:val="de-AT"/>
        </w:rPr>
        <w:t xml:space="preserve"> vorgesehene Übertrittsmöglichkeit in das neue Abfertigungsrecht des BMSVG</w:t>
      </w:r>
      <w:bookmarkEnd w:id="0"/>
    </w:p>
    <w:p w14:paraId="784613BC" w14:textId="77777777" w:rsidR="00981E52" w:rsidRPr="003C4F71" w:rsidRDefault="00981E52" w:rsidP="00981E52">
      <w:pPr>
        <w:rPr>
          <w:rFonts w:ascii="Allianz Neo" w:hAnsi="Allianz Neo"/>
          <w:lang w:val="de-AT"/>
        </w:rPr>
      </w:pPr>
    </w:p>
    <w:p w14:paraId="7496BBE2" w14:textId="700501B3" w:rsidR="00981E52" w:rsidRPr="003C4F71" w:rsidRDefault="00981E52" w:rsidP="00981E52">
      <w:pPr>
        <w:rPr>
          <w:rFonts w:ascii="Allianz Neo" w:hAnsi="Allianz Neo"/>
          <w:lang w:val="de-AT"/>
        </w:rPr>
        <w:sectPr w:rsidR="00981E52" w:rsidRPr="003C4F71" w:rsidSect="000D3817">
          <w:headerReference w:type="first" r:id="rId11"/>
          <w:footerReference w:type="first" r:id="rId12"/>
          <w:pgSz w:w="11906" w:h="16838"/>
          <w:pgMar w:top="2438" w:right="765" w:bottom="1701" w:left="1418" w:header="1134" w:footer="567" w:gutter="0"/>
          <w:cols w:space="708"/>
          <w:docGrid w:linePitch="360"/>
        </w:sectPr>
      </w:pPr>
    </w:p>
    <w:p w14:paraId="55B2B64D" w14:textId="014C5B2E" w:rsidR="00B208B4" w:rsidRPr="003C4F71" w:rsidRDefault="00AC32AC" w:rsidP="00B208B4">
      <w:pPr>
        <w:pStyle w:val="AZLevel-1berschrift1"/>
        <w:rPr>
          <w:rFonts w:ascii="Allianz Neo" w:hAnsi="Allianz Neo"/>
        </w:rPr>
      </w:pPr>
      <w:proofErr w:type="spellStart"/>
      <w:r w:rsidRPr="003C4F71">
        <w:rPr>
          <w:rFonts w:ascii="Allianz Neo" w:hAnsi="Allianz Neo"/>
        </w:rPr>
        <w:t>Geltungsbereich</w:t>
      </w:r>
      <w:proofErr w:type="spellEnd"/>
    </w:p>
    <w:p w14:paraId="2C7D82C3" w14:textId="77777777" w:rsidR="00E2570B" w:rsidRDefault="00AC32AC" w:rsidP="00AC32AC">
      <w:pPr>
        <w:pStyle w:val="AZLevel-2"/>
        <w:numPr>
          <w:ilvl w:val="0"/>
          <w:numId w:val="0"/>
        </w:numPr>
        <w:ind w:left="624"/>
        <w:rPr>
          <w:rFonts w:ascii="Allianz Neo" w:hAnsi="Allianz Neo"/>
          <w:lang w:val="de-AT"/>
        </w:rPr>
      </w:pPr>
      <w:r w:rsidRPr="003C4F71">
        <w:rPr>
          <w:rFonts w:ascii="Allianz Neo" w:hAnsi="Allianz Neo"/>
          <w:lang w:val="de-AT"/>
        </w:rPr>
        <w:t xml:space="preserve">Die nachfolgenden Bestimmungen gelten für alle </w:t>
      </w:r>
      <w:proofErr w:type="spellStart"/>
      <w:r w:rsidRPr="003C4F71">
        <w:rPr>
          <w:rFonts w:ascii="Allianz Neo" w:hAnsi="Allianz Neo"/>
          <w:lang w:val="de-AT"/>
        </w:rPr>
        <w:t>Arbeitnehmer:innen</w:t>
      </w:r>
      <w:proofErr w:type="spellEnd"/>
      <w:r w:rsidRPr="003C4F71">
        <w:rPr>
          <w:rFonts w:ascii="Allianz Neo" w:hAnsi="Allianz Neo"/>
          <w:lang w:val="de-AT"/>
        </w:rPr>
        <w:t xml:space="preserve"> mit Diensteintritt bis spätestens 31.12.2002, welche aufgrund der derzeitigen Rechtslage eine gesetzliche Altabfertigungsanwartschaft gem. </w:t>
      </w:r>
      <w:proofErr w:type="spellStart"/>
      <w:r w:rsidRPr="003C4F71">
        <w:rPr>
          <w:rFonts w:ascii="Allianz Neo" w:hAnsi="Allianz Neo"/>
          <w:lang w:val="de-AT"/>
        </w:rPr>
        <w:t>AngG</w:t>
      </w:r>
      <w:proofErr w:type="spellEnd"/>
      <w:r w:rsidRPr="003C4F71">
        <w:rPr>
          <w:rFonts w:ascii="Allianz Neo" w:hAnsi="Allianz Neo"/>
          <w:lang w:val="de-AT"/>
        </w:rPr>
        <w:t xml:space="preserve"> erworben haben.</w:t>
      </w:r>
    </w:p>
    <w:p w14:paraId="2BB22564" w14:textId="6A98FF04" w:rsidR="00E2570B" w:rsidRDefault="00AC32AC" w:rsidP="00AC32AC">
      <w:pPr>
        <w:pStyle w:val="AZLevel-2"/>
        <w:numPr>
          <w:ilvl w:val="0"/>
          <w:numId w:val="0"/>
        </w:numPr>
        <w:ind w:left="624"/>
        <w:rPr>
          <w:rFonts w:ascii="Allianz Neo" w:hAnsi="Allianz Neo"/>
          <w:lang w:val="de-AT"/>
        </w:rPr>
      </w:pPr>
      <w:r w:rsidRPr="003C4F71">
        <w:rPr>
          <w:rFonts w:ascii="Allianz Neo" w:hAnsi="Allianz Neo"/>
          <w:lang w:val="de-AT"/>
        </w:rPr>
        <w:t xml:space="preserve">Sofern aufgrund eines für den Einzelnen anwendbaren Kollektivvertrages auch eine kollektivvertragliche Abfertigungsanwartschaft besteht, </w:t>
      </w:r>
      <w:r w:rsidR="00BB775E" w:rsidRPr="00BB775E">
        <w:rPr>
          <w:rFonts w:ascii="Allianz Neo" w:hAnsi="Allianz Neo"/>
          <w:i/>
          <w:iCs/>
          <w:sz w:val="18"/>
          <w:szCs w:val="18"/>
          <w:lang w:val="de-AT"/>
        </w:rPr>
        <w:t>(bitte Zutreffendes ankreuzen)</w:t>
      </w:r>
    </w:p>
    <w:p w14:paraId="21C68B04" w14:textId="7763437C" w:rsidR="00E2570B" w:rsidRPr="00E2570B" w:rsidRDefault="00E2570B" w:rsidP="00E2570B">
      <w:pPr>
        <w:pStyle w:val="AZLevel-2"/>
        <w:numPr>
          <w:ilvl w:val="0"/>
          <w:numId w:val="0"/>
        </w:numPr>
        <w:snapToGrid w:val="0"/>
        <w:spacing w:before="0" w:line="240" w:lineRule="auto"/>
        <w:ind w:left="624"/>
        <w:contextualSpacing/>
        <w:rPr>
          <w:rFonts w:ascii="Allianz Neo" w:hAnsi="Allianz Neo"/>
          <w:lang w:val="de-AT"/>
        </w:rPr>
      </w:pPr>
      <w:r w:rsidRPr="00E2570B">
        <w:rPr>
          <w:rFonts w:ascii="Allianz Neo" w:hAnsi="Allianz Neo"/>
          <w:sz w:val="44"/>
          <w:szCs w:val="44"/>
          <w:lang w:val="de-AT"/>
        </w:rPr>
        <w:sym w:font="Wingdings" w:char="F0FA"/>
      </w:r>
      <w:r w:rsidRPr="00E2570B">
        <w:rPr>
          <w:rFonts w:ascii="Allianz Neo" w:hAnsi="Allianz Neo"/>
          <w:lang w:val="de-AT"/>
        </w:rPr>
        <w:t xml:space="preserve">   </w:t>
      </w:r>
      <w:r w:rsidRPr="00E2570B">
        <w:rPr>
          <w:rFonts w:ascii="Allianz Neo" w:hAnsi="Allianz Neo"/>
          <w:lang w:val="de-AT"/>
        </w:rPr>
        <w:t>bleibt diese unberücksichtigt</w:t>
      </w:r>
    </w:p>
    <w:p w14:paraId="069D7353" w14:textId="48CA9977" w:rsidR="00AC32AC" w:rsidRDefault="00E2570B" w:rsidP="00E2570B">
      <w:pPr>
        <w:pStyle w:val="AZLevel-2"/>
        <w:numPr>
          <w:ilvl w:val="0"/>
          <w:numId w:val="0"/>
        </w:numPr>
        <w:spacing w:before="0" w:line="240" w:lineRule="auto"/>
        <w:ind w:left="624"/>
        <w:contextualSpacing/>
        <w:rPr>
          <w:rFonts w:ascii="Allianz Neo" w:hAnsi="Allianz Neo"/>
          <w:lang w:val="de-AT"/>
        </w:rPr>
      </w:pPr>
      <w:r w:rsidRPr="00E2570B">
        <w:rPr>
          <w:rFonts w:ascii="Allianz Neo" w:hAnsi="Allianz Neo"/>
          <w:sz w:val="44"/>
          <w:szCs w:val="44"/>
          <w:lang w:val="de-AT"/>
        </w:rPr>
        <w:sym w:font="Wingdings" w:char="F0FA"/>
      </w:r>
      <w:r w:rsidRPr="00E2570B">
        <w:rPr>
          <w:rFonts w:ascii="Allianz Neo" w:hAnsi="Allianz Neo"/>
          <w:lang w:val="de-AT"/>
        </w:rPr>
        <w:t xml:space="preserve">  </w:t>
      </w:r>
      <w:r w:rsidR="00AC32AC" w:rsidRPr="00E2570B">
        <w:rPr>
          <w:rFonts w:ascii="Allianz Neo" w:hAnsi="Allianz Neo"/>
          <w:lang w:val="de-AT"/>
        </w:rPr>
        <w:t xml:space="preserve"> wird auch diese berücksichtigt.</w:t>
      </w:r>
    </w:p>
    <w:p w14:paraId="375E24BE" w14:textId="77777777" w:rsidR="00E2570B" w:rsidRPr="003C4F71" w:rsidRDefault="00E2570B" w:rsidP="00E2570B">
      <w:pPr>
        <w:pStyle w:val="AZLevel-2"/>
        <w:numPr>
          <w:ilvl w:val="0"/>
          <w:numId w:val="0"/>
        </w:numPr>
        <w:spacing w:before="0" w:line="240" w:lineRule="auto"/>
        <w:ind w:left="624"/>
        <w:contextualSpacing/>
        <w:rPr>
          <w:rFonts w:ascii="Allianz Neo" w:hAnsi="Allianz Neo"/>
          <w:lang w:val="de-AT"/>
        </w:rPr>
      </w:pPr>
    </w:p>
    <w:p w14:paraId="37A70EE6" w14:textId="6ED8E185" w:rsidR="00F6676C" w:rsidRPr="003C4F71" w:rsidRDefault="00AC32AC" w:rsidP="00E2570B">
      <w:pPr>
        <w:pStyle w:val="AZLevel-2"/>
        <w:numPr>
          <w:ilvl w:val="0"/>
          <w:numId w:val="0"/>
        </w:numPr>
        <w:spacing w:before="0"/>
        <w:ind w:left="624"/>
        <w:rPr>
          <w:rFonts w:ascii="Allianz Neo" w:hAnsi="Allianz Neo"/>
          <w:lang w:val="de-DE"/>
        </w:rPr>
      </w:pPr>
      <w:r w:rsidRPr="003C4F71">
        <w:rPr>
          <w:rFonts w:ascii="Allianz Neo" w:hAnsi="Allianz Neo"/>
          <w:lang w:val="de-DE"/>
        </w:rPr>
        <w:t xml:space="preserve">Der Arbeitgeber unterbreitet allen </w:t>
      </w:r>
      <w:proofErr w:type="spellStart"/>
      <w:r w:rsidRPr="003C4F71">
        <w:rPr>
          <w:rFonts w:ascii="Allianz Neo" w:hAnsi="Allianz Neo"/>
          <w:lang w:val="de-DE"/>
        </w:rPr>
        <w:t>Arbeitnehmer:innen</w:t>
      </w:r>
      <w:proofErr w:type="spellEnd"/>
      <w:r w:rsidRPr="003C4F71">
        <w:rPr>
          <w:rFonts w:ascii="Allianz Neo" w:hAnsi="Allianz Neo"/>
          <w:lang w:val="de-DE"/>
        </w:rPr>
        <w:t>, die mit einem solchen fiktiven Anspruch auf Altabfertigungszahlung beschäftigt werden, auf der Grundlage dieser Rahmen-Betriebsvereinbarung ein Übertritts</w:t>
      </w:r>
      <w:r w:rsidR="00862AE0">
        <w:rPr>
          <w:rFonts w:ascii="Allianz Neo" w:hAnsi="Allianz Neo"/>
          <w:lang w:val="de-DE"/>
        </w:rPr>
        <w:t>-</w:t>
      </w:r>
      <w:r w:rsidRPr="003C4F71">
        <w:rPr>
          <w:rFonts w:ascii="Allianz Neo" w:hAnsi="Allianz Neo"/>
          <w:lang w:val="de-DE"/>
        </w:rPr>
        <w:t xml:space="preserve">angebot zum Stichtag </w:t>
      </w:r>
      <w:r w:rsidR="00862AE0">
        <w:rPr>
          <w:rFonts w:ascii="Allianz Neo" w:hAnsi="Allianz Neo"/>
          <w:lang w:val="de-DE"/>
        </w:rPr>
        <w:t>01. ______</w:t>
      </w:r>
      <w:r w:rsidRPr="003C4F71">
        <w:rPr>
          <w:rFonts w:ascii="Allianz Neo" w:hAnsi="Allianz Neo"/>
          <w:lang w:val="de-DE"/>
        </w:rPr>
        <w:t>.</w:t>
      </w:r>
      <w:r w:rsidR="00862AE0">
        <w:rPr>
          <w:rFonts w:ascii="Allianz Neo" w:hAnsi="Allianz Neo"/>
          <w:lang w:val="de-DE"/>
        </w:rPr>
        <w:t>202___ .</w:t>
      </w:r>
    </w:p>
    <w:p w14:paraId="00DCC173" w14:textId="4606101C" w:rsidR="00AC32AC" w:rsidRPr="003C4F71" w:rsidRDefault="00862AE0" w:rsidP="00AC32AC">
      <w:pPr>
        <w:pStyle w:val="AZLevel-2"/>
        <w:numPr>
          <w:ilvl w:val="0"/>
          <w:numId w:val="0"/>
        </w:numPr>
        <w:ind w:left="624"/>
        <w:rPr>
          <w:rFonts w:ascii="Allianz Neo" w:hAnsi="Allianz Neo"/>
          <w:i/>
          <w:iCs/>
          <w:lang w:val="de-DE"/>
        </w:rPr>
      </w:pPr>
      <w:r>
        <w:rPr>
          <w:rFonts w:ascii="Allianz Neo" w:hAnsi="Allianz Neo"/>
          <w:i/>
          <w:iCs/>
          <w:lang w:val="de-DE"/>
        </w:rPr>
        <w:t>Für die konkreten Einzelvereinbarungen</w:t>
      </w:r>
      <w:r w:rsidR="00AC32AC" w:rsidRPr="003C4F71">
        <w:rPr>
          <w:rFonts w:ascii="Allianz Neo" w:hAnsi="Allianz Neo"/>
          <w:i/>
          <w:iCs/>
          <w:lang w:val="de-DE"/>
        </w:rPr>
        <w:t xml:space="preserve"> ist das Muster „</w:t>
      </w:r>
      <w:r w:rsidR="00197C7E">
        <w:rPr>
          <w:rFonts w:ascii="Allianz Neo" w:hAnsi="Allianz Neo"/>
          <w:i/>
          <w:iCs/>
          <w:lang w:val="de-DE"/>
        </w:rPr>
        <w:t>V</w:t>
      </w:r>
      <w:r w:rsidR="00665F4E">
        <w:rPr>
          <w:rFonts w:ascii="Allianz Neo" w:hAnsi="Allianz Neo"/>
          <w:i/>
          <w:iCs/>
          <w:lang w:val="de-DE"/>
        </w:rPr>
        <w:t>ollübertritt vom alten in das neue Abfertigungsrecht</w:t>
      </w:r>
      <w:r w:rsidR="00AC32AC" w:rsidRPr="003C4F71">
        <w:rPr>
          <w:rFonts w:ascii="Allianz Neo" w:hAnsi="Allianz Neo"/>
          <w:i/>
          <w:iCs/>
          <w:lang w:val="de-DE"/>
        </w:rPr>
        <w:t>“ zu verwenden.</w:t>
      </w:r>
    </w:p>
    <w:p w14:paraId="5A3FE12E" w14:textId="6EC2B87C" w:rsidR="00AC32AC" w:rsidRPr="003C4F71" w:rsidRDefault="00AC32AC" w:rsidP="00AC32AC">
      <w:pPr>
        <w:pStyle w:val="AZLevel-1berschrift1"/>
        <w:rPr>
          <w:rFonts w:ascii="Allianz Neo" w:hAnsi="Allianz Neo"/>
        </w:rPr>
      </w:pPr>
      <w:proofErr w:type="spellStart"/>
      <w:r w:rsidRPr="003C4F71">
        <w:rPr>
          <w:rFonts w:ascii="Allianz Neo" w:hAnsi="Allianz Neo"/>
        </w:rPr>
        <w:t>Gegenstand</w:t>
      </w:r>
      <w:proofErr w:type="spellEnd"/>
    </w:p>
    <w:p w14:paraId="544FC8AE" w14:textId="700281DB" w:rsidR="00AC32AC" w:rsidRPr="003C4F71" w:rsidRDefault="00AC32AC" w:rsidP="00665F4E">
      <w:pPr>
        <w:pStyle w:val="AZLevel-2"/>
        <w:numPr>
          <w:ilvl w:val="0"/>
          <w:numId w:val="0"/>
        </w:numPr>
        <w:ind w:left="624" w:right="240"/>
        <w:rPr>
          <w:rFonts w:ascii="Allianz Neo" w:hAnsi="Allianz Neo"/>
          <w:lang w:val="de-AT"/>
        </w:rPr>
      </w:pPr>
      <w:r w:rsidRPr="003C4F71">
        <w:rPr>
          <w:rFonts w:ascii="Allianz Neo" w:hAnsi="Allianz Neo"/>
          <w:lang w:val="de-AT"/>
        </w:rPr>
        <w:t>dieser Betriebsvereinbarung ist</w:t>
      </w:r>
      <w:r w:rsidR="00665F4E">
        <w:rPr>
          <w:rFonts w:ascii="Allianz Neo" w:hAnsi="Allianz Neo"/>
          <w:lang w:val="de-AT"/>
        </w:rPr>
        <w:t xml:space="preserve"> </w:t>
      </w:r>
      <w:r w:rsidRPr="003C4F71">
        <w:rPr>
          <w:rFonts w:ascii="Allianz Neo" w:hAnsi="Allianz Neo"/>
          <w:lang w:val="de-AT"/>
        </w:rPr>
        <w:t>das Angebot zur Übertragung aller nach</w:t>
      </w:r>
      <w:r w:rsidR="00665F4E">
        <w:rPr>
          <w:rFonts w:ascii="Allianz Neo" w:hAnsi="Allianz Neo"/>
          <w:lang w:val="de-AT"/>
        </w:rPr>
        <w:t xml:space="preserve"> der </w:t>
      </w:r>
      <w:r w:rsidRPr="003C4F71">
        <w:rPr>
          <w:rFonts w:ascii="Allianz Neo" w:hAnsi="Allianz Neo"/>
          <w:lang w:val="de-AT"/>
        </w:rPr>
        <w:t>bisherige</w:t>
      </w:r>
      <w:r w:rsidR="00665F4E">
        <w:rPr>
          <w:rFonts w:ascii="Allianz Neo" w:hAnsi="Allianz Neo"/>
          <w:lang w:val="de-AT"/>
        </w:rPr>
        <w:t>n</w:t>
      </w:r>
      <w:r w:rsidRPr="003C4F71">
        <w:rPr>
          <w:rFonts w:ascii="Allianz Neo" w:hAnsi="Allianz Neo"/>
          <w:lang w:val="de-AT"/>
        </w:rPr>
        <w:t xml:space="preserve"> Rechtslage bis zum</w:t>
      </w:r>
      <w:r w:rsidR="00665F4E">
        <w:rPr>
          <w:rFonts w:ascii="Allianz Neo" w:hAnsi="Allianz Neo"/>
          <w:lang w:val="de-AT"/>
        </w:rPr>
        <w:t xml:space="preserve"> </w:t>
      </w:r>
      <w:r w:rsidRPr="003C4F71">
        <w:rPr>
          <w:rFonts w:ascii="Allianz Neo" w:hAnsi="Allianz Neo"/>
          <w:lang w:val="de-AT"/>
        </w:rPr>
        <w:t>Übertragungsstichtag bereits erworbenen</w:t>
      </w:r>
      <w:r w:rsidR="00665F4E">
        <w:rPr>
          <w:rFonts w:ascii="Allianz Neo" w:hAnsi="Allianz Neo"/>
          <w:lang w:val="de-AT"/>
        </w:rPr>
        <w:t xml:space="preserve"> </w:t>
      </w:r>
      <w:r w:rsidRPr="003C4F71">
        <w:rPr>
          <w:rFonts w:ascii="Allianz Neo" w:hAnsi="Allianz Neo"/>
          <w:lang w:val="de-AT"/>
        </w:rPr>
        <w:t>Altabfertigungs-anwartschaften an die Allianz</w:t>
      </w:r>
      <w:r w:rsidR="00665F4E">
        <w:rPr>
          <w:rFonts w:ascii="Allianz Neo" w:hAnsi="Allianz Neo"/>
          <w:lang w:val="de-AT"/>
        </w:rPr>
        <w:t xml:space="preserve"> </w:t>
      </w:r>
      <w:r w:rsidRPr="003C4F71">
        <w:rPr>
          <w:rFonts w:ascii="Allianz Neo" w:hAnsi="Allianz Neo"/>
          <w:lang w:val="de-AT"/>
        </w:rPr>
        <w:t>Vorsorgekasse AG, um das Arbeitsverhältnis</w:t>
      </w:r>
      <w:r w:rsidR="00665F4E">
        <w:rPr>
          <w:rFonts w:ascii="Allianz Neo" w:hAnsi="Allianz Neo"/>
          <w:lang w:val="de-AT"/>
        </w:rPr>
        <w:t xml:space="preserve"> </w:t>
      </w:r>
      <w:r w:rsidRPr="003C4F71">
        <w:rPr>
          <w:rFonts w:ascii="Allianz Neo" w:hAnsi="Allianz Neo"/>
          <w:lang w:val="de-AT"/>
        </w:rPr>
        <w:t>ab diesem Zeitpunkt dem Betrieblichen</w:t>
      </w:r>
      <w:r w:rsidR="00665F4E">
        <w:rPr>
          <w:rFonts w:ascii="Allianz Neo" w:hAnsi="Allianz Neo"/>
          <w:lang w:val="de-AT"/>
        </w:rPr>
        <w:t xml:space="preserve"> </w:t>
      </w:r>
      <w:r w:rsidRPr="003C4F71">
        <w:rPr>
          <w:rFonts w:ascii="Allianz Neo" w:hAnsi="Allianz Neo"/>
          <w:lang w:val="de-AT"/>
        </w:rPr>
        <w:t xml:space="preserve">Mitarbeiter- &amp; </w:t>
      </w:r>
      <w:proofErr w:type="spellStart"/>
      <w:r w:rsidRPr="003C4F71">
        <w:rPr>
          <w:rFonts w:ascii="Allianz Neo" w:hAnsi="Allianz Neo"/>
          <w:lang w:val="de-AT"/>
        </w:rPr>
        <w:t>Selbständigenvorsorgegesetz</w:t>
      </w:r>
      <w:proofErr w:type="spellEnd"/>
      <w:r w:rsidR="00665F4E">
        <w:rPr>
          <w:rFonts w:ascii="Allianz Neo" w:hAnsi="Allianz Neo"/>
          <w:lang w:val="de-AT"/>
        </w:rPr>
        <w:t xml:space="preserve"> </w:t>
      </w:r>
      <w:r w:rsidRPr="003C4F71">
        <w:rPr>
          <w:rFonts w:ascii="Allianz Neo" w:hAnsi="Allianz Neo"/>
          <w:lang w:val="de-AT"/>
        </w:rPr>
        <w:t>(BMSVG) gemäß § 47 Abs. 3 BMSVG zu</w:t>
      </w:r>
      <w:r w:rsidR="00665F4E">
        <w:rPr>
          <w:rFonts w:ascii="Allianz Neo" w:hAnsi="Allianz Neo"/>
          <w:lang w:val="de-AT"/>
        </w:rPr>
        <w:t xml:space="preserve">  </w:t>
      </w:r>
      <w:r w:rsidRPr="003C4F71">
        <w:rPr>
          <w:rFonts w:ascii="Allianz Neo" w:hAnsi="Allianz Neo"/>
          <w:lang w:val="de-AT"/>
        </w:rPr>
        <w:t xml:space="preserve">unterstellen. </w:t>
      </w:r>
    </w:p>
    <w:p w14:paraId="7926207E" w14:textId="77777777" w:rsidR="00F6676C" w:rsidRPr="003C4F71" w:rsidRDefault="00F6676C" w:rsidP="00AC32AC">
      <w:pPr>
        <w:pStyle w:val="AZLevel-4"/>
        <w:numPr>
          <w:ilvl w:val="0"/>
          <w:numId w:val="0"/>
        </w:numPr>
        <w:ind w:left="964" w:hanging="340"/>
        <w:rPr>
          <w:rFonts w:ascii="Allianz Neo" w:hAnsi="Allianz Neo"/>
          <w:lang w:val="de-AT"/>
        </w:rPr>
      </w:pPr>
    </w:p>
    <w:p w14:paraId="38005C4F" w14:textId="77777777" w:rsidR="00665F4E" w:rsidRDefault="00665F4E" w:rsidP="00AC32AC">
      <w:pPr>
        <w:pStyle w:val="AZLevel-4"/>
        <w:numPr>
          <w:ilvl w:val="0"/>
          <w:numId w:val="0"/>
        </w:numPr>
        <w:ind w:left="964" w:hanging="340"/>
        <w:rPr>
          <w:rFonts w:ascii="Allianz Neo" w:hAnsi="Allianz Neo"/>
          <w:lang w:val="de-AT"/>
        </w:rPr>
      </w:pPr>
    </w:p>
    <w:p w14:paraId="31FD0DD0" w14:textId="77777777" w:rsidR="00CC41BB" w:rsidRDefault="00CC41BB" w:rsidP="00665F4E">
      <w:pPr>
        <w:pStyle w:val="AZLevel-2"/>
        <w:numPr>
          <w:ilvl w:val="0"/>
          <w:numId w:val="0"/>
        </w:numPr>
        <w:ind w:left="624"/>
        <w:rPr>
          <w:rFonts w:ascii="Allianz Neo" w:hAnsi="Allianz Neo"/>
          <w:lang w:val="de-AT"/>
        </w:rPr>
      </w:pPr>
    </w:p>
    <w:p w14:paraId="5EFDFD12" w14:textId="045AFF34" w:rsidR="00923A34" w:rsidRPr="003C4F71" w:rsidRDefault="00AC32AC" w:rsidP="00665F4E">
      <w:pPr>
        <w:pStyle w:val="AZLevel-2"/>
        <w:numPr>
          <w:ilvl w:val="0"/>
          <w:numId w:val="0"/>
        </w:numPr>
        <w:ind w:left="624"/>
        <w:rPr>
          <w:rFonts w:ascii="Allianz Neo" w:hAnsi="Allianz Neo"/>
          <w:lang w:val="de-AT"/>
        </w:rPr>
      </w:pPr>
      <w:r w:rsidRPr="003C4F71">
        <w:rPr>
          <w:rFonts w:ascii="Allianz Neo" w:hAnsi="Allianz Neo"/>
          <w:lang w:val="de-AT"/>
        </w:rPr>
        <w:t>Nach erfolgter Beendigung des</w:t>
      </w:r>
      <w:r w:rsidR="00665F4E">
        <w:rPr>
          <w:rFonts w:ascii="Allianz Neo" w:hAnsi="Allianz Neo"/>
          <w:lang w:val="de-AT"/>
        </w:rPr>
        <w:t xml:space="preserve"> A</w:t>
      </w:r>
      <w:r w:rsidRPr="003C4F71">
        <w:rPr>
          <w:rFonts w:ascii="Allianz Neo" w:hAnsi="Allianz Neo"/>
          <w:lang w:val="de-AT"/>
        </w:rPr>
        <w:t>rbeitsverhältnisses stehen der</w:t>
      </w:r>
      <w:r w:rsidR="00665F4E">
        <w:rPr>
          <w:rFonts w:ascii="Allianz Neo" w:hAnsi="Allianz Neo"/>
          <w:lang w:val="de-AT"/>
        </w:rPr>
        <w:t xml:space="preserve"> </w:t>
      </w:r>
      <w:proofErr w:type="spellStart"/>
      <w:r w:rsidRPr="003C4F71">
        <w:rPr>
          <w:rFonts w:ascii="Allianz Neo" w:hAnsi="Allianz Neo"/>
          <w:lang w:val="de-AT"/>
        </w:rPr>
        <w:t>Arbeitnehmer:in</w:t>
      </w:r>
      <w:proofErr w:type="spellEnd"/>
      <w:r w:rsidRPr="003C4F71">
        <w:rPr>
          <w:rFonts w:ascii="Allianz Neo" w:hAnsi="Allianz Neo"/>
          <w:lang w:val="de-AT"/>
        </w:rPr>
        <w:t xml:space="preserve"> die Verfügungsmöglichkeiten des BMSVG offen.</w:t>
      </w:r>
    </w:p>
    <w:p w14:paraId="50E2759A" w14:textId="42565B92" w:rsidR="007977A7" w:rsidRPr="003C4F71" w:rsidRDefault="00AC32AC" w:rsidP="007977A7">
      <w:pPr>
        <w:pStyle w:val="AZLevel-1berschrift1"/>
        <w:rPr>
          <w:rFonts w:ascii="Allianz Neo" w:hAnsi="Allianz Neo"/>
        </w:rPr>
      </w:pPr>
      <w:proofErr w:type="spellStart"/>
      <w:r w:rsidRPr="003C4F71">
        <w:rPr>
          <w:rFonts w:ascii="Allianz Neo" w:hAnsi="Allianz Neo"/>
        </w:rPr>
        <w:t>Modalitäten</w:t>
      </w:r>
      <w:proofErr w:type="spellEnd"/>
      <w:r w:rsidRPr="003C4F71">
        <w:rPr>
          <w:rFonts w:ascii="Allianz Neo" w:hAnsi="Allianz Neo"/>
        </w:rPr>
        <w:t xml:space="preserve"> der </w:t>
      </w:r>
      <w:proofErr w:type="spellStart"/>
      <w:r w:rsidRPr="003C4F71">
        <w:rPr>
          <w:rFonts w:ascii="Allianz Neo" w:hAnsi="Allianz Neo"/>
        </w:rPr>
        <w:t>Übertragung</w:t>
      </w:r>
      <w:proofErr w:type="spellEnd"/>
    </w:p>
    <w:p w14:paraId="1AF812E5" w14:textId="64AB16DA" w:rsidR="00AC32AC" w:rsidRPr="003C4F71" w:rsidRDefault="00AC32AC" w:rsidP="00AC32AC">
      <w:pPr>
        <w:pStyle w:val="AZLevel-2"/>
        <w:numPr>
          <w:ilvl w:val="0"/>
          <w:numId w:val="0"/>
        </w:numPr>
        <w:ind w:left="624"/>
        <w:rPr>
          <w:rFonts w:ascii="Allianz Neo" w:hAnsi="Allianz Neo"/>
        </w:rPr>
      </w:pPr>
      <w:proofErr w:type="spellStart"/>
      <w:r w:rsidRPr="003C4F71">
        <w:rPr>
          <w:rFonts w:ascii="Allianz Neo" w:hAnsi="Allianz Neo"/>
        </w:rPr>
        <w:t>Hierzu</w:t>
      </w:r>
      <w:proofErr w:type="spellEnd"/>
      <w:r w:rsidRPr="003C4F71">
        <w:rPr>
          <w:rFonts w:ascii="Allianz Neo" w:hAnsi="Allianz Neo"/>
        </w:rPr>
        <w:t xml:space="preserve"> </w:t>
      </w:r>
      <w:proofErr w:type="spellStart"/>
      <w:r w:rsidRPr="003C4F71">
        <w:rPr>
          <w:rFonts w:ascii="Allianz Neo" w:hAnsi="Allianz Neo"/>
        </w:rPr>
        <w:t>wird</w:t>
      </w:r>
      <w:proofErr w:type="spellEnd"/>
      <w:r w:rsidRPr="003C4F71">
        <w:rPr>
          <w:rFonts w:ascii="Allianz Neo" w:hAnsi="Allianz Neo"/>
        </w:rPr>
        <w:t xml:space="preserve"> </w:t>
      </w:r>
      <w:proofErr w:type="spellStart"/>
      <w:r w:rsidRPr="003C4F71">
        <w:rPr>
          <w:rFonts w:ascii="Allianz Neo" w:hAnsi="Allianz Neo"/>
        </w:rPr>
        <w:t>folgendes</w:t>
      </w:r>
      <w:proofErr w:type="spellEnd"/>
      <w:r w:rsidRPr="003C4F71">
        <w:rPr>
          <w:rFonts w:ascii="Allianz Neo" w:hAnsi="Allianz Neo"/>
        </w:rPr>
        <w:t xml:space="preserve"> </w:t>
      </w:r>
      <w:proofErr w:type="spellStart"/>
      <w:r w:rsidRPr="003C4F71">
        <w:rPr>
          <w:rFonts w:ascii="Allianz Neo" w:hAnsi="Allianz Neo"/>
        </w:rPr>
        <w:t>vereinbart</w:t>
      </w:r>
      <w:proofErr w:type="spellEnd"/>
      <w:r w:rsidRPr="003C4F71">
        <w:rPr>
          <w:rFonts w:ascii="Allianz Neo" w:hAnsi="Allianz Neo"/>
        </w:rPr>
        <w:t>:</w:t>
      </w:r>
    </w:p>
    <w:p w14:paraId="389C7239" w14:textId="77777777" w:rsidR="00AC32AC" w:rsidRPr="003C4F71" w:rsidRDefault="00AC32AC" w:rsidP="00AC32AC">
      <w:pPr>
        <w:pStyle w:val="AZLevel-2"/>
        <w:rPr>
          <w:rFonts w:ascii="Allianz Neo" w:hAnsi="Allianz Neo"/>
          <w:lang w:val="de-AT"/>
        </w:rPr>
      </w:pPr>
      <w:r w:rsidRPr="003C4F71">
        <w:rPr>
          <w:rFonts w:ascii="Allianz Neo" w:hAnsi="Allianz Neo"/>
          <w:lang w:val="de-AT"/>
        </w:rPr>
        <w:t xml:space="preserve">Die Übertragung der Altabfertigungsanwartschaften erfolgt kostenfrei (keine Kostenverrechnung seitens der Allianz Vorsorgekasse AG). </w:t>
      </w:r>
    </w:p>
    <w:p w14:paraId="12AB74E0" w14:textId="4C3E5C6A" w:rsidR="00AC32AC" w:rsidRPr="003C4F71" w:rsidRDefault="00AC32AC" w:rsidP="00AC32AC">
      <w:pPr>
        <w:pStyle w:val="AZLevel-2"/>
        <w:rPr>
          <w:rFonts w:ascii="Allianz Neo" w:hAnsi="Allianz Neo"/>
          <w:lang w:val="de-AT"/>
        </w:rPr>
      </w:pPr>
      <w:r w:rsidRPr="003C4F71">
        <w:rPr>
          <w:rFonts w:ascii="Allianz Neo" w:hAnsi="Allianz Neo"/>
          <w:lang w:val="de-AT"/>
        </w:rPr>
        <w:t xml:space="preserve">Die Altabfertigungsanwartschaft (kurz Abfertigungsbetrag) wird auf Basis der Anzahl der bis zum festgelegten Übertragungsstichtag fiktiv erworbenen Monatsentgelte errechnet. </w:t>
      </w:r>
    </w:p>
    <w:p w14:paraId="56AF73B7" w14:textId="77777777" w:rsidR="00AC32AC" w:rsidRPr="003C4F71" w:rsidRDefault="00AC32AC" w:rsidP="00AC32AC">
      <w:pPr>
        <w:pStyle w:val="AZLevel-3"/>
        <w:numPr>
          <w:ilvl w:val="0"/>
          <w:numId w:val="0"/>
        </w:numPr>
        <w:ind w:left="624"/>
        <w:rPr>
          <w:rFonts w:ascii="Allianz Neo" w:hAnsi="Allianz Neo"/>
          <w:lang w:val="de-AT"/>
        </w:rPr>
      </w:pPr>
      <w:r w:rsidRPr="003C4F71">
        <w:rPr>
          <w:rFonts w:ascii="Allianz Neo" w:hAnsi="Allianz Neo"/>
          <w:lang w:val="de-AT"/>
        </w:rPr>
        <w:t xml:space="preserve">Berechnungsbasis ist immer das letzte Monatsentgelt im Sinne des § 23 Abs. 1 </w:t>
      </w:r>
      <w:proofErr w:type="spellStart"/>
      <w:r w:rsidRPr="003C4F71">
        <w:rPr>
          <w:rFonts w:ascii="Allianz Neo" w:hAnsi="Allianz Neo"/>
          <w:lang w:val="de-AT"/>
        </w:rPr>
        <w:t>AngG</w:t>
      </w:r>
      <w:proofErr w:type="spellEnd"/>
      <w:r w:rsidRPr="003C4F71">
        <w:rPr>
          <w:rFonts w:ascii="Allianz Neo" w:hAnsi="Allianz Neo"/>
          <w:lang w:val="de-AT"/>
        </w:rPr>
        <w:t xml:space="preserve"> vor dem Umstieg. </w:t>
      </w:r>
    </w:p>
    <w:p w14:paraId="49C91AC1" w14:textId="0B04D206" w:rsidR="00F07957" w:rsidRDefault="00F6676C" w:rsidP="00F6676C">
      <w:pPr>
        <w:pStyle w:val="AZLevel-3"/>
        <w:numPr>
          <w:ilvl w:val="0"/>
          <w:numId w:val="0"/>
        </w:numPr>
        <w:ind w:left="624"/>
        <w:rPr>
          <w:rFonts w:ascii="Allianz Neo" w:hAnsi="Allianz Neo"/>
          <w:lang w:val="de-AT"/>
        </w:rPr>
      </w:pPr>
      <w:r w:rsidRPr="003C4F71">
        <w:rPr>
          <w:rFonts w:ascii="Allianz Neo" w:hAnsi="Allianz Neo"/>
          <w:lang w:val="de-AT"/>
        </w:rPr>
        <w:t xml:space="preserve">Von dem so ermittelten (fiktiven) gesetzlichen Abfertigungsbetrag werden </w:t>
      </w:r>
      <w:r w:rsidR="00F07957" w:rsidRPr="00607E5D">
        <w:rPr>
          <w:rFonts w:ascii="Allianz Neo" w:hAnsi="Allianz Neo"/>
          <w:lang w:val="de-AT"/>
        </w:rPr>
        <w:t>______</w:t>
      </w:r>
      <w:r w:rsidRPr="00607E5D">
        <w:rPr>
          <w:rFonts w:ascii="Allianz Neo" w:hAnsi="Allianz Neo"/>
          <w:lang w:val="de-AT"/>
        </w:rPr>
        <w:t>%</w:t>
      </w:r>
      <w:r w:rsidRPr="003C4F71">
        <w:rPr>
          <w:rFonts w:ascii="Allianz Neo" w:hAnsi="Allianz Neo"/>
          <w:lang w:val="de-AT"/>
        </w:rPr>
        <w:t xml:space="preserve"> </w:t>
      </w:r>
      <w:r w:rsidR="00F07957" w:rsidRPr="00607E5D">
        <w:rPr>
          <w:rFonts w:ascii="Allianz Neo" w:hAnsi="Allianz Neo"/>
          <w:i/>
          <w:iCs/>
          <w:lang w:val="de-AT"/>
        </w:rPr>
        <w:t>(</w:t>
      </w:r>
      <w:r w:rsidR="00607E5D" w:rsidRPr="00607E5D">
        <w:rPr>
          <w:rFonts w:ascii="Allianz Neo" w:hAnsi="Allianz Neo"/>
          <w:i/>
          <w:iCs/>
          <w:lang w:val="de-AT"/>
        </w:rPr>
        <w:t>Empfehlung 100%)</w:t>
      </w:r>
    </w:p>
    <w:p w14:paraId="1A362B5C" w14:textId="5C7D30E1" w:rsidR="00F6676C" w:rsidRPr="003C4F71" w:rsidRDefault="00F6676C" w:rsidP="00205B01">
      <w:pPr>
        <w:pStyle w:val="AZLevel-3"/>
        <w:numPr>
          <w:ilvl w:val="0"/>
          <w:numId w:val="0"/>
        </w:numPr>
        <w:spacing w:before="0"/>
        <w:ind w:left="624"/>
        <w:rPr>
          <w:rFonts w:ascii="Allianz Neo" w:hAnsi="Allianz Neo"/>
          <w:lang w:val="de-AT"/>
        </w:rPr>
      </w:pPr>
      <w:r w:rsidRPr="003C4F71">
        <w:rPr>
          <w:rFonts w:ascii="Allianz Neo" w:hAnsi="Allianz Neo"/>
          <w:lang w:val="de-AT"/>
        </w:rPr>
        <w:t>in die Allianz Vorsorgekasse AG übertragen.</w:t>
      </w:r>
    </w:p>
    <w:p w14:paraId="43760FDD" w14:textId="2B2A159B" w:rsidR="00F6676C" w:rsidRPr="003C4F71" w:rsidRDefault="00F6676C" w:rsidP="00F6676C">
      <w:pPr>
        <w:pStyle w:val="AZLevel-3"/>
        <w:numPr>
          <w:ilvl w:val="0"/>
          <w:numId w:val="0"/>
        </w:numPr>
        <w:ind w:left="624"/>
        <w:rPr>
          <w:rFonts w:ascii="Allianz Neo" w:hAnsi="Allianz Neo"/>
          <w:lang w:val="de-AT"/>
        </w:rPr>
      </w:pPr>
      <w:r w:rsidRPr="003C4F71">
        <w:rPr>
          <w:rFonts w:ascii="Allianz Neo" w:hAnsi="Allianz Neo"/>
          <w:lang w:val="de-AT"/>
        </w:rPr>
        <w:t xml:space="preserve">Ab diesem Stichtag erfolgt für die übergetretene </w:t>
      </w:r>
      <w:proofErr w:type="spellStart"/>
      <w:r w:rsidRPr="003C4F71">
        <w:rPr>
          <w:rFonts w:ascii="Allianz Neo" w:hAnsi="Allianz Neo"/>
          <w:lang w:val="de-AT"/>
        </w:rPr>
        <w:t>Arbeitnehmer:in</w:t>
      </w:r>
      <w:proofErr w:type="spellEnd"/>
      <w:r w:rsidRPr="003C4F71">
        <w:rPr>
          <w:rFonts w:ascii="Allianz Neo" w:hAnsi="Allianz Neo"/>
          <w:lang w:val="de-AT"/>
        </w:rPr>
        <w:t xml:space="preserve"> auch die laufende Beitragszahlung gemäß BMSVG.</w:t>
      </w:r>
    </w:p>
    <w:p w14:paraId="7694F953" w14:textId="77777777" w:rsidR="00CC41BB" w:rsidRDefault="00AC32AC" w:rsidP="00CC41BB">
      <w:pPr>
        <w:pStyle w:val="AZLevel-2"/>
        <w:rPr>
          <w:rFonts w:ascii="Allianz Neo" w:hAnsi="Allianz Neo"/>
          <w:lang w:val="de-AT"/>
        </w:rPr>
      </w:pPr>
      <w:r w:rsidRPr="00205B01">
        <w:rPr>
          <w:rFonts w:ascii="Allianz Neo" w:hAnsi="Allianz Neo"/>
          <w:lang w:val="de-AT"/>
        </w:rPr>
        <w:t>Sollten im Einzelfall zum Übertragungsstichtag neben den gesetzlichen auch kollektiv</w:t>
      </w:r>
      <w:r w:rsidR="00205B01">
        <w:rPr>
          <w:rFonts w:ascii="Allianz Neo" w:hAnsi="Allianz Neo"/>
          <w:lang w:val="de-AT"/>
        </w:rPr>
        <w:t>-</w:t>
      </w:r>
      <w:r w:rsidRPr="00205B01">
        <w:rPr>
          <w:rFonts w:ascii="Allianz Neo" w:hAnsi="Allianz Neo"/>
          <w:lang w:val="de-AT"/>
        </w:rPr>
        <w:t xml:space="preserve">vertragliche Abfertigungsanwartschaften bestehen, so berechnen sich diese nach den einschlägigen Bestimmungen des </w:t>
      </w:r>
      <w:r w:rsidR="00205B01">
        <w:rPr>
          <w:rFonts w:ascii="Allianz Neo" w:hAnsi="Allianz Neo"/>
          <w:lang w:val="de-AT"/>
        </w:rPr>
        <w:t xml:space="preserve">anwendbaren </w:t>
      </w:r>
      <w:r w:rsidRPr="00205B01">
        <w:rPr>
          <w:rFonts w:ascii="Allianz Neo" w:hAnsi="Allianz Neo"/>
          <w:lang w:val="de-AT"/>
        </w:rPr>
        <w:t xml:space="preserve">Kollektivvertrages und sind von der Übertrittsentscheidung der </w:t>
      </w:r>
      <w:proofErr w:type="spellStart"/>
      <w:r w:rsidRPr="00205B01">
        <w:rPr>
          <w:rFonts w:ascii="Allianz Neo" w:hAnsi="Allianz Neo"/>
          <w:lang w:val="de-AT"/>
        </w:rPr>
        <w:t>Arbeitnehmer:in</w:t>
      </w:r>
      <w:proofErr w:type="spellEnd"/>
      <w:r w:rsidRPr="00205B01">
        <w:rPr>
          <w:rFonts w:ascii="Allianz Neo" w:hAnsi="Allianz Neo"/>
          <w:lang w:val="de-AT"/>
        </w:rPr>
        <w:t xml:space="preserve"> </w:t>
      </w:r>
      <w:r w:rsidR="00205B01" w:rsidRPr="00205B01">
        <w:rPr>
          <w:rFonts w:ascii="Allianz Neo" w:hAnsi="Allianz Neo"/>
          <w:lang w:val="de-AT"/>
        </w:rPr>
        <w:t>je nach Angabe in Punkt 2</w:t>
      </w:r>
      <w:r w:rsidRPr="00205B01">
        <w:rPr>
          <w:rFonts w:ascii="Allianz Neo" w:hAnsi="Allianz Neo"/>
          <w:lang w:val="de-AT"/>
        </w:rPr>
        <w:t xml:space="preserve"> umfasst. </w:t>
      </w:r>
    </w:p>
    <w:p w14:paraId="7CD2FE28" w14:textId="09772C32" w:rsidR="00AC32AC" w:rsidRPr="00CC41BB" w:rsidRDefault="00AC32AC" w:rsidP="00CC41BB">
      <w:pPr>
        <w:pStyle w:val="AZLevel-2"/>
        <w:numPr>
          <w:ilvl w:val="0"/>
          <w:numId w:val="0"/>
        </w:numPr>
        <w:ind w:left="624"/>
        <w:rPr>
          <w:rFonts w:ascii="Allianz Neo" w:hAnsi="Allianz Neo"/>
          <w:lang w:val="de-AT"/>
        </w:rPr>
      </w:pPr>
      <w:r w:rsidRPr="00CC41BB">
        <w:rPr>
          <w:rFonts w:ascii="Allianz Neo" w:hAnsi="Allianz Neo"/>
          <w:lang w:val="de-AT"/>
        </w:rPr>
        <w:lastRenderedPageBreak/>
        <w:t>Nach dem Übertragungsstichtag entstehende kollektivvertragliche Altabfertigungs</w:t>
      </w:r>
      <w:r w:rsidR="00205B01" w:rsidRPr="00CC41BB">
        <w:rPr>
          <w:rFonts w:ascii="Allianz Neo" w:hAnsi="Allianz Neo"/>
          <w:lang w:val="de-AT"/>
        </w:rPr>
        <w:t>-</w:t>
      </w:r>
      <w:r w:rsidRPr="00CC41BB">
        <w:rPr>
          <w:rFonts w:ascii="Allianz Neo" w:hAnsi="Allianz Neo"/>
          <w:lang w:val="de-AT"/>
        </w:rPr>
        <w:t xml:space="preserve">anwartschaften bleiben unabhängig von einer Übertrittsentscheidung jedenfalls erhalten und werden vom Arbeitgeber im Anlassfall direkt an die </w:t>
      </w:r>
      <w:proofErr w:type="spellStart"/>
      <w:r w:rsidRPr="00CC41BB">
        <w:rPr>
          <w:rFonts w:ascii="Allianz Neo" w:hAnsi="Allianz Neo"/>
          <w:lang w:val="de-AT"/>
        </w:rPr>
        <w:t>Arbeitnehmer:in</w:t>
      </w:r>
      <w:proofErr w:type="spellEnd"/>
      <w:r w:rsidRPr="00CC41BB">
        <w:rPr>
          <w:rFonts w:ascii="Allianz Neo" w:hAnsi="Allianz Neo"/>
          <w:lang w:val="de-AT"/>
        </w:rPr>
        <w:t xml:space="preserve"> ausbezahlt. Diesbezüglich gelten die für freiwillige Abfertigungen zur Anwendung kommenden Steuersätze.</w:t>
      </w:r>
    </w:p>
    <w:p w14:paraId="18694EAB" w14:textId="4A5B729E" w:rsidR="00205B01" w:rsidRDefault="00607E5D" w:rsidP="00205B01">
      <w:pPr>
        <w:pStyle w:val="AZLevel-2"/>
        <w:rPr>
          <w:rFonts w:ascii="Allianz Neo" w:hAnsi="Allianz Neo"/>
          <w:lang w:val="de-AT"/>
        </w:rPr>
      </w:pPr>
      <w:r w:rsidRPr="003C4F71">
        <w:rPr>
          <w:rFonts w:ascii="Allianz Neo" w:hAnsi="Allianz Neo"/>
          <w:lang w:val="de-AT"/>
        </w:rPr>
        <w:t xml:space="preserve">Erfolgt </w:t>
      </w:r>
      <w:r w:rsidR="00205B01">
        <w:rPr>
          <w:rFonts w:ascii="Allianz Neo" w:hAnsi="Allianz Neo"/>
          <w:lang w:val="de-AT"/>
        </w:rPr>
        <w:t>keine</w:t>
      </w:r>
      <w:r w:rsidRPr="003C4F71">
        <w:rPr>
          <w:rFonts w:ascii="Allianz Neo" w:hAnsi="Allianz Neo"/>
          <w:lang w:val="de-AT"/>
        </w:rPr>
        <w:t xml:space="preserve"> einzelvertragliche Zustimmung zur Übertragung der </w:t>
      </w:r>
      <w:r w:rsidR="00205B01">
        <w:rPr>
          <w:rFonts w:ascii="Allianz Neo" w:hAnsi="Allianz Neo"/>
          <w:lang w:val="de-AT"/>
        </w:rPr>
        <w:t>bestehenden</w:t>
      </w:r>
      <w:r w:rsidRPr="003C4F71">
        <w:rPr>
          <w:rFonts w:ascii="Allianz Neo" w:hAnsi="Allianz Neo"/>
          <w:lang w:val="de-AT"/>
        </w:rPr>
        <w:t xml:space="preserve"> Altabfertigungsanwartschaften, so verbleiben diese </w:t>
      </w:r>
      <w:proofErr w:type="spellStart"/>
      <w:r w:rsidRPr="003C4F71">
        <w:rPr>
          <w:rFonts w:ascii="Allianz Neo" w:hAnsi="Allianz Neo"/>
          <w:lang w:val="de-AT"/>
        </w:rPr>
        <w:t>Arbeitnehmer:innen</w:t>
      </w:r>
      <w:proofErr w:type="spellEnd"/>
      <w:r w:rsidRPr="003C4F71">
        <w:rPr>
          <w:rFonts w:ascii="Allianz Neo" w:hAnsi="Allianz Neo"/>
          <w:lang w:val="de-AT"/>
        </w:rPr>
        <w:t xml:space="preserve"> unverändert im bisherigen Abfertigungsrecht.</w:t>
      </w:r>
    </w:p>
    <w:p w14:paraId="0A924D08" w14:textId="6C7E8612" w:rsidR="0070665E" w:rsidRDefault="0070665E" w:rsidP="00205B01">
      <w:pPr>
        <w:pStyle w:val="AZLevel-2"/>
        <w:rPr>
          <w:rFonts w:ascii="Allianz Neo" w:hAnsi="Allianz Neo"/>
          <w:lang w:val="de-AT"/>
        </w:rPr>
      </w:pPr>
      <w:r w:rsidRPr="00F93EAE">
        <w:rPr>
          <w:rFonts w:ascii="Allianz Neo" w:hAnsi="Allianz Neo"/>
          <w:lang w:val="de-AT"/>
        </w:rPr>
        <w:t xml:space="preserve">Der Arbeitgeber wird dem Betriebsrat auf Wunsch Einsicht in die aufgrund dieser </w:t>
      </w:r>
      <w:r w:rsidRPr="00F93EAE">
        <w:rPr>
          <w:rFonts w:ascii="Allianz Neo" w:hAnsi="Allianz Neo"/>
          <w:lang w:val="de-AT"/>
        </w:rPr>
        <w:t>Betriebsvereinbarung abgeschlossenen Einzelvereinbarungen gewähren</w:t>
      </w:r>
    </w:p>
    <w:p w14:paraId="5CA40B15" w14:textId="4DC9C4FA" w:rsidR="00AC32AC" w:rsidRPr="003C4F71" w:rsidRDefault="00AC32AC" w:rsidP="00AC32AC">
      <w:pPr>
        <w:pStyle w:val="AZLevel-1berschrift1"/>
        <w:rPr>
          <w:rFonts w:ascii="Allianz Neo" w:hAnsi="Allianz Neo"/>
        </w:rPr>
      </w:pPr>
      <w:proofErr w:type="spellStart"/>
      <w:r w:rsidRPr="003C4F71">
        <w:rPr>
          <w:rFonts w:ascii="Allianz Neo" w:hAnsi="Allianz Neo"/>
        </w:rPr>
        <w:t>Inkraftreten</w:t>
      </w:r>
      <w:proofErr w:type="spellEnd"/>
    </w:p>
    <w:p w14:paraId="6E5292F8" w14:textId="77777777" w:rsidR="00CC41BB" w:rsidRDefault="00AC32AC" w:rsidP="00CC41BB">
      <w:pPr>
        <w:pStyle w:val="AZLevel-2"/>
        <w:numPr>
          <w:ilvl w:val="0"/>
          <w:numId w:val="0"/>
        </w:numPr>
        <w:ind w:left="624"/>
        <w:rPr>
          <w:rFonts w:ascii="Allianz Neo" w:hAnsi="Allianz Neo"/>
          <w:lang w:val="de-AT"/>
        </w:rPr>
      </w:pPr>
      <w:r w:rsidRPr="003C4F71">
        <w:rPr>
          <w:rFonts w:ascii="Allianz Neo" w:hAnsi="Allianz Neo"/>
          <w:lang w:val="de-AT"/>
        </w:rPr>
        <w:t xml:space="preserve">Diese Betriebsvereinbarung tritt mit </w:t>
      </w:r>
      <w:r w:rsidR="00CC41BB">
        <w:rPr>
          <w:rFonts w:ascii="Allianz Neo" w:hAnsi="Allianz Neo"/>
          <w:lang w:val="de-AT"/>
        </w:rPr>
        <w:t xml:space="preserve">dem </w:t>
      </w:r>
    </w:p>
    <w:p w14:paraId="5D49B80D" w14:textId="171DD3C9" w:rsidR="00AC32AC" w:rsidRPr="003C4F71" w:rsidRDefault="00CC41BB" w:rsidP="00CC41BB">
      <w:pPr>
        <w:pStyle w:val="AZLevel-2"/>
        <w:numPr>
          <w:ilvl w:val="0"/>
          <w:numId w:val="0"/>
        </w:numPr>
        <w:ind w:left="624"/>
        <w:rPr>
          <w:rFonts w:ascii="Allianz Neo" w:hAnsi="Allianz Neo"/>
          <w:lang w:val="de-AT"/>
        </w:rPr>
      </w:pPr>
      <w:r>
        <w:rPr>
          <w:rFonts w:ascii="Allianz Neo" w:hAnsi="Allianz Neo"/>
          <w:lang w:val="de-DE"/>
        </w:rPr>
        <w:t>01. ______</w:t>
      </w:r>
      <w:r w:rsidRPr="003C4F71">
        <w:rPr>
          <w:rFonts w:ascii="Allianz Neo" w:hAnsi="Allianz Neo"/>
          <w:lang w:val="de-DE"/>
        </w:rPr>
        <w:t>.</w:t>
      </w:r>
      <w:r>
        <w:rPr>
          <w:rFonts w:ascii="Allianz Neo" w:hAnsi="Allianz Neo"/>
          <w:lang w:val="de-DE"/>
        </w:rPr>
        <w:t xml:space="preserve">202___ </w:t>
      </w:r>
      <w:r w:rsidR="00AC32AC" w:rsidRPr="003C4F71">
        <w:rPr>
          <w:rFonts w:ascii="Allianz Neo" w:hAnsi="Allianz Neo"/>
          <w:lang w:val="de-AT"/>
        </w:rPr>
        <w:t>in Kraft.</w:t>
      </w:r>
    </w:p>
    <w:p w14:paraId="01B3025D" w14:textId="77777777" w:rsidR="00AC32AC" w:rsidRPr="00F93EAE" w:rsidRDefault="00AC32AC" w:rsidP="00F93EAE">
      <w:pPr>
        <w:pStyle w:val="AZLevel-1berschrift1"/>
        <w:rPr>
          <w:rFonts w:ascii="Allianz Neo" w:hAnsi="Allianz Neo"/>
        </w:rPr>
      </w:pPr>
      <w:proofErr w:type="spellStart"/>
      <w:r w:rsidRPr="00F93EAE">
        <w:rPr>
          <w:rFonts w:ascii="Allianz Neo" w:hAnsi="Allianz Neo"/>
        </w:rPr>
        <w:t>Kündigung</w:t>
      </w:r>
      <w:proofErr w:type="spellEnd"/>
    </w:p>
    <w:p w14:paraId="5771B3B1" w14:textId="2F6F5D12" w:rsidR="00AC32AC" w:rsidRPr="003C4F71" w:rsidRDefault="00AC32AC" w:rsidP="00AC32AC">
      <w:pPr>
        <w:pStyle w:val="AZLevel-2"/>
        <w:numPr>
          <w:ilvl w:val="0"/>
          <w:numId w:val="0"/>
        </w:numPr>
        <w:ind w:left="624"/>
        <w:rPr>
          <w:rFonts w:ascii="Allianz Neo" w:hAnsi="Allianz Neo"/>
          <w:lang w:val="de-AT"/>
        </w:rPr>
      </w:pPr>
      <w:r w:rsidRPr="003C4F71">
        <w:rPr>
          <w:rFonts w:ascii="Allianz Neo" w:hAnsi="Allianz Neo"/>
          <w:lang w:val="de-AT"/>
        </w:rPr>
        <w:t>Diese Betriebsvereinbarung kann unter Einhaltung einer dreimonatigen Frist gekündigt werden.</w:t>
      </w:r>
    </w:p>
    <w:p w14:paraId="22B57EF7" w14:textId="77777777" w:rsidR="00CC41BB" w:rsidRDefault="00CC41BB" w:rsidP="00AC32AC">
      <w:pPr>
        <w:pStyle w:val="AZLevel-2"/>
        <w:numPr>
          <w:ilvl w:val="0"/>
          <w:numId w:val="0"/>
        </w:numPr>
        <w:ind w:left="624"/>
        <w:rPr>
          <w:rFonts w:ascii="Allianz Neo" w:hAnsi="Allianz Neo"/>
          <w:lang w:val="de-AT"/>
        </w:rPr>
      </w:pPr>
    </w:p>
    <w:p w14:paraId="0972E237" w14:textId="77777777" w:rsidR="00CC41BB" w:rsidRDefault="00CC41BB" w:rsidP="00AC32AC">
      <w:pPr>
        <w:pStyle w:val="AZLevel-2"/>
        <w:numPr>
          <w:ilvl w:val="0"/>
          <w:numId w:val="0"/>
        </w:numPr>
        <w:ind w:left="624"/>
        <w:rPr>
          <w:rFonts w:ascii="Allianz Neo" w:hAnsi="Allianz Neo"/>
          <w:lang w:val="de-AT"/>
        </w:rPr>
      </w:pPr>
    </w:p>
    <w:p w14:paraId="17E19A69" w14:textId="77777777" w:rsidR="0070665E" w:rsidRPr="003C4F71" w:rsidRDefault="0070665E" w:rsidP="00AC32AC">
      <w:pPr>
        <w:pStyle w:val="AZLevel-2"/>
        <w:numPr>
          <w:ilvl w:val="0"/>
          <w:numId w:val="0"/>
        </w:numPr>
        <w:ind w:left="624"/>
        <w:rPr>
          <w:rFonts w:ascii="Allianz Neo" w:hAnsi="Allianz Neo"/>
          <w:lang w:val="de-AT"/>
        </w:rPr>
        <w:sectPr w:rsidR="0070665E" w:rsidRPr="003C4F71" w:rsidSect="000D3817">
          <w:type w:val="continuous"/>
          <w:pgSz w:w="11906" w:h="16838"/>
          <w:pgMar w:top="2410" w:right="765" w:bottom="1701" w:left="1418" w:header="1134" w:footer="567" w:gutter="0"/>
          <w:cols w:num="2" w:space="170"/>
          <w:docGrid w:linePitch="360"/>
        </w:sectPr>
      </w:pPr>
    </w:p>
    <w:p w14:paraId="65A57760" w14:textId="77777777" w:rsidR="00981E52" w:rsidRDefault="00981E52" w:rsidP="00981E52">
      <w:pPr>
        <w:pStyle w:val="AZLevel-2"/>
        <w:numPr>
          <w:ilvl w:val="0"/>
          <w:numId w:val="0"/>
        </w:numPr>
        <w:ind w:left="624" w:hanging="624"/>
        <w:rPr>
          <w:rFonts w:ascii="Allianz Neo" w:hAnsi="Allianz Neo"/>
          <w:lang w:val="de-AT"/>
        </w:rPr>
      </w:pPr>
    </w:p>
    <w:tbl>
      <w:tblPr>
        <w:tblpPr w:leftFromText="141" w:rightFromText="141" w:vertAnchor="page" w:horzAnchor="margin" w:tblpY="7091"/>
        <w:tblW w:w="97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83"/>
        <w:gridCol w:w="3686"/>
        <w:gridCol w:w="283"/>
        <w:gridCol w:w="3402"/>
      </w:tblGrid>
      <w:tr w:rsidR="0070665E" w:rsidRPr="00E2570B" w14:paraId="46A4D959" w14:textId="77777777" w:rsidTr="00D20832">
        <w:tc>
          <w:tcPr>
            <w:tcW w:w="2055" w:type="dxa"/>
            <w:tcBorders>
              <w:bottom w:val="single" w:sz="4" w:space="0" w:color="auto"/>
            </w:tcBorders>
          </w:tcPr>
          <w:p w14:paraId="4FBFDA0F" w14:textId="77777777" w:rsidR="0070665E" w:rsidRDefault="0070665E" w:rsidP="00D20832">
            <w:pPr>
              <w:spacing w:line="280" w:lineRule="exact"/>
              <w:jc w:val="both"/>
              <w:rPr>
                <w:rFonts w:ascii="Allianz Neo" w:hAnsi="Allianz Neo" w:cs="Arial"/>
                <w:color w:val="000000"/>
                <w:lang w:val="de-AT"/>
              </w:rPr>
            </w:pPr>
          </w:p>
          <w:p w14:paraId="0E1D4E5D" w14:textId="77777777" w:rsidR="0070665E" w:rsidRDefault="0070665E" w:rsidP="00D20832">
            <w:pPr>
              <w:spacing w:line="280" w:lineRule="exact"/>
              <w:jc w:val="both"/>
              <w:rPr>
                <w:rFonts w:ascii="Allianz Neo" w:hAnsi="Allianz Neo" w:cs="Arial"/>
                <w:color w:val="000000"/>
                <w:lang w:val="de-AT"/>
              </w:rPr>
            </w:pPr>
          </w:p>
          <w:p w14:paraId="15540241" w14:textId="77777777" w:rsidR="0070665E" w:rsidRDefault="0070665E" w:rsidP="00D20832">
            <w:pPr>
              <w:spacing w:line="280" w:lineRule="exact"/>
              <w:jc w:val="both"/>
              <w:rPr>
                <w:rFonts w:ascii="Allianz Neo" w:hAnsi="Allianz Neo" w:cs="Arial"/>
                <w:color w:val="000000"/>
                <w:lang w:val="de-AT"/>
              </w:rPr>
            </w:pPr>
          </w:p>
          <w:p w14:paraId="52E7417E" w14:textId="77777777" w:rsidR="0070665E" w:rsidRDefault="0070665E" w:rsidP="00D20832">
            <w:pPr>
              <w:spacing w:line="280" w:lineRule="exact"/>
              <w:jc w:val="both"/>
              <w:rPr>
                <w:rFonts w:ascii="Allianz Neo" w:hAnsi="Allianz Neo" w:cs="Arial"/>
                <w:color w:val="000000"/>
                <w:lang w:val="de-AT"/>
              </w:rPr>
            </w:pPr>
          </w:p>
          <w:p w14:paraId="0CC85C5D" w14:textId="77777777" w:rsidR="0070665E" w:rsidRDefault="0070665E" w:rsidP="00D20832">
            <w:pPr>
              <w:spacing w:line="280" w:lineRule="exact"/>
              <w:jc w:val="both"/>
              <w:rPr>
                <w:rFonts w:ascii="Allianz Neo" w:hAnsi="Allianz Neo" w:cs="Arial"/>
                <w:color w:val="000000"/>
                <w:lang w:val="de-AT"/>
              </w:rPr>
            </w:pPr>
          </w:p>
          <w:p w14:paraId="7D8C0A3D" w14:textId="77777777" w:rsidR="0070665E" w:rsidRDefault="0070665E" w:rsidP="00D20832">
            <w:pPr>
              <w:spacing w:line="280" w:lineRule="exact"/>
              <w:jc w:val="both"/>
              <w:rPr>
                <w:rFonts w:ascii="Allianz Neo" w:hAnsi="Allianz Neo" w:cs="Arial"/>
                <w:color w:val="000000"/>
                <w:lang w:val="de-AT"/>
              </w:rPr>
            </w:pPr>
          </w:p>
          <w:p w14:paraId="0071B7AE" w14:textId="77777777" w:rsidR="0070665E" w:rsidRPr="003C4F71" w:rsidRDefault="0070665E" w:rsidP="00D20832">
            <w:pPr>
              <w:spacing w:line="280" w:lineRule="exact"/>
              <w:jc w:val="both"/>
              <w:rPr>
                <w:rFonts w:ascii="Allianz Neo" w:hAnsi="Allianz Neo" w:cs="Arial"/>
                <w:color w:val="000000"/>
                <w:lang w:val="de-AT"/>
              </w:rPr>
            </w:pPr>
          </w:p>
          <w:p w14:paraId="25A048E2" w14:textId="77777777" w:rsidR="0070665E" w:rsidRPr="003C4F71" w:rsidRDefault="0070665E" w:rsidP="00D20832">
            <w:pPr>
              <w:spacing w:line="280" w:lineRule="exact"/>
              <w:jc w:val="both"/>
              <w:rPr>
                <w:rFonts w:ascii="Allianz Neo" w:hAnsi="Allianz Neo" w:cs="Arial"/>
                <w:color w:val="000000"/>
                <w:lang w:val="de-AT"/>
              </w:rPr>
            </w:pPr>
          </w:p>
          <w:p w14:paraId="1118C233" w14:textId="77777777" w:rsidR="0070665E" w:rsidRPr="003C4F71" w:rsidRDefault="0070665E" w:rsidP="00D20832">
            <w:pPr>
              <w:spacing w:line="280" w:lineRule="exact"/>
              <w:jc w:val="both"/>
              <w:rPr>
                <w:rFonts w:ascii="Allianz Neo" w:hAnsi="Allianz Neo" w:cs="Arial"/>
                <w:color w:val="000000"/>
                <w:lang w:val="de-AT"/>
              </w:rPr>
            </w:pPr>
          </w:p>
        </w:tc>
        <w:tc>
          <w:tcPr>
            <w:tcW w:w="283" w:type="dxa"/>
          </w:tcPr>
          <w:p w14:paraId="7DDED110" w14:textId="77777777" w:rsidR="0070665E" w:rsidRPr="003C4F71" w:rsidRDefault="0070665E" w:rsidP="00D20832">
            <w:pPr>
              <w:spacing w:line="280" w:lineRule="exact"/>
              <w:jc w:val="both"/>
              <w:rPr>
                <w:rFonts w:ascii="Allianz Neo" w:hAnsi="Allianz Neo" w:cs="Arial"/>
                <w:color w:val="000000"/>
                <w:lang w:val="de-AT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80753A6" w14:textId="77777777" w:rsidR="0070665E" w:rsidRPr="003C4F71" w:rsidRDefault="0070665E" w:rsidP="00D20832">
            <w:pPr>
              <w:spacing w:line="280" w:lineRule="exact"/>
              <w:jc w:val="both"/>
              <w:rPr>
                <w:rFonts w:ascii="Allianz Neo" w:hAnsi="Allianz Neo" w:cs="Arial"/>
                <w:color w:val="000000"/>
                <w:lang w:val="de-AT"/>
              </w:rPr>
            </w:pPr>
          </w:p>
        </w:tc>
        <w:tc>
          <w:tcPr>
            <w:tcW w:w="283" w:type="dxa"/>
          </w:tcPr>
          <w:p w14:paraId="7C21010F" w14:textId="77777777" w:rsidR="0070665E" w:rsidRPr="003C4F71" w:rsidRDefault="0070665E" w:rsidP="00D20832">
            <w:pPr>
              <w:spacing w:line="280" w:lineRule="exact"/>
              <w:jc w:val="both"/>
              <w:rPr>
                <w:rFonts w:ascii="Allianz Neo" w:hAnsi="Allianz Neo" w:cs="Arial"/>
                <w:color w:val="000000"/>
                <w:lang w:val="de-AT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932A306" w14:textId="77777777" w:rsidR="0070665E" w:rsidRPr="003C4F71" w:rsidRDefault="0070665E" w:rsidP="00D20832">
            <w:pPr>
              <w:spacing w:line="280" w:lineRule="exact"/>
              <w:jc w:val="both"/>
              <w:rPr>
                <w:rFonts w:ascii="Allianz Neo" w:hAnsi="Allianz Neo" w:cs="Arial"/>
                <w:color w:val="000000"/>
                <w:lang w:val="de-AT"/>
              </w:rPr>
            </w:pPr>
          </w:p>
        </w:tc>
      </w:tr>
      <w:tr w:rsidR="0070665E" w:rsidRPr="003C4F71" w14:paraId="0822FA93" w14:textId="77777777" w:rsidTr="00D20832">
        <w:tc>
          <w:tcPr>
            <w:tcW w:w="2055" w:type="dxa"/>
            <w:tcBorders>
              <w:top w:val="single" w:sz="4" w:space="0" w:color="auto"/>
            </w:tcBorders>
          </w:tcPr>
          <w:p w14:paraId="3D32FFB4" w14:textId="77777777" w:rsidR="0070665E" w:rsidRPr="003C4F71" w:rsidRDefault="0070665E" w:rsidP="00D20832">
            <w:pPr>
              <w:spacing w:line="280" w:lineRule="exact"/>
              <w:jc w:val="both"/>
              <w:rPr>
                <w:rFonts w:ascii="Allianz Neo" w:hAnsi="Allianz Neo" w:cs="Arial"/>
                <w:color w:val="000000"/>
              </w:rPr>
            </w:pPr>
            <w:r w:rsidRPr="003C4F71">
              <w:rPr>
                <w:rFonts w:ascii="Allianz Neo" w:hAnsi="Allianz Neo" w:cs="Arial"/>
                <w:color w:val="000000"/>
              </w:rPr>
              <w:t>Ort, Datum</w:t>
            </w:r>
          </w:p>
        </w:tc>
        <w:tc>
          <w:tcPr>
            <w:tcW w:w="283" w:type="dxa"/>
          </w:tcPr>
          <w:p w14:paraId="68886418" w14:textId="77777777" w:rsidR="0070665E" w:rsidRPr="003C4F71" w:rsidRDefault="0070665E" w:rsidP="00D20832">
            <w:pPr>
              <w:spacing w:line="280" w:lineRule="exact"/>
              <w:jc w:val="both"/>
              <w:rPr>
                <w:rFonts w:ascii="Allianz Neo" w:hAnsi="Allianz Neo" w:cs="Arial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5374E667" w14:textId="77777777" w:rsidR="0070665E" w:rsidRPr="003C4F71" w:rsidRDefault="0070665E" w:rsidP="00D20832">
            <w:pPr>
              <w:spacing w:line="280" w:lineRule="exact"/>
              <w:jc w:val="both"/>
              <w:rPr>
                <w:rFonts w:ascii="Allianz Neo" w:hAnsi="Allianz Neo" w:cs="Arial"/>
                <w:color w:val="000000"/>
              </w:rPr>
            </w:pPr>
            <w:proofErr w:type="spellStart"/>
            <w:r w:rsidRPr="003C4F71">
              <w:rPr>
                <w:rFonts w:ascii="Allianz Neo" w:hAnsi="Allianz Neo" w:cs="Arial"/>
                <w:color w:val="000000"/>
              </w:rPr>
              <w:t>Fimenmäßige</w:t>
            </w:r>
            <w:proofErr w:type="spellEnd"/>
            <w:r w:rsidRPr="003C4F71">
              <w:rPr>
                <w:rFonts w:ascii="Allianz Neo" w:hAnsi="Allianz Neo" w:cs="Arial"/>
                <w:color w:val="000000"/>
              </w:rPr>
              <w:t xml:space="preserve"> </w:t>
            </w:r>
            <w:proofErr w:type="spellStart"/>
            <w:r w:rsidRPr="003C4F71">
              <w:rPr>
                <w:rFonts w:ascii="Allianz Neo" w:hAnsi="Allianz Neo" w:cs="Arial"/>
                <w:color w:val="000000"/>
              </w:rPr>
              <w:t>Zeichnung</w:t>
            </w:r>
            <w:proofErr w:type="spellEnd"/>
          </w:p>
        </w:tc>
        <w:tc>
          <w:tcPr>
            <w:tcW w:w="283" w:type="dxa"/>
          </w:tcPr>
          <w:p w14:paraId="46B7D6A8" w14:textId="77777777" w:rsidR="0070665E" w:rsidRPr="003C4F71" w:rsidRDefault="0070665E" w:rsidP="00D20832">
            <w:pPr>
              <w:spacing w:line="280" w:lineRule="exact"/>
              <w:jc w:val="both"/>
              <w:rPr>
                <w:rFonts w:ascii="Allianz Neo" w:hAnsi="Allianz Neo" w:cs="Arial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5B2D1B0" w14:textId="77777777" w:rsidR="0070665E" w:rsidRPr="003C4F71" w:rsidRDefault="0070665E" w:rsidP="00D20832">
            <w:pPr>
              <w:spacing w:line="280" w:lineRule="exact"/>
              <w:jc w:val="both"/>
              <w:rPr>
                <w:rFonts w:ascii="Allianz Neo" w:hAnsi="Allianz Neo" w:cs="Arial"/>
                <w:color w:val="000000"/>
              </w:rPr>
            </w:pPr>
            <w:r w:rsidRPr="003C4F71">
              <w:rPr>
                <w:rFonts w:ascii="Allianz Neo" w:hAnsi="Allianz Neo" w:cs="Arial"/>
                <w:color w:val="000000"/>
              </w:rPr>
              <w:t>Name / Betriebsrat</w:t>
            </w:r>
          </w:p>
        </w:tc>
      </w:tr>
    </w:tbl>
    <w:p w14:paraId="40F37E44" w14:textId="79BF30F4" w:rsidR="0070665E" w:rsidRPr="003C4F71" w:rsidRDefault="0070665E" w:rsidP="0070665E">
      <w:pPr>
        <w:pStyle w:val="AZLevel-2"/>
        <w:numPr>
          <w:ilvl w:val="0"/>
          <w:numId w:val="0"/>
        </w:numPr>
        <w:rPr>
          <w:rFonts w:ascii="Allianz Neo" w:hAnsi="Allianz Neo"/>
          <w:lang w:val="de-AT"/>
        </w:rPr>
      </w:pPr>
      <w:r w:rsidRPr="003C4F71">
        <w:rPr>
          <w:rFonts w:ascii="Allianz Neo" w:hAnsi="Allianz Neo"/>
          <w:lang w:val="de-AT"/>
        </w:rPr>
        <w:br w:type="column"/>
      </w:r>
    </w:p>
    <w:p w14:paraId="6A4AB99E" w14:textId="77777777" w:rsidR="0070665E" w:rsidRPr="003C4F71" w:rsidRDefault="0070665E" w:rsidP="00981E52">
      <w:pPr>
        <w:pStyle w:val="AZLevel-2"/>
        <w:numPr>
          <w:ilvl w:val="0"/>
          <w:numId w:val="0"/>
        </w:numPr>
        <w:ind w:left="624" w:hanging="624"/>
        <w:rPr>
          <w:rFonts w:ascii="Allianz Neo" w:hAnsi="Allianz Neo"/>
          <w:lang w:val="de-AT"/>
        </w:rPr>
      </w:pPr>
    </w:p>
    <w:sectPr w:rsidR="0070665E" w:rsidRPr="003C4F71" w:rsidSect="000D3817">
      <w:type w:val="continuous"/>
      <w:pgSz w:w="11906" w:h="16838"/>
      <w:pgMar w:top="2410" w:right="765" w:bottom="1701" w:left="1418" w:header="1134" w:footer="567" w:gutter="0"/>
      <w:cols w:num="2" w:space="1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EC36B" w14:textId="77777777" w:rsidR="00AC32AC" w:rsidRDefault="00AC32AC" w:rsidP="00BF214D">
      <w:pPr>
        <w:spacing w:line="240" w:lineRule="auto"/>
      </w:pPr>
      <w:r>
        <w:separator/>
      </w:r>
    </w:p>
  </w:endnote>
  <w:endnote w:type="continuationSeparator" w:id="0">
    <w:p w14:paraId="5B6AD9AA" w14:textId="77777777" w:rsidR="00AC32AC" w:rsidRDefault="00AC32AC" w:rsidP="00BF21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llianz Neo">
    <w:panose1 w:val="020B0504020203020204"/>
    <w:charset w:val="00"/>
    <w:family w:val="swiss"/>
    <w:pitch w:val="variable"/>
    <w:sig w:usb0="A0000067" w:usb1="00000001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8B6B3" w14:textId="77777777" w:rsidR="00351D00" w:rsidRDefault="00554FEB" w:rsidP="00351D00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85888" behindDoc="0" locked="0" layoutInCell="1" allowOverlap="1" wp14:anchorId="7059817B" wp14:editId="34C94764">
              <wp:simplePos x="0" y="0"/>
              <wp:positionH relativeFrom="column">
                <wp:posOffset>-1440815</wp:posOffset>
              </wp:positionH>
              <wp:positionV relativeFrom="paragraph">
                <wp:posOffset>139700</wp:posOffset>
              </wp:positionV>
              <wp:extent cx="1238250" cy="528955"/>
              <wp:effectExtent l="0" t="0" r="0" b="4445"/>
              <wp:wrapSquare wrapText="bothSides"/>
              <wp:docPr id="36" name="Gruppieren 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8250" cy="528955"/>
                        <a:chOff x="0" y="0"/>
                        <a:chExt cx="1076124" cy="459700"/>
                      </a:xfrm>
                    </wpg:grpSpPr>
                    <wpg:grpSp>
                      <wpg:cNvPr id="21" name="Grafik 19"/>
                      <wpg:cNvGrpSpPr/>
                      <wpg:grpSpPr>
                        <a:xfrm>
                          <a:off x="47897" y="0"/>
                          <a:ext cx="978406" cy="256572"/>
                          <a:chOff x="48854" y="0"/>
                          <a:chExt cx="978406" cy="256572"/>
                        </a:xfrm>
                      </wpg:grpSpPr>
                      <wpg:grpSp>
                        <wpg:cNvPr id="22" name="Grafik 19"/>
                        <wpg:cNvGrpSpPr/>
                        <wpg:grpSpPr>
                          <a:xfrm>
                            <a:off x="679751" y="0"/>
                            <a:ext cx="347509" cy="256260"/>
                            <a:chOff x="679751" y="0"/>
                            <a:chExt cx="347509" cy="256260"/>
                          </a:xfrm>
                        </wpg:grpSpPr>
                        <wps:wsp>
                          <wps:cNvPr id="23" name="Freihandform: Form 23"/>
                          <wps:cNvSpPr/>
                          <wps:spPr>
                            <a:xfrm>
                              <a:off x="679751" y="0"/>
                              <a:ext cx="156427" cy="152110"/>
                            </a:xfrm>
                            <a:custGeom>
                              <a:avLst/>
                              <a:gdLst>
                                <a:gd name="connsiteX0" fmla="*/ 156427 w 156427"/>
                                <a:gd name="connsiteY0" fmla="*/ 2048 h 152110"/>
                                <a:gd name="connsiteX1" fmla="*/ 65053 w 156427"/>
                                <a:gd name="connsiteY1" fmla="*/ 21254 h 152110"/>
                                <a:gd name="connsiteX2" fmla="*/ 5348 w 156427"/>
                                <a:gd name="connsiteY2" fmla="*/ 128791 h 152110"/>
                                <a:gd name="connsiteX3" fmla="*/ 73883 w 156427"/>
                                <a:gd name="connsiteY3" fmla="*/ 150683 h 152110"/>
                                <a:gd name="connsiteX4" fmla="*/ 42273 w 156427"/>
                                <a:gd name="connsiteY4" fmla="*/ 129419 h 152110"/>
                                <a:gd name="connsiteX5" fmla="*/ 101965 w 156427"/>
                                <a:gd name="connsiteY5" fmla="*/ 21872 h 152110"/>
                                <a:gd name="connsiteX6" fmla="*/ 156427 w 156427"/>
                                <a:gd name="connsiteY6" fmla="*/ 2048 h 15211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156427" h="152110">
                                  <a:moveTo>
                                    <a:pt x="156427" y="2048"/>
                                  </a:moveTo>
                                  <a:cubicBezTo>
                                    <a:pt x="131433" y="-3700"/>
                                    <a:pt x="97302" y="2637"/>
                                    <a:pt x="65053" y="21254"/>
                                  </a:cubicBezTo>
                                  <a:cubicBezTo>
                                    <a:pt x="14604" y="50372"/>
                                    <a:pt x="-12119" y="98523"/>
                                    <a:pt x="5348" y="128791"/>
                                  </a:cubicBezTo>
                                  <a:cubicBezTo>
                                    <a:pt x="16526" y="148133"/>
                                    <a:pt x="43036" y="155494"/>
                                    <a:pt x="73883" y="150683"/>
                                  </a:cubicBezTo>
                                  <a:cubicBezTo>
                                    <a:pt x="60820" y="148368"/>
                                    <a:pt x="49341" y="140646"/>
                                    <a:pt x="42273" y="129419"/>
                                  </a:cubicBezTo>
                                  <a:cubicBezTo>
                                    <a:pt x="24796" y="99155"/>
                                    <a:pt x="51528" y="51000"/>
                                    <a:pt x="101965" y="21872"/>
                                  </a:cubicBezTo>
                                  <a:cubicBezTo>
                                    <a:pt x="118757" y="11995"/>
                                    <a:pt x="137215" y="5276"/>
                                    <a:pt x="156427" y="2048"/>
                                  </a:cubicBezTo>
                                </a:path>
                              </a:pathLst>
                            </a:custGeom>
                            <a:solidFill>
                              <a:srgbClr val="EE334E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Freihandform: Form 24"/>
                          <wps:cNvSpPr/>
                          <wps:spPr>
                            <a:xfrm>
                              <a:off x="836612" y="118641"/>
                              <a:ext cx="190649" cy="93611"/>
                            </a:xfrm>
                            <a:custGeom>
                              <a:avLst/>
                              <a:gdLst>
                                <a:gd name="connsiteX0" fmla="*/ 0 w 190649"/>
                                <a:gd name="connsiteY0" fmla="*/ 2829 h 93611"/>
                                <a:gd name="connsiteX1" fmla="*/ 62313 w 190649"/>
                                <a:gd name="connsiteY1" fmla="*/ 72361 h 93611"/>
                                <a:gd name="connsiteX2" fmla="*/ 185297 w 190649"/>
                                <a:gd name="connsiteY2" fmla="*/ 70295 h 93611"/>
                                <a:gd name="connsiteX3" fmla="*/ 169990 w 190649"/>
                                <a:gd name="connsiteY3" fmla="*/ 0 h 93611"/>
                                <a:gd name="connsiteX4" fmla="*/ 167389 w 190649"/>
                                <a:gd name="connsiteY4" fmla="*/ 38005 h 93611"/>
                                <a:gd name="connsiteX5" fmla="*/ 44402 w 190649"/>
                                <a:gd name="connsiteY5" fmla="*/ 40073 h 93611"/>
                                <a:gd name="connsiteX6" fmla="*/ 0 w 190649"/>
                                <a:gd name="connsiteY6" fmla="*/ 2830 h 9361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190649" h="93611">
                                  <a:moveTo>
                                    <a:pt x="0" y="2829"/>
                                  </a:moveTo>
                                  <a:cubicBezTo>
                                    <a:pt x="7516" y="27358"/>
                                    <a:pt x="30065" y="53742"/>
                                    <a:pt x="62313" y="72361"/>
                                  </a:cubicBezTo>
                                  <a:cubicBezTo>
                                    <a:pt x="112763" y="101479"/>
                                    <a:pt x="167818" y="100562"/>
                                    <a:pt x="185297" y="70295"/>
                                  </a:cubicBezTo>
                                  <a:cubicBezTo>
                                    <a:pt x="196469" y="50944"/>
                                    <a:pt x="189573" y="24308"/>
                                    <a:pt x="169990" y="0"/>
                                  </a:cubicBezTo>
                                  <a:cubicBezTo>
                                    <a:pt x="174524" y="12469"/>
                                    <a:pt x="173571" y="26271"/>
                                    <a:pt x="167389" y="38005"/>
                                  </a:cubicBezTo>
                                  <a:cubicBezTo>
                                    <a:pt x="149911" y="68273"/>
                                    <a:pt x="94841" y="69200"/>
                                    <a:pt x="44402" y="40073"/>
                                  </a:cubicBezTo>
                                  <a:cubicBezTo>
                                    <a:pt x="27450" y="30475"/>
                                    <a:pt x="12402" y="17853"/>
                                    <a:pt x="0" y="2830"/>
                                  </a:cubicBezTo>
                                </a:path>
                              </a:pathLst>
                            </a:custGeom>
                            <a:solidFill>
                              <a:srgbClr val="00A65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Freihandform: Form 25"/>
                          <wps:cNvSpPr/>
                          <wps:spPr>
                            <a:xfrm>
                              <a:off x="773350" y="62053"/>
                              <a:ext cx="116511" cy="194207"/>
                            </a:xfrm>
                            <a:custGeom>
                              <a:avLst/>
                              <a:gdLst>
                                <a:gd name="connsiteX0" fmla="*/ 29051 w 116511"/>
                                <a:gd name="connsiteY0" fmla="*/ 3 h 194207"/>
                                <a:gd name="connsiteX1" fmla="*/ 0 w 116511"/>
                                <a:gd name="connsiteY1" fmla="*/ 88739 h 194207"/>
                                <a:gd name="connsiteX2" fmla="*/ 63279 w 116511"/>
                                <a:gd name="connsiteY2" fmla="*/ 194207 h 194207"/>
                                <a:gd name="connsiteX3" fmla="*/ 116512 w 116511"/>
                                <a:gd name="connsiteY3" fmla="*/ 145806 h 194207"/>
                                <a:gd name="connsiteX4" fmla="*/ 82280 w 116511"/>
                                <a:gd name="connsiteY4" fmla="*/ 162546 h 194207"/>
                                <a:gd name="connsiteX5" fmla="*/ 18991 w 116511"/>
                                <a:gd name="connsiteY5" fmla="*/ 57077 h 194207"/>
                                <a:gd name="connsiteX6" fmla="*/ 29047 w 116511"/>
                                <a:gd name="connsiteY6" fmla="*/ 0 h 19420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116511" h="194207">
                                  <a:moveTo>
                                    <a:pt x="29051" y="3"/>
                                  </a:moveTo>
                                  <a:cubicBezTo>
                                    <a:pt x="11575" y="18774"/>
                                    <a:pt x="0" y="51505"/>
                                    <a:pt x="0" y="88739"/>
                                  </a:cubicBezTo>
                                  <a:cubicBezTo>
                                    <a:pt x="0" y="146985"/>
                                    <a:pt x="28336" y="194207"/>
                                    <a:pt x="63279" y="194207"/>
                                  </a:cubicBezTo>
                                  <a:cubicBezTo>
                                    <a:pt x="85606" y="194207"/>
                                    <a:pt x="105246" y="174924"/>
                                    <a:pt x="116512" y="145806"/>
                                  </a:cubicBezTo>
                                  <a:cubicBezTo>
                                    <a:pt x="107968" y="155958"/>
                                    <a:pt x="95539" y="162036"/>
                                    <a:pt x="82280" y="162546"/>
                                  </a:cubicBezTo>
                                  <a:cubicBezTo>
                                    <a:pt x="47323" y="162546"/>
                                    <a:pt x="18991" y="115333"/>
                                    <a:pt x="18991" y="57077"/>
                                  </a:cubicBezTo>
                                  <a:cubicBezTo>
                                    <a:pt x="18835" y="37597"/>
                                    <a:pt x="22243" y="18253"/>
                                    <a:pt x="29047" y="0"/>
                                  </a:cubicBezTo>
                                </a:path>
                              </a:pathLst>
                            </a:custGeom>
                            <a:solidFill>
                              <a:srgbClr val="0081C8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6" name="Grafik 19"/>
                        <wpg:cNvGrpSpPr/>
                        <wpg:grpSpPr>
                          <a:xfrm>
                            <a:off x="48854" y="9235"/>
                            <a:ext cx="517576" cy="238402"/>
                            <a:chOff x="48854" y="9235"/>
                            <a:chExt cx="517576" cy="238402"/>
                          </a:xfrm>
                        </wpg:grpSpPr>
                        <wps:wsp>
                          <wps:cNvPr id="27" name="Freihandform: Form 27"/>
                          <wps:cNvSpPr/>
                          <wps:spPr>
                            <a:xfrm>
                              <a:off x="48854" y="9266"/>
                              <a:ext cx="163449" cy="163449"/>
                            </a:xfrm>
                            <a:custGeom>
                              <a:avLst/>
                              <a:gdLst>
                                <a:gd name="connsiteX0" fmla="*/ 163449 w 163449"/>
                                <a:gd name="connsiteY0" fmla="*/ 81725 h 163449"/>
                                <a:gd name="connsiteX1" fmla="*/ 81725 w 163449"/>
                                <a:gd name="connsiteY1" fmla="*/ 0 h 163449"/>
                                <a:gd name="connsiteX2" fmla="*/ 0 w 163449"/>
                                <a:gd name="connsiteY2" fmla="*/ 81725 h 163449"/>
                                <a:gd name="connsiteX3" fmla="*/ 81725 w 163449"/>
                                <a:gd name="connsiteY3" fmla="*/ 163449 h 163449"/>
                                <a:gd name="connsiteX4" fmla="*/ 88792 w 163449"/>
                                <a:gd name="connsiteY4" fmla="*/ 163144 h 163449"/>
                                <a:gd name="connsiteX5" fmla="*/ 88535 w 163449"/>
                                <a:gd name="connsiteY5" fmla="*/ 156639 h 163449"/>
                                <a:gd name="connsiteX6" fmla="*/ 88849 w 163449"/>
                                <a:gd name="connsiteY6" fmla="*/ 149457 h 163449"/>
                                <a:gd name="connsiteX7" fmla="*/ 81725 w 163449"/>
                                <a:gd name="connsiteY7" fmla="*/ 149828 h 163449"/>
                                <a:gd name="connsiteX8" fmla="*/ 13783 w 163449"/>
                                <a:gd name="connsiteY8" fmla="*/ 81725 h 163449"/>
                                <a:gd name="connsiteX9" fmla="*/ 81886 w 163449"/>
                                <a:gd name="connsiteY9" fmla="*/ 13783 h 163449"/>
                                <a:gd name="connsiteX10" fmla="*/ 149828 w 163449"/>
                                <a:gd name="connsiteY10" fmla="*/ 81886 h 163449"/>
                                <a:gd name="connsiteX11" fmla="*/ 102927 w 163449"/>
                                <a:gd name="connsiteY11" fmla="*/ 146466 h 163449"/>
                                <a:gd name="connsiteX12" fmla="*/ 102156 w 163449"/>
                                <a:gd name="connsiteY12" fmla="*/ 156639 h 163449"/>
                                <a:gd name="connsiteX13" fmla="*/ 102289 w 163449"/>
                                <a:gd name="connsiteY13" fmla="*/ 160839 h 163449"/>
                                <a:gd name="connsiteX14" fmla="*/ 163449 w 163449"/>
                                <a:gd name="connsiteY14" fmla="*/ 81725 h 16344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w="163449" h="163449">
                                  <a:moveTo>
                                    <a:pt x="163449" y="81725"/>
                                  </a:moveTo>
                                  <a:cubicBezTo>
                                    <a:pt x="163449" y="36589"/>
                                    <a:pt x="126860" y="0"/>
                                    <a:pt x="81725" y="0"/>
                                  </a:cubicBezTo>
                                  <a:cubicBezTo>
                                    <a:pt x="36589" y="0"/>
                                    <a:pt x="0" y="36589"/>
                                    <a:pt x="0" y="81725"/>
                                  </a:cubicBezTo>
                                  <a:cubicBezTo>
                                    <a:pt x="0" y="126860"/>
                                    <a:pt x="36589" y="163449"/>
                                    <a:pt x="81725" y="163449"/>
                                  </a:cubicBezTo>
                                  <a:cubicBezTo>
                                    <a:pt x="84106" y="163449"/>
                                    <a:pt x="86468" y="163344"/>
                                    <a:pt x="88792" y="163144"/>
                                  </a:cubicBezTo>
                                  <a:cubicBezTo>
                                    <a:pt x="88640" y="161001"/>
                                    <a:pt x="88535" y="158829"/>
                                    <a:pt x="88535" y="156639"/>
                                  </a:cubicBezTo>
                                  <a:cubicBezTo>
                                    <a:pt x="88535" y="154219"/>
                                    <a:pt x="88649" y="151819"/>
                                    <a:pt x="88849" y="149457"/>
                                  </a:cubicBezTo>
                                  <a:cubicBezTo>
                                    <a:pt x="86482" y="149701"/>
                                    <a:pt x="84104" y="149825"/>
                                    <a:pt x="81725" y="149828"/>
                                  </a:cubicBezTo>
                                  <a:cubicBezTo>
                                    <a:pt x="44157" y="149783"/>
                                    <a:pt x="13738" y="119293"/>
                                    <a:pt x="13783" y="81725"/>
                                  </a:cubicBezTo>
                                  <a:cubicBezTo>
                                    <a:pt x="13827" y="44157"/>
                                    <a:pt x="44318" y="13738"/>
                                    <a:pt x="81886" y="13783"/>
                                  </a:cubicBezTo>
                                  <a:cubicBezTo>
                                    <a:pt x="119454" y="13827"/>
                                    <a:pt x="149873" y="44318"/>
                                    <a:pt x="149828" y="81886"/>
                                  </a:cubicBezTo>
                                  <a:cubicBezTo>
                                    <a:pt x="149793" y="111286"/>
                                    <a:pt x="130874" y="137337"/>
                                    <a:pt x="102927" y="146466"/>
                                  </a:cubicBezTo>
                                  <a:cubicBezTo>
                                    <a:pt x="102409" y="149832"/>
                                    <a:pt x="102151" y="153233"/>
                                    <a:pt x="102156" y="156639"/>
                                  </a:cubicBezTo>
                                  <a:cubicBezTo>
                                    <a:pt x="102156" y="158048"/>
                                    <a:pt x="102203" y="159449"/>
                                    <a:pt x="102289" y="160839"/>
                                  </a:cubicBezTo>
                                  <a:cubicBezTo>
                                    <a:pt x="138307" y="151462"/>
                                    <a:pt x="163445" y="118942"/>
                                    <a:pt x="163449" y="81725"/>
                                  </a:cubicBezTo>
                                </a:path>
                              </a:pathLst>
                            </a:custGeom>
                            <a:solidFill>
                              <a:srgbClr val="0081C8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Freihandform: Form 28"/>
                          <wps:cNvSpPr/>
                          <wps:spPr>
                            <a:xfrm>
                              <a:off x="403238" y="9235"/>
                              <a:ext cx="163191" cy="163394"/>
                            </a:xfrm>
                            <a:custGeom>
                              <a:avLst/>
                              <a:gdLst>
                                <a:gd name="connsiteX0" fmla="*/ 163192 w 163191"/>
                                <a:gd name="connsiteY0" fmla="*/ 81756 h 163394"/>
                                <a:gd name="connsiteX1" fmla="*/ 81382 w 163191"/>
                                <a:gd name="connsiteY1" fmla="*/ 163395 h 163394"/>
                                <a:gd name="connsiteX2" fmla="*/ 67 w 163191"/>
                                <a:gd name="connsiteY2" fmla="*/ 88938 h 163394"/>
                                <a:gd name="connsiteX3" fmla="*/ 14126 w 163191"/>
                                <a:gd name="connsiteY3" fmla="*/ 91929 h 163394"/>
                                <a:gd name="connsiteX4" fmla="*/ 91635 w 163191"/>
                                <a:gd name="connsiteY4" fmla="*/ 149059 h 163394"/>
                                <a:gd name="connsiteX5" fmla="*/ 148765 w 163191"/>
                                <a:gd name="connsiteY5" fmla="*/ 71549 h 163394"/>
                                <a:gd name="connsiteX6" fmla="*/ 71256 w 163191"/>
                                <a:gd name="connsiteY6" fmla="*/ 14419 h 163394"/>
                                <a:gd name="connsiteX7" fmla="*/ 13487 w 163191"/>
                                <a:gd name="connsiteY7" fmla="*/ 77555 h 163394"/>
                                <a:gd name="connsiteX8" fmla="*/ 0 w 163191"/>
                                <a:gd name="connsiteY8" fmla="*/ 75250 h 163394"/>
                                <a:gd name="connsiteX9" fmla="*/ 87945 w 163191"/>
                                <a:gd name="connsiteY9" fmla="*/ 261 h 163394"/>
                                <a:gd name="connsiteX10" fmla="*/ 163192 w 163191"/>
                                <a:gd name="connsiteY10" fmla="*/ 81756 h 16339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63191" h="163394">
                                  <a:moveTo>
                                    <a:pt x="163192" y="81756"/>
                                  </a:moveTo>
                                  <a:cubicBezTo>
                                    <a:pt x="163144" y="126891"/>
                                    <a:pt x="126517" y="163442"/>
                                    <a:pt x="81382" y="163395"/>
                                  </a:cubicBezTo>
                                  <a:cubicBezTo>
                                    <a:pt x="39095" y="163350"/>
                                    <a:pt x="3827" y="131056"/>
                                    <a:pt x="67" y="88938"/>
                                  </a:cubicBezTo>
                                  <a:cubicBezTo>
                                    <a:pt x="4846" y="89430"/>
                                    <a:pt x="9559" y="90433"/>
                                    <a:pt x="14126" y="91929"/>
                                  </a:cubicBezTo>
                                  <a:cubicBezTo>
                                    <a:pt x="19753" y="129109"/>
                                    <a:pt x="54455" y="154686"/>
                                    <a:pt x="91635" y="149059"/>
                                  </a:cubicBezTo>
                                  <a:cubicBezTo>
                                    <a:pt x="128815" y="143431"/>
                                    <a:pt x="154393" y="108729"/>
                                    <a:pt x="148765" y="71549"/>
                                  </a:cubicBezTo>
                                  <a:cubicBezTo>
                                    <a:pt x="143138" y="34369"/>
                                    <a:pt x="108435" y="8791"/>
                                    <a:pt x="71256" y="14419"/>
                                  </a:cubicBezTo>
                                  <a:cubicBezTo>
                                    <a:pt x="39527" y="19222"/>
                                    <a:pt x="15459" y="45526"/>
                                    <a:pt x="13487" y="77555"/>
                                  </a:cubicBezTo>
                                  <a:cubicBezTo>
                                    <a:pt x="9065" y="76405"/>
                                    <a:pt x="4553" y="75634"/>
                                    <a:pt x="0" y="75250"/>
                                  </a:cubicBezTo>
                                  <a:cubicBezTo>
                                    <a:pt x="3578" y="30257"/>
                                    <a:pt x="42952" y="-3316"/>
                                    <a:pt x="87945" y="261"/>
                                  </a:cubicBezTo>
                                  <a:cubicBezTo>
                                    <a:pt x="130445" y="3641"/>
                                    <a:pt x="163206" y="39123"/>
                                    <a:pt x="163192" y="81756"/>
                                  </a:cubicBezTo>
                                </a:path>
                              </a:pathLst>
                            </a:custGeom>
                            <a:solidFill>
                              <a:srgbClr val="EE334E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Freihandform: Form 29"/>
                          <wps:cNvSpPr/>
                          <wps:spPr>
                            <a:xfrm>
                              <a:off x="314427" y="84178"/>
                              <a:ext cx="163217" cy="163459"/>
                            </a:xfrm>
                            <a:custGeom>
                              <a:avLst/>
                              <a:gdLst>
                                <a:gd name="connsiteX0" fmla="*/ 81750 w 163217"/>
                                <a:gd name="connsiteY0" fmla="*/ 13621 h 163459"/>
                                <a:gd name="connsiteX1" fmla="*/ 149102 w 163217"/>
                                <a:gd name="connsiteY1" fmla="*/ 71552 h 163459"/>
                                <a:gd name="connsiteX2" fmla="*/ 163160 w 163217"/>
                                <a:gd name="connsiteY2" fmla="*/ 74543 h 163459"/>
                                <a:gd name="connsiteX3" fmla="*/ 81750 w 163217"/>
                                <a:gd name="connsiteY3" fmla="*/ 0 h 163459"/>
                                <a:gd name="connsiteX4" fmla="*/ 74683 w 163217"/>
                                <a:gd name="connsiteY4" fmla="*/ 305 h 163459"/>
                                <a:gd name="connsiteX5" fmla="*/ 74940 w 163217"/>
                                <a:gd name="connsiteY5" fmla="*/ 6810 h 163459"/>
                                <a:gd name="connsiteX6" fmla="*/ 74626 w 163217"/>
                                <a:gd name="connsiteY6" fmla="*/ 13992 h 163459"/>
                                <a:gd name="connsiteX7" fmla="*/ 81750 w 163217"/>
                                <a:gd name="connsiteY7" fmla="*/ 13621 h 163459"/>
                                <a:gd name="connsiteX8" fmla="*/ 149721 w 163217"/>
                                <a:gd name="connsiteY8" fmla="*/ 85925 h 163459"/>
                                <a:gd name="connsiteX9" fmla="*/ 77535 w 163217"/>
                                <a:gd name="connsiteY9" fmla="*/ 149686 h 163459"/>
                                <a:gd name="connsiteX10" fmla="*/ 13774 w 163217"/>
                                <a:gd name="connsiteY10" fmla="*/ 77500 h 163459"/>
                                <a:gd name="connsiteX11" fmla="*/ 60576 w 163217"/>
                                <a:gd name="connsiteY11" fmla="*/ 16983 h 163459"/>
                                <a:gd name="connsiteX12" fmla="*/ 61319 w 163217"/>
                                <a:gd name="connsiteY12" fmla="*/ 6810 h 163459"/>
                                <a:gd name="connsiteX13" fmla="*/ 61186 w 163217"/>
                                <a:gd name="connsiteY13" fmla="*/ 2610 h 163459"/>
                                <a:gd name="connsiteX14" fmla="*/ 2649 w 163217"/>
                                <a:gd name="connsiteY14" fmla="*/ 102273 h 163459"/>
                                <a:gd name="connsiteX15" fmla="*/ 102312 w 163217"/>
                                <a:gd name="connsiteY15" fmla="*/ 160811 h 163459"/>
                                <a:gd name="connsiteX16" fmla="*/ 163218 w 163217"/>
                                <a:gd name="connsiteY16" fmla="*/ 88230 h 163459"/>
                                <a:gd name="connsiteX17" fmla="*/ 149721 w 163217"/>
                                <a:gd name="connsiteY17" fmla="*/ 85925 h 16345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</a:cxnLst>
                              <a:rect l="l" t="t" r="r" b="b"/>
                              <a:pathLst>
                                <a:path w="163217" h="163459">
                                  <a:moveTo>
                                    <a:pt x="81750" y="13621"/>
                                  </a:moveTo>
                                  <a:cubicBezTo>
                                    <a:pt x="115435" y="13628"/>
                                    <a:pt x="144057" y="38248"/>
                                    <a:pt x="149102" y="71552"/>
                                  </a:cubicBezTo>
                                  <a:cubicBezTo>
                                    <a:pt x="153668" y="73047"/>
                                    <a:pt x="158381" y="74050"/>
                                    <a:pt x="163160" y="74543"/>
                                  </a:cubicBezTo>
                                  <a:cubicBezTo>
                                    <a:pt x="159432" y="32357"/>
                                    <a:pt x="124100" y="5"/>
                                    <a:pt x="81750" y="0"/>
                                  </a:cubicBezTo>
                                  <a:cubicBezTo>
                                    <a:pt x="79369" y="0"/>
                                    <a:pt x="77007" y="105"/>
                                    <a:pt x="74683" y="305"/>
                                  </a:cubicBezTo>
                                  <a:cubicBezTo>
                                    <a:pt x="74864" y="2448"/>
                                    <a:pt x="74940" y="4620"/>
                                    <a:pt x="74940" y="6810"/>
                                  </a:cubicBezTo>
                                  <a:cubicBezTo>
                                    <a:pt x="74940" y="9230"/>
                                    <a:pt x="74835" y="11630"/>
                                    <a:pt x="74626" y="13992"/>
                                  </a:cubicBezTo>
                                  <a:cubicBezTo>
                                    <a:pt x="76993" y="13744"/>
                                    <a:pt x="79371" y="13619"/>
                                    <a:pt x="81750" y="13621"/>
                                  </a:cubicBezTo>
                                  <a:moveTo>
                                    <a:pt x="149721" y="85925"/>
                                  </a:moveTo>
                                  <a:cubicBezTo>
                                    <a:pt x="147394" y="123466"/>
                                    <a:pt x="115075" y="152012"/>
                                    <a:pt x="77535" y="149686"/>
                                  </a:cubicBezTo>
                                  <a:cubicBezTo>
                                    <a:pt x="39995" y="147359"/>
                                    <a:pt x="11447" y="115041"/>
                                    <a:pt x="13774" y="77500"/>
                                  </a:cubicBezTo>
                                  <a:cubicBezTo>
                                    <a:pt x="15500" y="49643"/>
                                    <a:pt x="34049" y="25659"/>
                                    <a:pt x="60576" y="16983"/>
                                  </a:cubicBezTo>
                                  <a:cubicBezTo>
                                    <a:pt x="61071" y="13615"/>
                                    <a:pt x="61318" y="10215"/>
                                    <a:pt x="61319" y="6810"/>
                                  </a:cubicBezTo>
                                  <a:cubicBezTo>
                                    <a:pt x="61319" y="5401"/>
                                    <a:pt x="61272" y="4001"/>
                                    <a:pt x="61186" y="2610"/>
                                  </a:cubicBezTo>
                                  <a:cubicBezTo>
                                    <a:pt x="17500" y="13967"/>
                                    <a:pt x="-8708" y="58587"/>
                                    <a:pt x="2649" y="102273"/>
                                  </a:cubicBezTo>
                                  <a:cubicBezTo>
                                    <a:pt x="14006" y="145959"/>
                                    <a:pt x="58626" y="172167"/>
                                    <a:pt x="102312" y="160811"/>
                                  </a:cubicBezTo>
                                  <a:cubicBezTo>
                                    <a:pt x="135997" y="152053"/>
                                    <a:pt x="160441" y="122924"/>
                                    <a:pt x="163218" y="88230"/>
                                  </a:cubicBezTo>
                                  <a:cubicBezTo>
                                    <a:pt x="158662" y="87844"/>
                                    <a:pt x="154146" y="87074"/>
                                    <a:pt x="149721" y="85925"/>
                                  </a:cubicBezTo>
                                </a:path>
                              </a:pathLst>
                            </a:custGeom>
                            <a:solidFill>
                              <a:srgbClr val="00A65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Freihandform: Form 30"/>
                          <wps:cNvSpPr/>
                          <wps:spPr>
                            <a:xfrm>
                              <a:off x="137385" y="84180"/>
                              <a:ext cx="163192" cy="163435"/>
                            </a:xfrm>
                            <a:custGeom>
                              <a:avLst/>
                              <a:gdLst>
                                <a:gd name="connsiteX0" fmla="*/ 74610 w 163192"/>
                                <a:gd name="connsiteY0" fmla="*/ 13992 h 163435"/>
                                <a:gd name="connsiteX1" fmla="*/ 74914 w 163192"/>
                                <a:gd name="connsiteY1" fmla="*/ 6810 h 163435"/>
                                <a:gd name="connsiteX2" fmla="*/ 74657 w 163192"/>
                                <a:gd name="connsiteY2" fmla="*/ 305 h 163435"/>
                                <a:gd name="connsiteX3" fmla="*/ 81725 w 163192"/>
                                <a:gd name="connsiteY3" fmla="*/ 0 h 163435"/>
                                <a:gd name="connsiteX4" fmla="*/ 163135 w 163192"/>
                                <a:gd name="connsiteY4" fmla="*/ 74543 h 163435"/>
                                <a:gd name="connsiteX5" fmla="*/ 149086 w 163192"/>
                                <a:gd name="connsiteY5" fmla="*/ 71552 h 163435"/>
                                <a:gd name="connsiteX6" fmla="*/ 74610 w 163192"/>
                                <a:gd name="connsiteY6" fmla="*/ 13992 h 163435"/>
                                <a:gd name="connsiteX7" fmla="*/ 163192 w 163192"/>
                                <a:gd name="connsiteY7" fmla="*/ 88230 h 163435"/>
                                <a:gd name="connsiteX8" fmla="*/ 75205 w 163192"/>
                                <a:gd name="connsiteY8" fmla="*/ 163170 h 163435"/>
                                <a:gd name="connsiteX9" fmla="*/ 265 w 163192"/>
                                <a:gd name="connsiteY9" fmla="*/ 75183 h 163435"/>
                                <a:gd name="connsiteX10" fmla="*/ 61170 w 163192"/>
                                <a:gd name="connsiteY10" fmla="*/ 2610 h 163435"/>
                                <a:gd name="connsiteX11" fmla="*/ 61303 w 163192"/>
                                <a:gd name="connsiteY11" fmla="*/ 6810 h 163435"/>
                                <a:gd name="connsiteX12" fmla="*/ 60551 w 163192"/>
                                <a:gd name="connsiteY12" fmla="*/ 16983 h 163435"/>
                                <a:gd name="connsiteX13" fmla="*/ 16992 w 163192"/>
                                <a:gd name="connsiteY13" fmla="*/ 102883 h 163435"/>
                                <a:gd name="connsiteX14" fmla="*/ 102893 w 163192"/>
                                <a:gd name="connsiteY14" fmla="*/ 146442 h 163435"/>
                                <a:gd name="connsiteX15" fmla="*/ 149695 w 163192"/>
                                <a:gd name="connsiteY15" fmla="*/ 85925 h 163435"/>
                                <a:gd name="connsiteX16" fmla="*/ 163192 w 163192"/>
                                <a:gd name="connsiteY16" fmla="*/ 88230 h 1634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</a:cxnLst>
                              <a:rect l="l" t="t" r="r" b="b"/>
                              <a:pathLst>
                                <a:path w="163192" h="163435">
                                  <a:moveTo>
                                    <a:pt x="74610" y="13992"/>
                                  </a:moveTo>
                                  <a:cubicBezTo>
                                    <a:pt x="74819" y="11621"/>
                                    <a:pt x="74914" y="9230"/>
                                    <a:pt x="74914" y="6810"/>
                                  </a:cubicBezTo>
                                  <a:cubicBezTo>
                                    <a:pt x="74914" y="4620"/>
                                    <a:pt x="74838" y="2448"/>
                                    <a:pt x="74657" y="305"/>
                                  </a:cubicBezTo>
                                  <a:cubicBezTo>
                                    <a:pt x="76991" y="105"/>
                                    <a:pt x="79346" y="3"/>
                                    <a:pt x="81725" y="0"/>
                                  </a:cubicBezTo>
                                  <a:cubicBezTo>
                                    <a:pt x="124078" y="-1"/>
                                    <a:pt x="159414" y="32354"/>
                                    <a:pt x="163135" y="74543"/>
                                  </a:cubicBezTo>
                                  <a:cubicBezTo>
                                    <a:pt x="158358" y="74051"/>
                                    <a:pt x="153648" y="73048"/>
                                    <a:pt x="149086" y="71552"/>
                                  </a:cubicBezTo>
                                  <a:cubicBezTo>
                                    <a:pt x="143630" y="35546"/>
                                    <a:pt x="110827" y="10195"/>
                                    <a:pt x="74610" y="13992"/>
                                  </a:cubicBezTo>
                                  <a:moveTo>
                                    <a:pt x="163192" y="88230"/>
                                  </a:moveTo>
                                  <a:cubicBezTo>
                                    <a:pt x="159589" y="133221"/>
                                    <a:pt x="120195" y="166773"/>
                                    <a:pt x="75205" y="163170"/>
                                  </a:cubicBezTo>
                                  <a:cubicBezTo>
                                    <a:pt x="30214" y="159567"/>
                                    <a:pt x="-3338" y="120173"/>
                                    <a:pt x="265" y="75183"/>
                                  </a:cubicBezTo>
                                  <a:cubicBezTo>
                                    <a:pt x="3043" y="40491"/>
                                    <a:pt x="27487" y="11365"/>
                                    <a:pt x="61170" y="2610"/>
                                  </a:cubicBezTo>
                                  <a:cubicBezTo>
                                    <a:pt x="61265" y="4001"/>
                                    <a:pt x="61303" y="5401"/>
                                    <a:pt x="61303" y="6810"/>
                                  </a:cubicBezTo>
                                  <a:cubicBezTo>
                                    <a:pt x="61299" y="10215"/>
                                    <a:pt x="61048" y="13615"/>
                                    <a:pt x="60551" y="16983"/>
                                  </a:cubicBezTo>
                                  <a:cubicBezTo>
                                    <a:pt x="24801" y="28676"/>
                                    <a:pt x="5300" y="67134"/>
                                    <a:pt x="16992" y="102883"/>
                                  </a:cubicBezTo>
                                  <a:cubicBezTo>
                                    <a:pt x="28685" y="138633"/>
                                    <a:pt x="67144" y="158134"/>
                                    <a:pt x="102893" y="146442"/>
                                  </a:cubicBezTo>
                                  <a:cubicBezTo>
                                    <a:pt x="129420" y="137766"/>
                                    <a:pt x="147969" y="113782"/>
                                    <a:pt x="149695" y="85925"/>
                                  </a:cubicBezTo>
                                  <a:cubicBezTo>
                                    <a:pt x="154121" y="87073"/>
                                    <a:pt x="158636" y="87843"/>
                                    <a:pt x="163192" y="88230"/>
                                  </a:cubicBezTo>
                                </a:path>
                              </a:pathLst>
                            </a:custGeom>
                            <a:solidFill>
                              <a:srgbClr val="FCB13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Freihandform: Form 31"/>
                          <wps:cNvSpPr/>
                          <wps:spPr>
                            <a:xfrm>
                              <a:off x="226178" y="9271"/>
                              <a:ext cx="163241" cy="163439"/>
                            </a:xfrm>
                            <a:custGeom>
                              <a:avLst/>
                              <a:gdLst>
                                <a:gd name="connsiteX0" fmla="*/ 81467 w 163241"/>
                                <a:gd name="connsiteY0" fmla="*/ 0 h 163439"/>
                                <a:gd name="connsiteX1" fmla="*/ 0 w 163241"/>
                                <a:gd name="connsiteY1" fmla="*/ 75209 h 163439"/>
                                <a:gd name="connsiteX2" fmla="*/ 13497 w 163241"/>
                                <a:gd name="connsiteY2" fmla="*/ 77514 h 163439"/>
                                <a:gd name="connsiteX3" fmla="*/ 85688 w 163241"/>
                                <a:gd name="connsiteY3" fmla="*/ 13771 h 163439"/>
                                <a:gd name="connsiteX4" fmla="*/ 149431 w 163241"/>
                                <a:gd name="connsiteY4" fmla="*/ 85962 h 163439"/>
                                <a:gd name="connsiteX5" fmla="*/ 102651 w 163241"/>
                                <a:gd name="connsiteY5" fmla="*/ 146456 h 163439"/>
                                <a:gd name="connsiteX6" fmla="*/ 101898 w 163241"/>
                                <a:gd name="connsiteY6" fmla="*/ 156629 h 163439"/>
                                <a:gd name="connsiteX7" fmla="*/ 102022 w 163241"/>
                                <a:gd name="connsiteY7" fmla="*/ 160830 h 163439"/>
                                <a:gd name="connsiteX8" fmla="*/ 160603 w 163241"/>
                                <a:gd name="connsiteY8" fmla="*/ 61200 h 163439"/>
                                <a:gd name="connsiteX9" fmla="*/ 81467 w 163241"/>
                                <a:gd name="connsiteY9" fmla="*/ 0 h 163439"/>
                                <a:gd name="connsiteX10" fmla="*/ 81467 w 163241"/>
                                <a:gd name="connsiteY10" fmla="*/ 149819 h 163439"/>
                                <a:gd name="connsiteX11" fmla="*/ 14126 w 163241"/>
                                <a:gd name="connsiteY11" fmla="*/ 91888 h 163439"/>
                                <a:gd name="connsiteX12" fmla="*/ 57 w 163241"/>
                                <a:gd name="connsiteY12" fmla="*/ 88897 h 163439"/>
                                <a:gd name="connsiteX13" fmla="*/ 81467 w 163241"/>
                                <a:gd name="connsiteY13" fmla="*/ 163439 h 163439"/>
                                <a:gd name="connsiteX14" fmla="*/ 88535 w 163241"/>
                                <a:gd name="connsiteY14" fmla="*/ 163135 h 163439"/>
                                <a:gd name="connsiteX15" fmla="*/ 88278 w 163241"/>
                                <a:gd name="connsiteY15" fmla="*/ 156629 h 163439"/>
                                <a:gd name="connsiteX16" fmla="*/ 88592 w 163241"/>
                                <a:gd name="connsiteY16" fmla="*/ 149447 h 163439"/>
                                <a:gd name="connsiteX17" fmla="*/ 81467 w 163241"/>
                                <a:gd name="connsiteY17" fmla="*/ 149819 h 1634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</a:cxnLst>
                              <a:rect l="l" t="t" r="r" b="b"/>
                              <a:pathLst>
                                <a:path w="163241" h="163439">
                                  <a:moveTo>
                                    <a:pt x="81467" y="0"/>
                                  </a:moveTo>
                                  <a:cubicBezTo>
                                    <a:pt x="38857" y="-2"/>
                                    <a:pt x="3397" y="32735"/>
                                    <a:pt x="0" y="75209"/>
                                  </a:cubicBezTo>
                                  <a:cubicBezTo>
                                    <a:pt x="4556" y="75600"/>
                                    <a:pt x="9071" y="76371"/>
                                    <a:pt x="13497" y="77514"/>
                                  </a:cubicBezTo>
                                  <a:cubicBezTo>
                                    <a:pt x="15830" y="39977"/>
                                    <a:pt x="48151" y="11439"/>
                                    <a:pt x="85688" y="13771"/>
                                  </a:cubicBezTo>
                                  <a:cubicBezTo>
                                    <a:pt x="123225" y="16104"/>
                                    <a:pt x="151764" y="48425"/>
                                    <a:pt x="149431" y="85962"/>
                                  </a:cubicBezTo>
                                  <a:cubicBezTo>
                                    <a:pt x="147700" y="113805"/>
                                    <a:pt x="129163" y="137777"/>
                                    <a:pt x="102651" y="146456"/>
                                  </a:cubicBezTo>
                                  <a:cubicBezTo>
                                    <a:pt x="102149" y="149824"/>
                                    <a:pt x="101897" y="153224"/>
                                    <a:pt x="101898" y="156629"/>
                                  </a:cubicBezTo>
                                  <a:cubicBezTo>
                                    <a:pt x="101898" y="158039"/>
                                    <a:pt x="101927" y="159439"/>
                                    <a:pt x="102022" y="160830"/>
                                  </a:cubicBezTo>
                                  <a:cubicBezTo>
                                    <a:pt x="145711" y="149494"/>
                                    <a:pt x="171938" y="104888"/>
                                    <a:pt x="160603" y="61200"/>
                                  </a:cubicBezTo>
                                  <a:cubicBezTo>
                                    <a:pt x="151249" y="25152"/>
                                    <a:pt x="118709" y="-14"/>
                                    <a:pt x="81467" y="0"/>
                                  </a:cubicBezTo>
                                  <a:moveTo>
                                    <a:pt x="81467" y="149819"/>
                                  </a:moveTo>
                                  <a:cubicBezTo>
                                    <a:pt x="47783" y="149818"/>
                                    <a:pt x="19160" y="125194"/>
                                    <a:pt x="14126" y="91888"/>
                                  </a:cubicBezTo>
                                  <a:cubicBezTo>
                                    <a:pt x="9555" y="90397"/>
                                    <a:pt x="4839" y="89395"/>
                                    <a:pt x="57" y="88897"/>
                                  </a:cubicBezTo>
                                  <a:cubicBezTo>
                                    <a:pt x="3785" y="131082"/>
                                    <a:pt x="39117" y="163434"/>
                                    <a:pt x="81467" y="163439"/>
                                  </a:cubicBezTo>
                                  <a:cubicBezTo>
                                    <a:pt x="83849" y="163439"/>
                                    <a:pt x="86204" y="163338"/>
                                    <a:pt x="88535" y="163135"/>
                                  </a:cubicBezTo>
                                  <a:cubicBezTo>
                                    <a:pt x="88363" y="160992"/>
                                    <a:pt x="88278" y="158823"/>
                                    <a:pt x="88278" y="156629"/>
                                  </a:cubicBezTo>
                                  <a:cubicBezTo>
                                    <a:pt x="88278" y="154210"/>
                                    <a:pt x="88382" y="151816"/>
                                    <a:pt x="88592" y="149447"/>
                                  </a:cubicBezTo>
                                  <a:cubicBezTo>
                                    <a:pt x="86225" y="149696"/>
                                    <a:pt x="83847" y="149820"/>
                                    <a:pt x="81467" y="149819"/>
                                  </a:cubicBez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2" name="Freihandform: Form 32"/>
                        <wps:cNvSpPr/>
                        <wps:spPr>
                          <a:xfrm>
                            <a:off x="619267" y="315"/>
                            <a:ext cx="7143" cy="256256"/>
                          </a:xfrm>
                          <a:custGeom>
                            <a:avLst/>
                            <a:gdLst>
                              <a:gd name="connsiteX0" fmla="*/ 0 w 7143"/>
                              <a:gd name="connsiteY0" fmla="*/ 0 h 256256"/>
                              <a:gd name="connsiteX1" fmla="*/ 7144 w 7143"/>
                              <a:gd name="connsiteY1" fmla="*/ 0 h 256256"/>
                              <a:gd name="connsiteX2" fmla="*/ 7144 w 7143"/>
                              <a:gd name="connsiteY2" fmla="*/ 256257 h 256256"/>
                              <a:gd name="connsiteX3" fmla="*/ 0 w 7143"/>
                              <a:gd name="connsiteY3" fmla="*/ 256257 h 2562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7143" h="256256">
                                <a:moveTo>
                                  <a:pt x="0" y="0"/>
                                </a:moveTo>
                                <a:lnTo>
                                  <a:pt x="7144" y="0"/>
                                </a:lnTo>
                                <a:lnTo>
                                  <a:pt x="7144" y="256257"/>
                                </a:lnTo>
                                <a:lnTo>
                                  <a:pt x="0" y="256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33" name="Grafik 19"/>
                      <wpg:cNvGrpSpPr/>
                      <wpg:grpSpPr>
                        <a:xfrm>
                          <a:off x="0" y="300445"/>
                          <a:ext cx="1076124" cy="159255"/>
                          <a:chOff x="0" y="300992"/>
                          <a:chExt cx="1076124" cy="159255"/>
                        </a:xfrm>
                        <a:solidFill>
                          <a:srgbClr val="231F20"/>
                        </a:solidFill>
                      </wpg:grpSpPr>
                      <wps:wsp>
                        <wps:cNvPr id="34" name="Freihandform: Form 34"/>
                        <wps:cNvSpPr/>
                        <wps:spPr>
                          <a:xfrm>
                            <a:off x="0" y="392432"/>
                            <a:ext cx="1076124" cy="67815"/>
                          </a:xfrm>
                          <a:custGeom>
                            <a:avLst/>
                            <a:gdLst>
                              <a:gd name="connsiteX0" fmla="*/ 1071401 w 1076124"/>
                              <a:gd name="connsiteY0" fmla="*/ 16698 h 67815"/>
                              <a:gd name="connsiteX1" fmla="*/ 1061952 w 1076124"/>
                              <a:gd name="connsiteY1" fmla="*/ 23775 h 67815"/>
                              <a:gd name="connsiteX2" fmla="*/ 1061952 w 1076124"/>
                              <a:gd name="connsiteY2" fmla="*/ 17231 h 67815"/>
                              <a:gd name="connsiteX3" fmla="*/ 1052894 w 1076124"/>
                              <a:gd name="connsiteY3" fmla="*/ 17231 h 67815"/>
                              <a:gd name="connsiteX4" fmla="*/ 1052894 w 1076124"/>
                              <a:gd name="connsiteY4" fmla="*/ 53874 h 67815"/>
                              <a:gd name="connsiteX5" fmla="*/ 1062561 w 1076124"/>
                              <a:gd name="connsiteY5" fmla="*/ 53874 h 67815"/>
                              <a:gd name="connsiteX6" fmla="*/ 1062561 w 1076124"/>
                              <a:gd name="connsiteY6" fmla="*/ 36729 h 67815"/>
                              <a:gd name="connsiteX7" fmla="*/ 1070867 w 1076124"/>
                              <a:gd name="connsiteY7" fmla="*/ 26442 h 67815"/>
                              <a:gd name="connsiteX8" fmla="*/ 1074753 w 1076124"/>
                              <a:gd name="connsiteY8" fmla="*/ 27128 h 67815"/>
                              <a:gd name="connsiteX9" fmla="*/ 1076125 w 1076124"/>
                              <a:gd name="connsiteY9" fmla="*/ 17612 h 67815"/>
                              <a:gd name="connsiteX10" fmla="*/ 1071401 w 1076124"/>
                              <a:gd name="connsiteY10" fmla="*/ 16698 h 67815"/>
                              <a:gd name="connsiteX11" fmla="*/ 1025271 w 1076124"/>
                              <a:gd name="connsiteY11" fmla="*/ 24766 h 67815"/>
                              <a:gd name="connsiteX12" fmla="*/ 1032967 w 1076124"/>
                              <a:gd name="connsiteY12" fmla="*/ 31633 h 67815"/>
                              <a:gd name="connsiteX13" fmla="*/ 1017270 w 1076124"/>
                              <a:gd name="connsiteY13" fmla="*/ 31633 h 67815"/>
                              <a:gd name="connsiteX14" fmla="*/ 1025271 w 1076124"/>
                              <a:gd name="connsiteY14" fmla="*/ 24766 h 67815"/>
                              <a:gd name="connsiteX15" fmla="*/ 1042559 w 1076124"/>
                              <a:gd name="connsiteY15" fmla="*/ 34910 h 67815"/>
                              <a:gd name="connsiteX16" fmla="*/ 1026843 w 1076124"/>
                              <a:gd name="connsiteY16" fmla="*/ 16517 h 67815"/>
                              <a:gd name="connsiteX17" fmla="*/ 1025119 w 1076124"/>
                              <a:gd name="connsiteY17" fmla="*/ 16469 h 67815"/>
                              <a:gd name="connsiteX18" fmla="*/ 1007450 w 1076124"/>
                              <a:gd name="connsiteY18" fmla="*/ 33909 h 67815"/>
                              <a:gd name="connsiteX19" fmla="*/ 1007516 w 1076124"/>
                              <a:gd name="connsiteY19" fmla="*/ 35586 h 67815"/>
                              <a:gd name="connsiteX20" fmla="*/ 1024947 w 1076124"/>
                              <a:gd name="connsiteY20" fmla="*/ 54760 h 67815"/>
                              <a:gd name="connsiteX21" fmla="*/ 1027405 w 1076124"/>
                              <a:gd name="connsiteY21" fmla="*/ 54712 h 67815"/>
                              <a:gd name="connsiteX22" fmla="*/ 1041416 w 1076124"/>
                              <a:gd name="connsiteY22" fmla="*/ 50978 h 67815"/>
                              <a:gd name="connsiteX23" fmla="*/ 1038749 w 1076124"/>
                              <a:gd name="connsiteY23" fmla="*/ 42911 h 67815"/>
                              <a:gd name="connsiteX24" fmla="*/ 1027862 w 1076124"/>
                              <a:gd name="connsiteY24" fmla="*/ 45883 h 67815"/>
                              <a:gd name="connsiteX25" fmla="*/ 1017346 w 1076124"/>
                              <a:gd name="connsiteY25" fmla="*/ 38634 h 67815"/>
                              <a:gd name="connsiteX26" fmla="*/ 1042254 w 1076124"/>
                              <a:gd name="connsiteY26" fmla="*/ 38634 h 67815"/>
                              <a:gd name="connsiteX27" fmla="*/ 1042559 w 1076124"/>
                              <a:gd name="connsiteY27" fmla="*/ 34910 h 67815"/>
                              <a:gd name="connsiteX28" fmla="*/ 984504 w 1076124"/>
                              <a:gd name="connsiteY28" fmla="*/ 16469 h 67815"/>
                              <a:gd name="connsiteX29" fmla="*/ 973064 w 1076124"/>
                              <a:gd name="connsiteY29" fmla="*/ 22937 h 67815"/>
                              <a:gd name="connsiteX30" fmla="*/ 973064 w 1076124"/>
                              <a:gd name="connsiteY30" fmla="*/ 17231 h 67815"/>
                              <a:gd name="connsiteX31" fmla="*/ 964006 w 1076124"/>
                              <a:gd name="connsiteY31" fmla="*/ 17231 h 67815"/>
                              <a:gd name="connsiteX32" fmla="*/ 964006 w 1076124"/>
                              <a:gd name="connsiteY32" fmla="*/ 53874 h 67815"/>
                              <a:gd name="connsiteX33" fmla="*/ 973674 w 1076124"/>
                              <a:gd name="connsiteY33" fmla="*/ 53874 h 67815"/>
                              <a:gd name="connsiteX34" fmla="*/ 973674 w 1076124"/>
                              <a:gd name="connsiteY34" fmla="*/ 34214 h 67815"/>
                              <a:gd name="connsiteX35" fmla="*/ 981294 w 1076124"/>
                              <a:gd name="connsiteY35" fmla="*/ 25604 h 67815"/>
                              <a:gd name="connsiteX36" fmla="*/ 988390 w 1076124"/>
                              <a:gd name="connsiteY36" fmla="*/ 34443 h 67815"/>
                              <a:gd name="connsiteX37" fmla="*/ 988390 w 1076124"/>
                              <a:gd name="connsiteY37" fmla="*/ 53874 h 67815"/>
                              <a:gd name="connsiteX38" fmla="*/ 998058 w 1076124"/>
                              <a:gd name="connsiteY38" fmla="*/ 53874 h 67815"/>
                              <a:gd name="connsiteX39" fmla="*/ 998058 w 1076124"/>
                              <a:gd name="connsiteY39" fmla="*/ 32383 h 67815"/>
                              <a:gd name="connsiteX40" fmla="*/ 984504 w 1076124"/>
                              <a:gd name="connsiteY40" fmla="*/ 16466 h 67815"/>
                              <a:gd name="connsiteX41" fmla="*/ 953138 w 1076124"/>
                              <a:gd name="connsiteY41" fmla="*/ 44660 h 67815"/>
                              <a:gd name="connsiteX42" fmla="*/ 949100 w 1076124"/>
                              <a:gd name="connsiteY42" fmla="*/ 45422 h 67815"/>
                              <a:gd name="connsiteX43" fmla="*/ 944528 w 1076124"/>
                              <a:gd name="connsiteY43" fmla="*/ 40546 h 67815"/>
                              <a:gd name="connsiteX44" fmla="*/ 944528 w 1076124"/>
                              <a:gd name="connsiteY44" fmla="*/ 26134 h 67815"/>
                              <a:gd name="connsiteX45" fmla="*/ 954053 w 1076124"/>
                              <a:gd name="connsiteY45" fmla="*/ 26134 h 67815"/>
                              <a:gd name="connsiteX46" fmla="*/ 954053 w 1076124"/>
                              <a:gd name="connsiteY46" fmla="*/ 17228 h 67815"/>
                              <a:gd name="connsiteX47" fmla="*/ 944528 w 1076124"/>
                              <a:gd name="connsiteY47" fmla="*/ 17228 h 67815"/>
                              <a:gd name="connsiteX48" fmla="*/ 944528 w 1076124"/>
                              <a:gd name="connsiteY48" fmla="*/ 6941 h 67815"/>
                              <a:gd name="connsiteX49" fmla="*/ 934860 w 1076124"/>
                              <a:gd name="connsiteY49" fmla="*/ 8923 h 67815"/>
                              <a:gd name="connsiteX50" fmla="*/ 934860 w 1076124"/>
                              <a:gd name="connsiteY50" fmla="*/ 17228 h 67815"/>
                              <a:gd name="connsiteX51" fmla="*/ 930364 w 1076124"/>
                              <a:gd name="connsiteY51" fmla="*/ 17228 h 67815"/>
                              <a:gd name="connsiteX52" fmla="*/ 930364 w 1076124"/>
                              <a:gd name="connsiteY52" fmla="*/ 26134 h 67815"/>
                              <a:gd name="connsiteX53" fmla="*/ 934860 w 1076124"/>
                              <a:gd name="connsiteY53" fmla="*/ 26134 h 67815"/>
                              <a:gd name="connsiteX54" fmla="*/ 934860 w 1076124"/>
                              <a:gd name="connsiteY54" fmla="*/ 42146 h 67815"/>
                              <a:gd name="connsiteX55" fmla="*/ 944258 w 1076124"/>
                              <a:gd name="connsiteY55" fmla="*/ 54290 h 67815"/>
                              <a:gd name="connsiteX56" fmla="*/ 946661 w 1076124"/>
                              <a:gd name="connsiteY56" fmla="*/ 54328 h 67815"/>
                              <a:gd name="connsiteX57" fmla="*/ 954510 w 1076124"/>
                              <a:gd name="connsiteY57" fmla="*/ 52957 h 67815"/>
                              <a:gd name="connsiteX58" fmla="*/ 919629 w 1076124"/>
                              <a:gd name="connsiteY58" fmla="*/ 16695 h 67815"/>
                              <a:gd name="connsiteX59" fmla="*/ 910190 w 1076124"/>
                              <a:gd name="connsiteY59" fmla="*/ 23772 h 67815"/>
                              <a:gd name="connsiteX60" fmla="*/ 910190 w 1076124"/>
                              <a:gd name="connsiteY60" fmla="*/ 17228 h 67815"/>
                              <a:gd name="connsiteX61" fmla="*/ 901122 w 1076124"/>
                              <a:gd name="connsiteY61" fmla="*/ 17228 h 67815"/>
                              <a:gd name="connsiteX62" fmla="*/ 901122 w 1076124"/>
                              <a:gd name="connsiteY62" fmla="*/ 53871 h 67815"/>
                              <a:gd name="connsiteX63" fmla="*/ 910790 w 1076124"/>
                              <a:gd name="connsiteY63" fmla="*/ 53871 h 67815"/>
                              <a:gd name="connsiteX64" fmla="*/ 910790 w 1076124"/>
                              <a:gd name="connsiteY64" fmla="*/ 36726 h 67815"/>
                              <a:gd name="connsiteX65" fmla="*/ 919096 w 1076124"/>
                              <a:gd name="connsiteY65" fmla="*/ 26439 h 67815"/>
                              <a:gd name="connsiteX66" fmla="*/ 922982 w 1076124"/>
                              <a:gd name="connsiteY66" fmla="*/ 27125 h 67815"/>
                              <a:gd name="connsiteX67" fmla="*/ 924354 w 1076124"/>
                              <a:gd name="connsiteY67" fmla="*/ 17609 h 67815"/>
                              <a:gd name="connsiteX68" fmla="*/ 919629 w 1076124"/>
                              <a:gd name="connsiteY68" fmla="*/ 16695 h 67815"/>
                              <a:gd name="connsiteX69" fmla="*/ 870604 w 1076124"/>
                              <a:gd name="connsiteY69" fmla="*/ 45575 h 67815"/>
                              <a:gd name="connsiteX70" fmla="*/ 861573 w 1076124"/>
                              <a:gd name="connsiteY70" fmla="*/ 34632 h 67815"/>
                              <a:gd name="connsiteX71" fmla="*/ 870604 w 1076124"/>
                              <a:gd name="connsiteY71" fmla="*/ 25601 h 67815"/>
                              <a:gd name="connsiteX72" fmla="*/ 879138 w 1076124"/>
                              <a:gd name="connsiteY72" fmla="*/ 35583 h 67815"/>
                              <a:gd name="connsiteX73" fmla="*/ 870604 w 1076124"/>
                              <a:gd name="connsiteY73" fmla="*/ 45575 h 67815"/>
                              <a:gd name="connsiteX74" fmla="*/ 868242 w 1076124"/>
                              <a:gd name="connsiteY74" fmla="*/ 54709 h 67815"/>
                              <a:gd name="connsiteX75" fmla="*/ 879748 w 1076124"/>
                              <a:gd name="connsiteY75" fmla="*/ 48775 h 67815"/>
                              <a:gd name="connsiteX76" fmla="*/ 879748 w 1076124"/>
                              <a:gd name="connsiteY76" fmla="*/ 53871 h 67815"/>
                              <a:gd name="connsiteX77" fmla="*/ 888816 w 1076124"/>
                              <a:gd name="connsiteY77" fmla="*/ 53871 h 67815"/>
                              <a:gd name="connsiteX78" fmla="*/ 888816 w 1076124"/>
                              <a:gd name="connsiteY78" fmla="*/ 17228 h 67815"/>
                              <a:gd name="connsiteX79" fmla="*/ 879748 w 1076124"/>
                              <a:gd name="connsiteY79" fmla="*/ 17228 h 67815"/>
                              <a:gd name="connsiteX80" fmla="*/ 879748 w 1076124"/>
                              <a:gd name="connsiteY80" fmla="*/ 22401 h 67815"/>
                              <a:gd name="connsiteX81" fmla="*/ 868242 w 1076124"/>
                              <a:gd name="connsiteY81" fmla="*/ 16466 h 67815"/>
                              <a:gd name="connsiteX82" fmla="*/ 852086 w 1076124"/>
                              <a:gd name="connsiteY82" fmla="*/ 38553 h 67815"/>
                              <a:gd name="connsiteX83" fmla="*/ 868242 w 1076124"/>
                              <a:gd name="connsiteY83" fmla="*/ 54709 h 67815"/>
                              <a:gd name="connsiteX84" fmla="*/ 826637 w 1076124"/>
                              <a:gd name="connsiteY84" fmla="*/ 26906 h 67815"/>
                              <a:gd name="connsiteX85" fmla="*/ 815664 w 1076124"/>
                              <a:gd name="connsiteY85" fmla="*/ 26906 h 67815"/>
                              <a:gd name="connsiteX86" fmla="*/ 815664 w 1076124"/>
                              <a:gd name="connsiteY86" fmla="*/ 12723 h 67815"/>
                              <a:gd name="connsiteX87" fmla="*/ 826637 w 1076124"/>
                              <a:gd name="connsiteY87" fmla="*/ 12723 h 67815"/>
                              <a:gd name="connsiteX88" fmla="*/ 834512 w 1076124"/>
                              <a:gd name="connsiteY88" fmla="*/ 18726 h 67815"/>
                              <a:gd name="connsiteX89" fmla="*/ 834571 w 1076124"/>
                              <a:gd name="connsiteY89" fmla="*/ 19895 h 67815"/>
                              <a:gd name="connsiteX90" fmla="*/ 826637 w 1076124"/>
                              <a:gd name="connsiteY90" fmla="*/ 26906 h 67815"/>
                              <a:gd name="connsiteX91" fmla="*/ 826637 w 1076124"/>
                              <a:gd name="connsiteY91" fmla="*/ 3055 h 67815"/>
                              <a:gd name="connsiteX92" fmla="*/ 805310 w 1076124"/>
                              <a:gd name="connsiteY92" fmla="*/ 3055 h 67815"/>
                              <a:gd name="connsiteX93" fmla="*/ 805310 w 1076124"/>
                              <a:gd name="connsiteY93" fmla="*/ 53871 h 67815"/>
                              <a:gd name="connsiteX94" fmla="*/ 815664 w 1076124"/>
                              <a:gd name="connsiteY94" fmla="*/ 53871 h 67815"/>
                              <a:gd name="connsiteX95" fmla="*/ 815664 w 1076124"/>
                              <a:gd name="connsiteY95" fmla="*/ 36574 h 67815"/>
                              <a:gd name="connsiteX96" fmla="*/ 826637 w 1076124"/>
                              <a:gd name="connsiteY96" fmla="*/ 36574 h 67815"/>
                              <a:gd name="connsiteX97" fmla="*/ 844860 w 1076124"/>
                              <a:gd name="connsiteY97" fmla="*/ 21279 h 67815"/>
                              <a:gd name="connsiteX98" fmla="*/ 829565 w 1076124"/>
                              <a:gd name="connsiteY98" fmla="*/ 3055 h 67815"/>
                              <a:gd name="connsiteX99" fmla="*/ 826637 w 1076124"/>
                              <a:gd name="connsiteY99" fmla="*/ 3055 h 67815"/>
                              <a:gd name="connsiteX100" fmla="*/ 758752 w 1076124"/>
                              <a:gd name="connsiteY100" fmla="*/ 24763 h 67815"/>
                              <a:gd name="connsiteX101" fmla="*/ 766448 w 1076124"/>
                              <a:gd name="connsiteY101" fmla="*/ 31630 h 67815"/>
                              <a:gd name="connsiteX102" fmla="*/ 750751 w 1076124"/>
                              <a:gd name="connsiteY102" fmla="*/ 31630 h 67815"/>
                              <a:gd name="connsiteX103" fmla="*/ 758752 w 1076124"/>
                              <a:gd name="connsiteY103" fmla="*/ 24763 h 67815"/>
                              <a:gd name="connsiteX104" fmla="*/ 776040 w 1076124"/>
                              <a:gd name="connsiteY104" fmla="*/ 34907 h 67815"/>
                              <a:gd name="connsiteX105" fmla="*/ 760315 w 1076124"/>
                              <a:gd name="connsiteY105" fmla="*/ 16514 h 67815"/>
                              <a:gd name="connsiteX106" fmla="*/ 758600 w 1076124"/>
                              <a:gd name="connsiteY106" fmla="*/ 16466 h 67815"/>
                              <a:gd name="connsiteX107" fmla="*/ 740928 w 1076124"/>
                              <a:gd name="connsiteY107" fmla="*/ 33906 h 67815"/>
                              <a:gd name="connsiteX108" fmla="*/ 740997 w 1076124"/>
                              <a:gd name="connsiteY108" fmla="*/ 35583 h 67815"/>
                              <a:gd name="connsiteX109" fmla="*/ 758424 w 1076124"/>
                              <a:gd name="connsiteY109" fmla="*/ 54757 h 67815"/>
                              <a:gd name="connsiteX110" fmla="*/ 760886 w 1076124"/>
                              <a:gd name="connsiteY110" fmla="*/ 54709 h 67815"/>
                              <a:gd name="connsiteX111" fmla="*/ 774897 w 1076124"/>
                              <a:gd name="connsiteY111" fmla="*/ 50976 h 67815"/>
                              <a:gd name="connsiteX112" fmla="*/ 772230 w 1076124"/>
                              <a:gd name="connsiteY112" fmla="*/ 42908 h 67815"/>
                              <a:gd name="connsiteX113" fmla="*/ 761343 w 1076124"/>
                              <a:gd name="connsiteY113" fmla="*/ 45880 h 67815"/>
                              <a:gd name="connsiteX114" fmla="*/ 750827 w 1076124"/>
                              <a:gd name="connsiteY114" fmla="*/ 38631 h 67815"/>
                              <a:gd name="connsiteX115" fmla="*/ 775735 w 1076124"/>
                              <a:gd name="connsiteY115" fmla="*/ 38631 h 67815"/>
                              <a:gd name="connsiteX116" fmla="*/ 776040 w 1076124"/>
                              <a:gd name="connsiteY116" fmla="*/ 34907 h 67815"/>
                              <a:gd name="connsiteX117" fmla="*/ 722586 w 1076124"/>
                              <a:gd name="connsiteY117" fmla="*/ 54709 h 67815"/>
                              <a:gd name="connsiteX118" fmla="*/ 734320 w 1076124"/>
                              <a:gd name="connsiteY118" fmla="*/ 51357 h 67815"/>
                              <a:gd name="connsiteX119" fmla="*/ 731653 w 1076124"/>
                              <a:gd name="connsiteY119" fmla="*/ 42755 h 67815"/>
                              <a:gd name="connsiteX120" fmla="*/ 723195 w 1076124"/>
                              <a:gd name="connsiteY120" fmla="*/ 45575 h 67815"/>
                              <a:gd name="connsiteX121" fmla="*/ 713841 w 1076124"/>
                              <a:gd name="connsiteY121" fmla="*/ 34955 h 67815"/>
                              <a:gd name="connsiteX122" fmla="*/ 723195 w 1076124"/>
                              <a:gd name="connsiteY122" fmla="*/ 25601 h 67815"/>
                              <a:gd name="connsiteX123" fmla="*/ 731577 w 1076124"/>
                              <a:gd name="connsiteY123" fmla="*/ 28497 h 67815"/>
                              <a:gd name="connsiteX124" fmla="*/ 734320 w 1076124"/>
                              <a:gd name="connsiteY124" fmla="*/ 19743 h 67815"/>
                              <a:gd name="connsiteX125" fmla="*/ 722586 w 1076124"/>
                              <a:gd name="connsiteY125" fmla="*/ 16466 h 67815"/>
                              <a:gd name="connsiteX126" fmla="*/ 704178 w 1076124"/>
                              <a:gd name="connsiteY126" fmla="*/ 36302 h 67815"/>
                              <a:gd name="connsiteX127" fmla="*/ 722586 w 1076124"/>
                              <a:gd name="connsiteY127" fmla="*/ 54709 h 67815"/>
                              <a:gd name="connsiteX128" fmla="*/ 681028 w 1076124"/>
                              <a:gd name="connsiteY128" fmla="*/ 16466 h 67815"/>
                              <a:gd name="connsiteX129" fmla="*/ 669588 w 1076124"/>
                              <a:gd name="connsiteY129" fmla="*/ 22934 h 67815"/>
                              <a:gd name="connsiteX130" fmla="*/ 669588 w 1076124"/>
                              <a:gd name="connsiteY130" fmla="*/ 17228 h 67815"/>
                              <a:gd name="connsiteX131" fmla="*/ 660530 w 1076124"/>
                              <a:gd name="connsiteY131" fmla="*/ 17228 h 67815"/>
                              <a:gd name="connsiteX132" fmla="*/ 660530 w 1076124"/>
                              <a:gd name="connsiteY132" fmla="*/ 53871 h 67815"/>
                              <a:gd name="connsiteX133" fmla="*/ 670198 w 1076124"/>
                              <a:gd name="connsiteY133" fmla="*/ 53871 h 67815"/>
                              <a:gd name="connsiteX134" fmla="*/ 670198 w 1076124"/>
                              <a:gd name="connsiteY134" fmla="*/ 34212 h 67815"/>
                              <a:gd name="connsiteX135" fmla="*/ 677818 w 1076124"/>
                              <a:gd name="connsiteY135" fmla="*/ 25601 h 67815"/>
                              <a:gd name="connsiteX136" fmla="*/ 684914 w 1076124"/>
                              <a:gd name="connsiteY136" fmla="*/ 34440 h 67815"/>
                              <a:gd name="connsiteX137" fmla="*/ 684914 w 1076124"/>
                              <a:gd name="connsiteY137" fmla="*/ 53871 h 67815"/>
                              <a:gd name="connsiteX138" fmla="*/ 694582 w 1076124"/>
                              <a:gd name="connsiteY138" fmla="*/ 53871 h 67815"/>
                              <a:gd name="connsiteX139" fmla="*/ 694582 w 1076124"/>
                              <a:gd name="connsiteY139" fmla="*/ 32383 h 67815"/>
                              <a:gd name="connsiteX140" fmla="*/ 681028 w 1076124"/>
                              <a:gd name="connsiteY140" fmla="*/ 16466 h 67815"/>
                              <a:gd name="connsiteX141" fmla="*/ 630003 w 1076124"/>
                              <a:gd name="connsiteY141" fmla="*/ 45575 h 67815"/>
                              <a:gd name="connsiteX142" fmla="*/ 620982 w 1076124"/>
                              <a:gd name="connsiteY142" fmla="*/ 34621 h 67815"/>
                              <a:gd name="connsiteX143" fmla="*/ 630003 w 1076124"/>
                              <a:gd name="connsiteY143" fmla="*/ 25601 h 67815"/>
                              <a:gd name="connsiteX144" fmla="*/ 638547 w 1076124"/>
                              <a:gd name="connsiteY144" fmla="*/ 35583 h 67815"/>
                              <a:gd name="connsiteX145" fmla="*/ 630003 w 1076124"/>
                              <a:gd name="connsiteY145" fmla="*/ 45575 h 67815"/>
                              <a:gd name="connsiteX146" fmla="*/ 627640 w 1076124"/>
                              <a:gd name="connsiteY146" fmla="*/ 54709 h 67815"/>
                              <a:gd name="connsiteX147" fmla="*/ 639156 w 1076124"/>
                              <a:gd name="connsiteY147" fmla="*/ 48775 h 67815"/>
                              <a:gd name="connsiteX148" fmla="*/ 639156 w 1076124"/>
                              <a:gd name="connsiteY148" fmla="*/ 53871 h 67815"/>
                              <a:gd name="connsiteX149" fmla="*/ 648214 w 1076124"/>
                              <a:gd name="connsiteY149" fmla="*/ 53871 h 67815"/>
                              <a:gd name="connsiteX150" fmla="*/ 648214 w 1076124"/>
                              <a:gd name="connsiteY150" fmla="*/ 17228 h 67815"/>
                              <a:gd name="connsiteX151" fmla="*/ 639156 w 1076124"/>
                              <a:gd name="connsiteY151" fmla="*/ 17228 h 67815"/>
                              <a:gd name="connsiteX152" fmla="*/ 639156 w 1076124"/>
                              <a:gd name="connsiteY152" fmla="*/ 22401 h 67815"/>
                              <a:gd name="connsiteX153" fmla="*/ 627640 w 1076124"/>
                              <a:gd name="connsiteY153" fmla="*/ 16466 h 67815"/>
                              <a:gd name="connsiteX154" fmla="*/ 611496 w 1076124"/>
                              <a:gd name="connsiteY154" fmla="*/ 38565 h 67815"/>
                              <a:gd name="connsiteX155" fmla="*/ 627640 w 1076124"/>
                              <a:gd name="connsiteY155" fmla="*/ 54709 h 67815"/>
                              <a:gd name="connsiteX156" fmla="*/ 600827 w 1076124"/>
                              <a:gd name="connsiteY156" fmla="*/ 16695 h 67815"/>
                              <a:gd name="connsiteX157" fmla="*/ 591379 w 1076124"/>
                              <a:gd name="connsiteY157" fmla="*/ 23772 h 67815"/>
                              <a:gd name="connsiteX158" fmla="*/ 591379 w 1076124"/>
                              <a:gd name="connsiteY158" fmla="*/ 17228 h 67815"/>
                              <a:gd name="connsiteX159" fmla="*/ 582320 w 1076124"/>
                              <a:gd name="connsiteY159" fmla="*/ 17228 h 67815"/>
                              <a:gd name="connsiteX160" fmla="*/ 582320 w 1076124"/>
                              <a:gd name="connsiteY160" fmla="*/ 53871 h 67815"/>
                              <a:gd name="connsiteX161" fmla="*/ 591988 w 1076124"/>
                              <a:gd name="connsiteY161" fmla="*/ 53871 h 67815"/>
                              <a:gd name="connsiteX162" fmla="*/ 591988 w 1076124"/>
                              <a:gd name="connsiteY162" fmla="*/ 36726 h 67815"/>
                              <a:gd name="connsiteX163" fmla="*/ 600294 w 1076124"/>
                              <a:gd name="connsiteY163" fmla="*/ 26439 h 67815"/>
                              <a:gd name="connsiteX164" fmla="*/ 604180 w 1076124"/>
                              <a:gd name="connsiteY164" fmla="*/ 27125 h 67815"/>
                              <a:gd name="connsiteX165" fmla="*/ 605552 w 1076124"/>
                              <a:gd name="connsiteY165" fmla="*/ 17609 h 67815"/>
                              <a:gd name="connsiteX166" fmla="*/ 600827 w 1076124"/>
                              <a:gd name="connsiteY166" fmla="*/ 16695 h 67815"/>
                              <a:gd name="connsiteX167" fmla="*/ 560346 w 1076124"/>
                              <a:gd name="connsiteY167" fmla="*/ 17228 h 67815"/>
                              <a:gd name="connsiteX168" fmla="*/ 560346 w 1076124"/>
                              <a:gd name="connsiteY168" fmla="*/ 36964 h 67815"/>
                              <a:gd name="connsiteX169" fmla="*/ 552717 w 1076124"/>
                              <a:gd name="connsiteY169" fmla="*/ 45575 h 67815"/>
                              <a:gd name="connsiteX170" fmla="*/ 545630 w 1076124"/>
                              <a:gd name="connsiteY170" fmla="*/ 36736 h 67815"/>
                              <a:gd name="connsiteX171" fmla="*/ 545630 w 1076124"/>
                              <a:gd name="connsiteY171" fmla="*/ 17228 h 67815"/>
                              <a:gd name="connsiteX172" fmla="*/ 535962 w 1076124"/>
                              <a:gd name="connsiteY172" fmla="*/ 17228 h 67815"/>
                              <a:gd name="connsiteX173" fmla="*/ 535962 w 1076124"/>
                              <a:gd name="connsiteY173" fmla="*/ 38793 h 67815"/>
                              <a:gd name="connsiteX174" fmla="*/ 549440 w 1076124"/>
                              <a:gd name="connsiteY174" fmla="*/ 54709 h 67815"/>
                              <a:gd name="connsiteX175" fmla="*/ 560946 w 1076124"/>
                              <a:gd name="connsiteY175" fmla="*/ 48166 h 67815"/>
                              <a:gd name="connsiteX176" fmla="*/ 560946 w 1076124"/>
                              <a:gd name="connsiteY176" fmla="*/ 53871 h 67815"/>
                              <a:gd name="connsiteX177" fmla="*/ 570014 w 1076124"/>
                              <a:gd name="connsiteY177" fmla="*/ 53871 h 67815"/>
                              <a:gd name="connsiteX178" fmla="*/ 570014 w 1076124"/>
                              <a:gd name="connsiteY178" fmla="*/ 17228 h 67815"/>
                              <a:gd name="connsiteX179" fmla="*/ 498072 w 1076124"/>
                              <a:gd name="connsiteY179" fmla="*/ 51890 h 67815"/>
                              <a:gd name="connsiteX180" fmla="*/ 510788 w 1076124"/>
                              <a:gd name="connsiteY180" fmla="*/ 54633 h 67815"/>
                              <a:gd name="connsiteX181" fmla="*/ 526713 w 1076124"/>
                              <a:gd name="connsiteY181" fmla="*/ 42679 h 67815"/>
                              <a:gd name="connsiteX182" fmla="*/ 508502 w 1076124"/>
                              <a:gd name="connsiteY182" fmla="*/ 27735 h 67815"/>
                              <a:gd name="connsiteX183" fmla="*/ 513388 w 1076124"/>
                              <a:gd name="connsiteY183" fmla="*/ 25068 h 67815"/>
                              <a:gd name="connsiteX184" fmla="*/ 522751 w 1076124"/>
                              <a:gd name="connsiteY184" fmla="*/ 27354 h 67815"/>
                              <a:gd name="connsiteX185" fmla="*/ 525266 w 1076124"/>
                              <a:gd name="connsiteY185" fmla="*/ 19057 h 67815"/>
                              <a:gd name="connsiteX186" fmla="*/ 513083 w 1076124"/>
                              <a:gd name="connsiteY186" fmla="*/ 16466 h 67815"/>
                              <a:gd name="connsiteX187" fmla="*/ 498834 w 1076124"/>
                              <a:gd name="connsiteY187" fmla="*/ 27811 h 67815"/>
                              <a:gd name="connsiteX188" fmla="*/ 517046 w 1076124"/>
                              <a:gd name="connsiteY188" fmla="*/ 42984 h 67815"/>
                              <a:gd name="connsiteX189" fmla="*/ 510788 w 1076124"/>
                              <a:gd name="connsiteY189" fmla="*/ 46108 h 67815"/>
                              <a:gd name="connsiteX190" fmla="*/ 500358 w 1076124"/>
                              <a:gd name="connsiteY190" fmla="*/ 43289 h 67815"/>
                              <a:gd name="connsiteX191" fmla="*/ 475345 w 1076124"/>
                              <a:gd name="connsiteY191" fmla="*/ 16466 h 67815"/>
                              <a:gd name="connsiteX192" fmla="*/ 463915 w 1076124"/>
                              <a:gd name="connsiteY192" fmla="*/ 22934 h 67815"/>
                              <a:gd name="connsiteX193" fmla="*/ 463915 w 1076124"/>
                              <a:gd name="connsiteY193" fmla="*/ 17228 h 67815"/>
                              <a:gd name="connsiteX194" fmla="*/ 454847 w 1076124"/>
                              <a:gd name="connsiteY194" fmla="*/ 17228 h 67815"/>
                              <a:gd name="connsiteX195" fmla="*/ 454847 w 1076124"/>
                              <a:gd name="connsiteY195" fmla="*/ 53871 h 67815"/>
                              <a:gd name="connsiteX196" fmla="*/ 464515 w 1076124"/>
                              <a:gd name="connsiteY196" fmla="*/ 53871 h 67815"/>
                              <a:gd name="connsiteX197" fmla="*/ 464515 w 1076124"/>
                              <a:gd name="connsiteY197" fmla="*/ 34212 h 67815"/>
                              <a:gd name="connsiteX198" fmla="*/ 472145 w 1076124"/>
                              <a:gd name="connsiteY198" fmla="*/ 25601 h 67815"/>
                              <a:gd name="connsiteX199" fmla="*/ 479231 w 1076124"/>
                              <a:gd name="connsiteY199" fmla="*/ 34440 h 67815"/>
                              <a:gd name="connsiteX200" fmla="*/ 479231 w 1076124"/>
                              <a:gd name="connsiteY200" fmla="*/ 53871 h 67815"/>
                              <a:gd name="connsiteX201" fmla="*/ 488899 w 1076124"/>
                              <a:gd name="connsiteY201" fmla="*/ 53871 h 67815"/>
                              <a:gd name="connsiteX202" fmla="*/ 488899 w 1076124"/>
                              <a:gd name="connsiteY202" fmla="*/ 32383 h 67815"/>
                              <a:gd name="connsiteX203" fmla="*/ 475345 w 1076124"/>
                              <a:gd name="connsiteY203" fmla="*/ 16466 h 67815"/>
                              <a:gd name="connsiteX204" fmla="*/ 431273 w 1076124"/>
                              <a:gd name="connsiteY204" fmla="*/ 53871 h 67815"/>
                              <a:gd name="connsiteX205" fmla="*/ 441627 w 1076124"/>
                              <a:gd name="connsiteY205" fmla="*/ 53871 h 67815"/>
                              <a:gd name="connsiteX206" fmla="*/ 441627 w 1076124"/>
                              <a:gd name="connsiteY206" fmla="*/ 3055 h 67815"/>
                              <a:gd name="connsiteX207" fmla="*/ 431273 w 1076124"/>
                              <a:gd name="connsiteY207" fmla="*/ 3055 h 67815"/>
                              <a:gd name="connsiteX208" fmla="*/ 391335 w 1076124"/>
                              <a:gd name="connsiteY208" fmla="*/ 54709 h 67815"/>
                              <a:gd name="connsiteX209" fmla="*/ 403069 w 1076124"/>
                              <a:gd name="connsiteY209" fmla="*/ 51357 h 67815"/>
                              <a:gd name="connsiteX210" fmla="*/ 400402 w 1076124"/>
                              <a:gd name="connsiteY210" fmla="*/ 42755 h 67815"/>
                              <a:gd name="connsiteX211" fmla="*/ 391944 w 1076124"/>
                              <a:gd name="connsiteY211" fmla="*/ 45575 h 67815"/>
                              <a:gd name="connsiteX212" fmla="*/ 382590 w 1076124"/>
                              <a:gd name="connsiteY212" fmla="*/ 34955 h 67815"/>
                              <a:gd name="connsiteX213" fmla="*/ 391944 w 1076124"/>
                              <a:gd name="connsiteY213" fmla="*/ 25601 h 67815"/>
                              <a:gd name="connsiteX214" fmla="*/ 400326 w 1076124"/>
                              <a:gd name="connsiteY214" fmla="*/ 28497 h 67815"/>
                              <a:gd name="connsiteX215" fmla="*/ 403069 w 1076124"/>
                              <a:gd name="connsiteY215" fmla="*/ 19743 h 67815"/>
                              <a:gd name="connsiteX216" fmla="*/ 391335 w 1076124"/>
                              <a:gd name="connsiteY216" fmla="*/ 16466 h 67815"/>
                              <a:gd name="connsiteX217" fmla="*/ 372928 w 1076124"/>
                              <a:gd name="connsiteY217" fmla="*/ 36302 h 67815"/>
                              <a:gd name="connsiteX218" fmla="*/ 391335 w 1076124"/>
                              <a:gd name="connsiteY218" fmla="*/ 54709 h 67815"/>
                              <a:gd name="connsiteX219" fmla="*/ 353368 w 1076124"/>
                              <a:gd name="connsiteY219" fmla="*/ 53871 h 67815"/>
                              <a:gd name="connsiteX220" fmla="*/ 363036 w 1076124"/>
                              <a:gd name="connsiteY220" fmla="*/ 53871 h 67815"/>
                              <a:gd name="connsiteX221" fmla="*/ 363036 w 1076124"/>
                              <a:gd name="connsiteY221" fmla="*/ 17228 h 67815"/>
                              <a:gd name="connsiteX222" fmla="*/ 353368 w 1076124"/>
                              <a:gd name="connsiteY222" fmla="*/ 17228 h 67815"/>
                              <a:gd name="connsiteX223" fmla="*/ 358169 w 1076124"/>
                              <a:gd name="connsiteY223" fmla="*/ 11199 h 67815"/>
                              <a:gd name="connsiteX224" fmla="*/ 363500 w 1076124"/>
                              <a:gd name="connsiteY224" fmla="*/ 5337 h 67815"/>
                              <a:gd name="connsiteX225" fmla="*/ 357639 w 1076124"/>
                              <a:gd name="connsiteY225" fmla="*/ 6 h 67815"/>
                              <a:gd name="connsiteX226" fmla="*/ 352301 w 1076124"/>
                              <a:gd name="connsiteY226" fmla="*/ 5637 h 67815"/>
                              <a:gd name="connsiteX227" fmla="*/ 357653 w 1076124"/>
                              <a:gd name="connsiteY227" fmla="*/ 11212 h 67815"/>
                              <a:gd name="connsiteX228" fmla="*/ 358169 w 1076124"/>
                              <a:gd name="connsiteY228" fmla="*/ 11199 h 67815"/>
                              <a:gd name="connsiteX229" fmla="*/ 324545 w 1076124"/>
                              <a:gd name="connsiteY229" fmla="*/ 45575 h 67815"/>
                              <a:gd name="connsiteX230" fmla="*/ 316011 w 1076124"/>
                              <a:gd name="connsiteY230" fmla="*/ 35583 h 67815"/>
                              <a:gd name="connsiteX231" fmla="*/ 324545 w 1076124"/>
                              <a:gd name="connsiteY231" fmla="*/ 25601 h 67815"/>
                              <a:gd name="connsiteX232" fmla="*/ 333576 w 1076124"/>
                              <a:gd name="connsiteY232" fmla="*/ 36544 h 67815"/>
                              <a:gd name="connsiteX233" fmla="*/ 324545 w 1076124"/>
                              <a:gd name="connsiteY233" fmla="*/ 45575 h 67815"/>
                              <a:gd name="connsiteX234" fmla="*/ 326984 w 1076124"/>
                              <a:gd name="connsiteY234" fmla="*/ 16466 h 67815"/>
                              <a:gd name="connsiteX235" fmla="*/ 315401 w 1076124"/>
                              <a:gd name="connsiteY235" fmla="*/ 22401 h 67815"/>
                              <a:gd name="connsiteX236" fmla="*/ 315401 w 1076124"/>
                              <a:gd name="connsiteY236" fmla="*/ 17228 h 67815"/>
                              <a:gd name="connsiteX237" fmla="*/ 306343 w 1076124"/>
                              <a:gd name="connsiteY237" fmla="*/ 17228 h 67815"/>
                              <a:gd name="connsiteX238" fmla="*/ 306343 w 1076124"/>
                              <a:gd name="connsiteY238" fmla="*/ 67206 h 67815"/>
                              <a:gd name="connsiteX239" fmla="*/ 316011 w 1076124"/>
                              <a:gd name="connsiteY239" fmla="*/ 67206 h 67815"/>
                              <a:gd name="connsiteX240" fmla="*/ 316011 w 1076124"/>
                              <a:gd name="connsiteY240" fmla="*/ 49537 h 67815"/>
                              <a:gd name="connsiteX241" fmla="*/ 326984 w 1076124"/>
                              <a:gd name="connsiteY241" fmla="*/ 54709 h 67815"/>
                              <a:gd name="connsiteX242" fmla="*/ 343048 w 1076124"/>
                              <a:gd name="connsiteY242" fmla="*/ 32530 h 67815"/>
                              <a:gd name="connsiteX243" fmla="*/ 326984 w 1076124"/>
                              <a:gd name="connsiteY243" fmla="*/ 16466 h 67815"/>
                              <a:gd name="connsiteX244" fmla="*/ 281502 w 1076124"/>
                              <a:gd name="connsiteY244" fmla="*/ 16466 h 67815"/>
                              <a:gd name="connsiteX245" fmla="*/ 270224 w 1076124"/>
                              <a:gd name="connsiteY245" fmla="*/ 22324 h 67815"/>
                              <a:gd name="connsiteX246" fmla="*/ 259785 w 1076124"/>
                              <a:gd name="connsiteY246" fmla="*/ 16466 h 67815"/>
                              <a:gd name="connsiteX247" fmla="*/ 249345 w 1076124"/>
                              <a:gd name="connsiteY247" fmla="*/ 22096 h 67815"/>
                              <a:gd name="connsiteX248" fmla="*/ 249345 w 1076124"/>
                              <a:gd name="connsiteY248" fmla="*/ 17228 h 67815"/>
                              <a:gd name="connsiteX249" fmla="*/ 240287 w 1076124"/>
                              <a:gd name="connsiteY249" fmla="*/ 17228 h 67815"/>
                              <a:gd name="connsiteX250" fmla="*/ 240287 w 1076124"/>
                              <a:gd name="connsiteY250" fmla="*/ 53871 h 67815"/>
                              <a:gd name="connsiteX251" fmla="*/ 249955 w 1076124"/>
                              <a:gd name="connsiteY251" fmla="*/ 53871 h 67815"/>
                              <a:gd name="connsiteX252" fmla="*/ 249955 w 1076124"/>
                              <a:gd name="connsiteY252" fmla="*/ 32992 h 67815"/>
                              <a:gd name="connsiteX253" fmla="*/ 256432 w 1076124"/>
                              <a:gd name="connsiteY253" fmla="*/ 25601 h 67815"/>
                              <a:gd name="connsiteX254" fmla="*/ 262538 w 1076124"/>
                              <a:gd name="connsiteY254" fmla="*/ 33831 h 67815"/>
                              <a:gd name="connsiteX255" fmla="*/ 262538 w 1076124"/>
                              <a:gd name="connsiteY255" fmla="*/ 53871 h 67815"/>
                              <a:gd name="connsiteX256" fmla="*/ 272205 w 1076124"/>
                              <a:gd name="connsiteY256" fmla="*/ 53871 h 67815"/>
                              <a:gd name="connsiteX257" fmla="*/ 272205 w 1076124"/>
                              <a:gd name="connsiteY257" fmla="*/ 32992 h 67815"/>
                              <a:gd name="connsiteX258" fmla="*/ 278835 w 1076124"/>
                              <a:gd name="connsiteY258" fmla="*/ 25601 h 67815"/>
                              <a:gd name="connsiteX259" fmla="*/ 284788 w 1076124"/>
                              <a:gd name="connsiteY259" fmla="*/ 33831 h 67815"/>
                              <a:gd name="connsiteX260" fmla="*/ 284788 w 1076124"/>
                              <a:gd name="connsiteY260" fmla="*/ 53871 h 67815"/>
                              <a:gd name="connsiteX261" fmla="*/ 294456 w 1076124"/>
                              <a:gd name="connsiteY261" fmla="*/ 53871 h 67815"/>
                              <a:gd name="connsiteX262" fmla="*/ 294456 w 1076124"/>
                              <a:gd name="connsiteY262" fmla="*/ 31773 h 67815"/>
                              <a:gd name="connsiteX263" fmla="*/ 281502 w 1076124"/>
                              <a:gd name="connsiteY263" fmla="*/ 16466 h 67815"/>
                              <a:gd name="connsiteX264" fmla="*/ 221847 w 1076124"/>
                              <a:gd name="connsiteY264" fmla="*/ 17228 h 67815"/>
                              <a:gd name="connsiteX265" fmla="*/ 212789 w 1076124"/>
                              <a:gd name="connsiteY265" fmla="*/ 41917 h 67815"/>
                              <a:gd name="connsiteX266" fmla="*/ 203416 w 1076124"/>
                              <a:gd name="connsiteY266" fmla="*/ 17228 h 67815"/>
                              <a:gd name="connsiteX267" fmla="*/ 193129 w 1076124"/>
                              <a:gd name="connsiteY267" fmla="*/ 17228 h 67815"/>
                              <a:gd name="connsiteX268" fmla="*/ 207836 w 1076124"/>
                              <a:gd name="connsiteY268" fmla="*/ 53423 h 67815"/>
                              <a:gd name="connsiteX269" fmla="*/ 201511 w 1076124"/>
                              <a:gd name="connsiteY269" fmla="*/ 58300 h 67815"/>
                              <a:gd name="connsiteX270" fmla="*/ 197320 w 1076124"/>
                              <a:gd name="connsiteY270" fmla="*/ 57691 h 67815"/>
                              <a:gd name="connsiteX271" fmla="*/ 195796 w 1076124"/>
                              <a:gd name="connsiteY271" fmla="*/ 66978 h 67815"/>
                              <a:gd name="connsiteX272" fmla="*/ 201663 w 1076124"/>
                              <a:gd name="connsiteY272" fmla="*/ 67816 h 67815"/>
                              <a:gd name="connsiteX273" fmla="*/ 217284 w 1076124"/>
                              <a:gd name="connsiteY273" fmla="*/ 55405 h 67815"/>
                              <a:gd name="connsiteX274" fmla="*/ 232210 w 1076124"/>
                              <a:gd name="connsiteY274" fmla="*/ 17228 h 67815"/>
                              <a:gd name="connsiteX275" fmla="*/ 173993 w 1076124"/>
                              <a:gd name="connsiteY275" fmla="*/ 388 h 67815"/>
                              <a:gd name="connsiteX276" fmla="*/ 173993 w 1076124"/>
                              <a:gd name="connsiteY276" fmla="*/ 43136 h 67815"/>
                              <a:gd name="connsiteX277" fmla="*/ 184194 w 1076124"/>
                              <a:gd name="connsiteY277" fmla="*/ 54252 h 67815"/>
                              <a:gd name="connsiteX278" fmla="*/ 190671 w 1076124"/>
                              <a:gd name="connsiteY278" fmla="*/ 53262 h 67815"/>
                              <a:gd name="connsiteX279" fmla="*/ 189681 w 1076124"/>
                              <a:gd name="connsiteY279" fmla="*/ 44889 h 67815"/>
                              <a:gd name="connsiteX280" fmla="*/ 187166 w 1076124"/>
                              <a:gd name="connsiteY280" fmla="*/ 45422 h 67815"/>
                              <a:gd name="connsiteX281" fmla="*/ 183661 w 1076124"/>
                              <a:gd name="connsiteY281" fmla="*/ 41384 h 67815"/>
                              <a:gd name="connsiteX282" fmla="*/ 183661 w 1076124"/>
                              <a:gd name="connsiteY282" fmla="*/ 388 h 67815"/>
                              <a:gd name="connsiteX283" fmla="*/ 143504 w 1076124"/>
                              <a:gd name="connsiteY283" fmla="*/ 45575 h 67815"/>
                              <a:gd name="connsiteX284" fmla="*/ 134483 w 1076124"/>
                              <a:gd name="connsiteY284" fmla="*/ 34621 h 67815"/>
                              <a:gd name="connsiteX285" fmla="*/ 143504 w 1076124"/>
                              <a:gd name="connsiteY285" fmla="*/ 25601 h 67815"/>
                              <a:gd name="connsiteX286" fmla="*/ 152048 w 1076124"/>
                              <a:gd name="connsiteY286" fmla="*/ 35583 h 67815"/>
                              <a:gd name="connsiteX287" fmla="*/ 143504 w 1076124"/>
                              <a:gd name="connsiteY287" fmla="*/ 45575 h 67815"/>
                              <a:gd name="connsiteX288" fmla="*/ 141141 w 1076124"/>
                              <a:gd name="connsiteY288" fmla="*/ 54709 h 67815"/>
                              <a:gd name="connsiteX289" fmla="*/ 152657 w 1076124"/>
                              <a:gd name="connsiteY289" fmla="*/ 48775 h 67815"/>
                              <a:gd name="connsiteX290" fmla="*/ 152657 w 1076124"/>
                              <a:gd name="connsiteY290" fmla="*/ 53871 h 67815"/>
                              <a:gd name="connsiteX291" fmla="*/ 161715 w 1076124"/>
                              <a:gd name="connsiteY291" fmla="*/ 53871 h 67815"/>
                              <a:gd name="connsiteX292" fmla="*/ 161715 w 1076124"/>
                              <a:gd name="connsiteY292" fmla="*/ 17228 h 67815"/>
                              <a:gd name="connsiteX293" fmla="*/ 152657 w 1076124"/>
                              <a:gd name="connsiteY293" fmla="*/ 17228 h 67815"/>
                              <a:gd name="connsiteX294" fmla="*/ 152657 w 1076124"/>
                              <a:gd name="connsiteY294" fmla="*/ 22401 h 67815"/>
                              <a:gd name="connsiteX295" fmla="*/ 141141 w 1076124"/>
                              <a:gd name="connsiteY295" fmla="*/ 16466 h 67815"/>
                              <a:gd name="connsiteX296" fmla="*/ 124998 w 1076124"/>
                              <a:gd name="connsiteY296" fmla="*/ 38565 h 67815"/>
                              <a:gd name="connsiteX297" fmla="*/ 141141 w 1076124"/>
                              <a:gd name="connsiteY297" fmla="*/ 54709 h 67815"/>
                              <a:gd name="connsiteX298" fmla="*/ 114329 w 1076124"/>
                              <a:gd name="connsiteY298" fmla="*/ 16695 h 67815"/>
                              <a:gd name="connsiteX299" fmla="*/ 104880 w 1076124"/>
                              <a:gd name="connsiteY299" fmla="*/ 23772 h 67815"/>
                              <a:gd name="connsiteX300" fmla="*/ 104880 w 1076124"/>
                              <a:gd name="connsiteY300" fmla="*/ 17228 h 67815"/>
                              <a:gd name="connsiteX301" fmla="*/ 95822 w 1076124"/>
                              <a:gd name="connsiteY301" fmla="*/ 17228 h 67815"/>
                              <a:gd name="connsiteX302" fmla="*/ 95822 w 1076124"/>
                              <a:gd name="connsiteY302" fmla="*/ 53871 h 67815"/>
                              <a:gd name="connsiteX303" fmla="*/ 105489 w 1076124"/>
                              <a:gd name="connsiteY303" fmla="*/ 53871 h 67815"/>
                              <a:gd name="connsiteX304" fmla="*/ 105489 w 1076124"/>
                              <a:gd name="connsiteY304" fmla="*/ 36726 h 67815"/>
                              <a:gd name="connsiteX305" fmla="*/ 113795 w 1076124"/>
                              <a:gd name="connsiteY305" fmla="*/ 26439 h 67815"/>
                              <a:gd name="connsiteX306" fmla="*/ 117681 w 1076124"/>
                              <a:gd name="connsiteY306" fmla="*/ 27125 h 67815"/>
                              <a:gd name="connsiteX307" fmla="*/ 119053 w 1076124"/>
                              <a:gd name="connsiteY307" fmla="*/ 17609 h 67815"/>
                              <a:gd name="connsiteX308" fmla="*/ 114329 w 1076124"/>
                              <a:gd name="connsiteY308" fmla="*/ 16695 h 67815"/>
                              <a:gd name="connsiteX309" fmla="*/ 65303 w 1076124"/>
                              <a:gd name="connsiteY309" fmla="*/ 45575 h 67815"/>
                              <a:gd name="connsiteX310" fmla="*/ 56273 w 1076124"/>
                              <a:gd name="connsiteY310" fmla="*/ 34632 h 67815"/>
                              <a:gd name="connsiteX311" fmla="*/ 65303 w 1076124"/>
                              <a:gd name="connsiteY311" fmla="*/ 25601 h 67815"/>
                              <a:gd name="connsiteX312" fmla="*/ 73838 w 1076124"/>
                              <a:gd name="connsiteY312" fmla="*/ 35583 h 67815"/>
                              <a:gd name="connsiteX313" fmla="*/ 65303 w 1076124"/>
                              <a:gd name="connsiteY313" fmla="*/ 45575 h 67815"/>
                              <a:gd name="connsiteX314" fmla="*/ 62941 w 1076124"/>
                              <a:gd name="connsiteY314" fmla="*/ 54709 h 67815"/>
                              <a:gd name="connsiteX315" fmla="*/ 74447 w 1076124"/>
                              <a:gd name="connsiteY315" fmla="*/ 48775 h 67815"/>
                              <a:gd name="connsiteX316" fmla="*/ 74447 w 1076124"/>
                              <a:gd name="connsiteY316" fmla="*/ 53871 h 67815"/>
                              <a:gd name="connsiteX317" fmla="*/ 83506 w 1076124"/>
                              <a:gd name="connsiteY317" fmla="*/ 53871 h 67815"/>
                              <a:gd name="connsiteX318" fmla="*/ 83506 w 1076124"/>
                              <a:gd name="connsiteY318" fmla="*/ 17228 h 67815"/>
                              <a:gd name="connsiteX319" fmla="*/ 74447 w 1076124"/>
                              <a:gd name="connsiteY319" fmla="*/ 17228 h 67815"/>
                              <a:gd name="connsiteX320" fmla="*/ 74447 w 1076124"/>
                              <a:gd name="connsiteY320" fmla="*/ 22401 h 67815"/>
                              <a:gd name="connsiteX321" fmla="*/ 62941 w 1076124"/>
                              <a:gd name="connsiteY321" fmla="*/ 16466 h 67815"/>
                              <a:gd name="connsiteX322" fmla="*/ 46785 w 1076124"/>
                              <a:gd name="connsiteY322" fmla="*/ 38553 h 67815"/>
                              <a:gd name="connsiteX323" fmla="*/ 62941 w 1076124"/>
                              <a:gd name="connsiteY323" fmla="*/ 54709 h 67815"/>
                              <a:gd name="connsiteX324" fmla="*/ 21336 w 1076124"/>
                              <a:gd name="connsiteY324" fmla="*/ 26909 h 67815"/>
                              <a:gd name="connsiteX325" fmla="*/ 10354 w 1076124"/>
                              <a:gd name="connsiteY325" fmla="*/ 26909 h 67815"/>
                              <a:gd name="connsiteX326" fmla="*/ 10354 w 1076124"/>
                              <a:gd name="connsiteY326" fmla="*/ 12726 h 67815"/>
                              <a:gd name="connsiteX327" fmla="*/ 21336 w 1076124"/>
                              <a:gd name="connsiteY327" fmla="*/ 12726 h 67815"/>
                              <a:gd name="connsiteX328" fmla="*/ 29202 w 1076124"/>
                              <a:gd name="connsiteY328" fmla="*/ 18723 h 67815"/>
                              <a:gd name="connsiteX329" fmla="*/ 29261 w 1076124"/>
                              <a:gd name="connsiteY329" fmla="*/ 19898 h 67815"/>
                              <a:gd name="connsiteX330" fmla="*/ 21336 w 1076124"/>
                              <a:gd name="connsiteY330" fmla="*/ 26909 h 67815"/>
                              <a:gd name="connsiteX331" fmla="*/ 21336 w 1076124"/>
                              <a:gd name="connsiteY331" fmla="*/ 3058 h 67815"/>
                              <a:gd name="connsiteX332" fmla="*/ 0 w 1076124"/>
                              <a:gd name="connsiteY332" fmla="*/ 3058 h 67815"/>
                              <a:gd name="connsiteX333" fmla="*/ 0 w 1076124"/>
                              <a:gd name="connsiteY333" fmla="*/ 53874 h 67815"/>
                              <a:gd name="connsiteX334" fmla="*/ 10354 w 1076124"/>
                              <a:gd name="connsiteY334" fmla="*/ 53874 h 67815"/>
                              <a:gd name="connsiteX335" fmla="*/ 10354 w 1076124"/>
                              <a:gd name="connsiteY335" fmla="*/ 36574 h 67815"/>
                              <a:gd name="connsiteX336" fmla="*/ 21336 w 1076124"/>
                              <a:gd name="connsiteY336" fmla="*/ 36574 h 67815"/>
                              <a:gd name="connsiteX337" fmla="*/ 39548 w 1076124"/>
                              <a:gd name="connsiteY337" fmla="*/ 21267 h 67815"/>
                              <a:gd name="connsiteX338" fmla="*/ 24242 w 1076124"/>
                              <a:gd name="connsiteY338" fmla="*/ 3055 h 67815"/>
                              <a:gd name="connsiteX339" fmla="*/ 21336 w 1076124"/>
                              <a:gd name="connsiteY339" fmla="*/ 3055 h 678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  <a:cxn ang="0">
                                <a:pos x="connsiteX244" y="connsiteY244"/>
                              </a:cxn>
                              <a:cxn ang="0">
                                <a:pos x="connsiteX245" y="connsiteY245"/>
                              </a:cxn>
                              <a:cxn ang="0">
                                <a:pos x="connsiteX246" y="connsiteY246"/>
                              </a:cxn>
                              <a:cxn ang="0">
                                <a:pos x="connsiteX247" y="connsiteY247"/>
                              </a:cxn>
                              <a:cxn ang="0">
                                <a:pos x="connsiteX248" y="connsiteY248"/>
                              </a:cxn>
                              <a:cxn ang="0">
                                <a:pos x="connsiteX249" y="connsiteY249"/>
                              </a:cxn>
                              <a:cxn ang="0">
                                <a:pos x="connsiteX250" y="connsiteY250"/>
                              </a:cxn>
                              <a:cxn ang="0">
                                <a:pos x="connsiteX251" y="connsiteY251"/>
                              </a:cxn>
                              <a:cxn ang="0">
                                <a:pos x="connsiteX252" y="connsiteY252"/>
                              </a:cxn>
                              <a:cxn ang="0">
                                <a:pos x="connsiteX253" y="connsiteY253"/>
                              </a:cxn>
                              <a:cxn ang="0">
                                <a:pos x="connsiteX254" y="connsiteY254"/>
                              </a:cxn>
                              <a:cxn ang="0">
                                <a:pos x="connsiteX255" y="connsiteY255"/>
                              </a:cxn>
                              <a:cxn ang="0">
                                <a:pos x="connsiteX256" y="connsiteY256"/>
                              </a:cxn>
                              <a:cxn ang="0">
                                <a:pos x="connsiteX257" y="connsiteY257"/>
                              </a:cxn>
                              <a:cxn ang="0">
                                <a:pos x="connsiteX258" y="connsiteY258"/>
                              </a:cxn>
                              <a:cxn ang="0">
                                <a:pos x="connsiteX259" y="connsiteY259"/>
                              </a:cxn>
                              <a:cxn ang="0">
                                <a:pos x="connsiteX260" y="connsiteY260"/>
                              </a:cxn>
                              <a:cxn ang="0">
                                <a:pos x="connsiteX261" y="connsiteY261"/>
                              </a:cxn>
                              <a:cxn ang="0">
                                <a:pos x="connsiteX262" y="connsiteY262"/>
                              </a:cxn>
                              <a:cxn ang="0">
                                <a:pos x="connsiteX263" y="connsiteY263"/>
                              </a:cxn>
                              <a:cxn ang="0">
                                <a:pos x="connsiteX264" y="connsiteY264"/>
                              </a:cxn>
                              <a:cxn ang="0">
                                <a:pos x="connsiteX265" y="connsiteY265"/>
                              </a:cxn>
                              <a:cxn ang="0">
                                <a:pos x="connsiteX266" y="connsiteY266"/>
                              </a:cxn>
                              <a:cxn ang="0">
                                <a:pos x="connsiteX267" y="connsiteY267"/>
                              </a:cxn>
                              <a:cxn ang="0">
                                <a:pos x="connsiteX268" y="connsiteY268"/>
                              </a:cxn>
                              <a:cxn ang="0">
                                <a:pos x="connsiteX269" y="connsiteY269"/>
                              </a:cxn>
                              <a:cxn ang="0">
                                <a:pos x="connsiteX270" y="connsiteY270"/>
                              </a:cxn>
                              <a:cxn ang="0">
                                <a:pos x="connsiteX271" y="connsiteY271"/>
                              </a:cxn>
                              <a:cxn ang="0">
                                <a:pos x="connsiteX272" y="connsiteY272"/>
                              </a:cxn>
                              <a:cxn ang="0">
                                <a:pos x="connsiteX273" y="connsiteY273"/>
                              </a:cxn>
                              <a:cxn ang="0">
                                <a:pos x="connsiteX274" y="connsiteY274"/>
                              </a:cxn>
                              <a:cxn ang="0">
                                <a:pos x="connsiteX275" y="connsiteY275"/>
                              </a:cxn>
                              <a:cxn ang="0">
                                <a:pos x="connsiteX276" y="connsiteY276"/>
                              </a:cxn>
                              <a:cxn ang="0">
                                <a:pos x="connsiteX277" y="connsiteY277"/>
                              </a:cxn>
                              <a:cxn ang="0">
                                <a:pos x="connsiteX278" y="connsiteY278"/>
                              </a:cxn>
                              <a:cxn ang="0">
                                <a:pos x="connsiteX279" y="connsiteY279"/>
                              </a:cxn>
                              <a:cxn ang="0">
                                <a:pos x="connsiteX280" y="connsiteY280"/>
                              </a:cxn>
                              <a:cxn ang="0">
                                <a:pos x="connsiteX281" y="connsiteY281"/>
                              </a:cxn>
                              <a:cxn ang="0">
                                <a:pos x="connsiteX282" y="connsiteY282"/>
                              </a:cxn>
                              <a:cxn ang="0">
                                <a:pos x="connsiteX283" y="connsiteY283"/>
                              </a:cxn>
                              <a:cxn ang="0">
                                <a:pos x="connsiteX284" y="connsiteY284"/>
                              </a:cxn>
                              <a:cxn ang="0">
                                <a:pos x="connsiteX285" y="connsiteY285"/>
                              </a:cxn>
                              <a:cxn ang="0">
                                <a:pos x="connsiteX286" y="connsiteY286"/>
                              </a:cxn>
                              <a:cxn ang="0">
                                <a:pos x="connsiteX287" y="connsiteY287"/>
                              </a:cxn>
                              <a:cxn ang="0">
                                <a:pos x="connsiteX288" y="connsiteY288"/>
                              </a:cxn>
                              <a:cxn ang="0">
                                <a:pos x="connsiteX289" y="connsiteY289"/>
                              </a:cxn>
                              <a:cxn ang="0">
                                <a:pos x="connsiteX290" y="connsiteY290"/>
                              </a:cxn>
                              <a:cxn ang="0">
                                <a:pos x="connsiteX291" y="connsiteY291"/>
                              </a:cxn>
                              <a:cxn ang="0">
                                <a:pos x="connsiteX292" y="connsiteY292"/>
                              </a:cxn>
                              <a:cxn ang="0">
                                <a:pos x="connsiteX293" y="connsiteY293"/>
                              </a:cxn>
                              <a:cxn ang="0">
                                <a:pos x="connsiteX294" y="connsiteY294"/>
                              </a:cxn>
                              <a:cxn ang="0">
                                <a:pos x="connsiteX295" y="connsiteY295"/>
                              </a:cxn>
                              <a:cxn ang="0">
                                <a:pos x="connsiteX296" y="connsiteY296"/>
                              </a:cxn>
                              <a:cxn ang="0">
                                <a:pos x="connsiteX297" y="connsiteY297"/>
                              </a:cxn>
                              <a:cxn ang="0">
                                <a:pos x="connsiteX298" y="connsiteY298"/>
                              </a:cxn>
                              <a:cxn ang="0">
                                <a:pos x="connsiteX299" y="connsiteY299"/>
                              </a:cxn>
                              <a:cxn ang="0">
                                <a:pos x="connsiteX300" y="connsiteY300"/>
                              </a:cxn>
                              <a:cxn ang="0">
                                <a:pos x="connsiteX301" y="connsiteY301"/>
                              </a:cxn>
                              <a:cxn ang="0">
                                <a:pos x="connsiteX302" y="connsiteY302"/>
                              </a:cxn>
                              <a:cxn ang="0">
                                <a:pos x="connsiteX303" y="connsiteY303"/>
                              </a:cxn>
                              <a:cxn ang="0">
                                <a:pos x="connsiteX304" y="connsiteY304"/>
                              </a:cxn>
                              <a:cxn ang="0">
                                <a:pos x="connsiteX305" y="connsiteY305"/>
                              </a:cxn>
                              <a:cxn ang="0">
                                <a:pos x="connsiteX306" y="connsiteY306"/>
                              </a:cxn>
                              <a:cxn ang="0">
                                <a:pos x="connsiteX307" y="connsiteY307"/>
                              </a:cxn>
                              <a:cxn ang="0">
                                <a:pos x="connsiteX308" y="connsiteY308"/>
                              </a:cxn>
                              <a:cxn ang="0">
                                <a:pos x="connsiteX309" y="connsiteY309"/>
                              </a:cxn>
                              <a:cxn ang="0">
                                <a:pos x="connsiteX310" y="connsiteY310"/>
                              </a:cxn>
                              <a:cxn ang="0">
                                <a:pos x="connsiteX311" y="connsiteY311"/>
                              </a:cxn>
                              <a:cxn ang="0">
                                <a:pos x="connsiteX312" y="connsiteY312"/>
                              </a:cxn>
                              <a:cxn ang="0">
                                <a:pos x="connsiteX313" y="connsiteY313"/>
                              </a:cxn>
                              <a:cxn ang="0">
                                <a:pos x="connsiteX314" y="connsiteY314"/>
                              </a:cxn>
                              <a:cxn ang="0">
                                <a:pos x="connsiteX315" y="connsiteY315"/>
                              </a:cxn>
                              <a:cxn ang="0">
                                <a:pos x="connsiteX316" y="connsiteY316"/>
                              </a:cxn>
                              <a:cxn ang="0">
                                <a:pos x="connsiteX317" y="connsiteY317"/>
                              </a:cxn>
                              <a:cxn ang="0">
                                <a:pos x="connsiteX318" y="connsiteY318"/>
                              </a:cxn>
                              <a:cxn ang="0">
                                <a:pos x="connsiteX319" y="connsiteY319"/>
                              </a:cxn>
                              <a:cxn ang="0">
                                <a:pos x="connsiteX320" y="connsiteY320"/>
                              </a:cxn>
                              <a:cxn ang="0">
                                <a:pos x="connsiteX321" y="connsiteY321"/>
                              </a:cxn>
                              <a:cxn ang="0">
                                <a:pos x="connsiteX322" y="connsiteY322"/>
                              </a:cxn>
                              <a:cxn ang="0">
                                <a:pos x="connsiteX323" y="connsiteY323"/>
                              </a:cxn>
                              <a:cxn ang="0">
                                <a:pos x="connsiteX324" y="connsiteY324"/>
                              </a:cxn>
                              <a:cxn ang="0">
                                <a:pos x="connsiteX325" y="connsiteY325"/>
                              </a:cxn>
                              <a:cxn ang="0">
                                <a:pos x="connsiteX326" y="connsiteY326"/>
                              </a:cxn>
                              <a:cxn ang="0">
                                <a:pos x="connsiteX327" y="connsiteY327"/>
                              </a:cxn>
                              <a:cxn ang="0">
                                <a:pos x="connsiteX328" y="connsiteY328"/>
                              </a:cxn>
                              <a:cxn ang="0">
                                <a:pos x="connsiteX329" y="connsiteY329"/>
                              </a:cxn>
                              <a:cxn ang="0">
                                <a:pos x="connsiteX330" y="connsiteY330"/>
                              </a:cxn>
                              <a:cxn ang="0">
                                <a:pos x="connsiteX331" y="connsiteY331"/>
                              </a:cxn>
                              <a:cxn ang="0">
                                <a:pos x="connsiteX332" y="connsiteY332"/>
                              </a:cxn>
                              <a:cxn ang="0">
                                <a:pos x="connsiteX333" y="connsiteY333"/>
                              </a:cxn>
                              <a:cxn ang="0">
                                <a:pos x="connsiteX334" y="connsiteY334"/>
                              </a:cxn>
                              <a:cxn ang="0">
                                <a:pos x="connsiteX335" y="connsiteY335"/>
                              </a:cxn>
                              <a:cxn ang="0">
                                <a:pos x="connsiteX336" y="connsiteY336"/>
                              </a:cxn>
                              <a:cxn ang="0">
                                <a:pos x="connsiteX337" y="connsiteY337"/>
                              </a:cxn>
                              <a:cxn ang="0">
                                <a:pos x="connsiteX338" y="connsiteY338"/>
                              </a:cxn>
                              <a:cxn ang="0">
                                <a:pos x="connsiteX339" y="connsiteY339"/>
                              </a:cxn>
                            </a:cxnLst>
                            <a:rect l="l" t="t" r="r" b="b"/>
                            <a:pathLst>
                              <a:path w="1076124" h="67815">
                                <a:moveTo>
                                  <a:pt x="1071401" y="16698"/>
                                </a:moveTo>
                                <a:cubicBezTo>
                                  <a:pt x="1067019" y="16662"/>
                                  <a:pt x="1063152" y="19558"/>
                                  <a:pt x="1061952" y="23775"/>
                                </a:cubicBezTo>
                                <a:lnTo>
                                  <a:pt x="1061952" y="17231"/>
                                </a:lnTo>
                                <a:lnTo>
                                  <a:pt x="1052894" y="17231"/>
                                </a:lnTo>
                                <a:lnTo>
                                  <a:pt x="1052894" y="53874"/>
                                </a:lnTo>
                                <a:lnTo>
                                  <a:pt x="1062561" y="53874"/>
                                </a:lnTo>
                                <a:lnTo>
                                  <a:pt x="1062561" y="36729"/>
                                </a:lnTo>
                                <a:cubicBezTo>
                                  <a:pt x="1062561" y="29719"/>
                                  <a:pt x="1065838" y="26442"/>
                                  <a:pt x="1070867" y="26442"/>
                                </a:cubicBezTo>
                                <a:cubicBezTo>
                                  <a:pt x="1072191" y="26434"/>
                                  <a:pt x="1073506" y="26666"/>
                                  <a:pt x="1074753" y="27128"/>
                                </a:cubicBezTo>
                                <a:lnTo>
                                  <a:pt x="1076125" y="17612"/>
                                </a:lnTo>
                                <a:cubicBezTo>
                                  <a:pt x="1074620" y="17009"/>
                                  <a:pt x="1073020" y="16699"/>
                                  <a:pt x="1071401" y="16698"/>
                                </a:cubicBezTo>
                                <a:moveTo>
                                  <a:pt x="1025271" y="24766"/>
                                </a:moveTo>
                                <a:cubicBezTo>
                                  <a:pt x="1029281" y="24572"/>
                                  <a:pt x="1032701" y="27628"/>
                                  <a:pt x="1032967" y="31633"/>
                                </a:cubicBezTo>
                                <a:lnTo>
                                  <a:pt x="1017270" y="31633"/>
                                </a:lnTo>
                                <a:cubicBezTo>
                                  <a:pt x="1017813" y="27650"/>
                                  <a:pt x="1021252" y="24702"/>
                                  <a:pt x="1025271" y="24766"/>
                                </a:cubicBezTo>
                                <a:moveTo>
                                  <a:pt x="1042559" y="34910"/>
                                </a:moveTo>
                                <a:cubicBezTo>
                                  <a:pt x="1043302" y="25491"/>
                                  <a:pt x="1036263" y="17257"/>
                                  <a:pt x="1026843" y="16517"/>
                                </a:cubicBezTo>
                                <a:cubicBezTo>
                                  <a:pt x="1026271" y="16472"/>
                                  <a:pt x="1025690" y="16456"/>
                                  <a:pt x="1025119" y="16469"/>
                                </a:cubicBezTo>
                                <a:cubicBezTo>
                                  <a:pt x="1015422" y="16406"/>
                                  <a:pt x="1007507" y="24213"/>
                                  <a:pt x="1007450" y="33909"/>
                                </a:cubicBezTo>
                                <a:cubicBezTo>
                                  <a:pt x="1007440" y="34468"/>
                                  <a:pt x="1007469" y="35028"/>
                                  <a:pt x="1007516" y="35586"/>
                                </a:cubicBezTo>
                                <a:cubicBezTo>
                                  <a:pt x="1007031" y="45693"/>
                                  <a:pt x="1014832" y="54278"/>
                                  <a:pt x="1024947" y="54760"/>
                                </a:cubicBezTo>
                                <a:cubicBezTo>
                                  <a:pt x="1025766" y="54800"/>
                                  <a:pt x="1026585" y="54784"/>
                                  <a:pt x="1027405" y="54712"/>
                                </a:cubicBezTo>
                                <a:cubicBezTo>
                                  <a:pt x="1032339" y="54844"/>
                                  <a:pt x="1037206" y="53547"/>
                                  <a:pt x="1041416" y="50978"/>
                                </a:cubicBezTo>
                                <a:lnTo>
                                  <a:pt x="1038749" y="42911"/>
                                </a:lnTo>
                                <a:cubicBezTo>
                                  <a:pt x="1035425" y="44805"/>
                                  <a:pt x="1031681" y="45828"/>
                                  <a:pt x="1027862" y="45883"/>
                                </a:cubicBezTo>
                                <a:cubicBezTo>
                                  <a:pt x="1023042" y="46416"/>
                                  <a:pt x="1018565" y="43328"/>
                                  <a:pt x="1017346" y="38634"/>
                                </a:cubicBezTo>
                                <a:lnTo>
                                  <a:pt x="1042254" y="38634"/>
                                </a:lnTo>
                                <a:cubicBezTo>
                                  <a:pt x="1042483" y="37406"/>
                                  <a:pt x="1042587" y="36158"/>
                                  <a:pt x="1042559" y="34910"/>
                                </a:cubicBezTo>
                                <a:moveTo>
                                  <a:pt x="984504" y="16469"/>
                                </a:moveTo>
                                <a:cubicBezTo>
                                  <a:pt x="979770" y="16251"/>
                                  <a:pt x="975322" y="18764"/>
                                  <a:pt x="973064" y="22937"/>
                                </a:cubicBezTo>
                                <a:lnTo>
                                  <a:pt x="973064" y="17231"/>
                                </a:lnTo>
                                <a:lnTo>
                                  <a:pt x="964006" y="17231"/>
                                </a:lnTo>
                                <a:lnTo>
                                  <a:pt x="964006" y="53874"/>
                                </a:lnTo>
                                <a:lnTo>
                                  <a:pt x="973674" y="53874"/>
                                </a:lnTo>
                                <a:lnTo>
                                  <a:pt x="973674" y="34214"/>
                                </a:lnTo>
                                <a:cubicBezTo>
                                  <a:pt x="973674" y="28728"/>
                                  <a:pt x="976570" y="25604"/>
                                  <a:pt x="981294" y="25604"/>
                                </a:cubicBezTo>
                                <a:cubicBezTo>
                                  <a:pt x="986018" y="25604"/>
                                  <a:pt x="988390" y="28423"/>
                                  <a:pt x="988390" y="34443"/>
                                </a:cubicBezTo>
                                <a:lnTo>
                                  <a:pt x="988390" y="53874"/>
                                </a:lnTo>
                                <a:lnTo>
                                  <a:pt x="998058" y="53874"/>
                                </a:lnTo>
                                <a:lnTo>
                                  <a:pt x="998058" y="32383"/>
                                </a:lnTo>
                                <a:cubicBezTo>
                                  <a:pt x="998058" y="22324"/>
                                  <a:pt x="993105" y="16466"/>
                                  <a:pt x="984504" y="16466"/>
                                </a:cubicBezTo>
                                <a:moveTo>
                                  <a:pt x="953138" y="44660"/>
                                </a:moveTo>
                                <a:cubicBezTo>
                                  <a:pt x="951849" y="45154"/>
                                  <a:pt x="950481" y="45412"/>
                                  <a:pt x="949100" y="45422"/>
                                </a:cubicBezTo>
                                <a:cubicBezTo>
                                  <a:pt x="946204" y="45422"/>
                                  <a:pt x="944528" y="44051"/>
                                  <a:pt x="944528" y="40546"/>
                                </a:cubicBezTo>
                                <a:lnTo>
                                  <a:pt x="944528" y="26134"/>
                                </a:lnTo>
                                <a:lnTo>
                                  <a:pt x="954053" y="26134"/>
                                </a:lnTo>
                                <a:lnTo>
                                  <a:pt x="954053" y="17228"/>
                                </a:lnTo>
                                <a:lnTo>
                                  <a:pt x="944528" y="17228"/>
                                </a:lnTo>
                                <a:lnTo>
                                  <a:pt x="944528" y="6941"/>
                                </a:lnTo>
                                <a:lnTo>
                                  <a:pt x="934860" y="8923"/>
                                </a:lnTo>
                                <a:lnTo>
                                  <a:pt x="934860" y="17228"/>
                                </a:lnTo>
                                <a:lnTo>
                                  <a:pt x="930364" y="17228"/>
                                </a:lnTo>
                                <a:lnTo>
                                  <a:pt x="930364" y="26134"/>
                                </a:lnTo>
                                <a:lnTo>
                                  <a:pt x="934860" y="26134"/>
                                </a:lnTo>
                                <a:lnTo>
                                  <a:pt x="934860" y="42146"/>
                                </a:lnTo>
                                <a:cubicBezTo>
                                  <a:pt x="934102" y="48094"/>
                                  <a:pt x="938310" y="53532"/>
                                  <a:pt x="944258" y="54290"/>
                                </a:cubicBezTo>
                                <a:cubicBezTo>
                                  <a:pt x="945055" y="54392"/>
                                  <a:pt x="945861" y="54405"/>
                                  <a:pt x="946661" y="54328"/>
                                </a:cubicBezTo>
                                <a:cubicBezTo>
                                  <a:pt x="949337" y="54325"/>
                                  <a:pt x="951991" y="53861"/>
                                  <a:pt x="954510" y="52957"/>
                                </a:cubicBezTo>
                                <a:close/>
                                <a:moveTo>
                                  <a:pt x="919629" y="16695"/>
                                </a:moveTo>
                                <a:cubicBezTo>
                                  <a:pt x="915248" y="16657"/>
                                  <a:pt x="911382" y="19555"/>
                                  <a:pt x="910190" y="23772"/>
                                </a:cubicBezTo>
                                <a:lnTo>
                                  <a:pt x="910190" y="17228"/>
                                </a:lnTo>
                                <a:lnTo>
                                  <a:pt x="901122" y="17228"/>
                                </a:lnTo>
                                <a:lnTo>
                                  <a:pt x="901122" y="53871"/>
                                </a:lnTo>
                                <a:lnTo>
                                  <a:pt x="910790" y="53871"/>
                                </a:lnTo>
                                <a:lnTo>
                                  <a:pt x="910790" y="36726"/>
                                </a:lnTo>
                                <a:cubicBezTo>
                                  <a:pt x="910790" y="29716"/>
                                  <a:pt x="914067" y="26439"/>
                                  <a:pt x="919096" y="26439"/>
                                </a:cubicBezTo>
                                <a:cubicBezTo>
                                  <a:pt x="920422" y="26432"/>
                                  <a:pt x="921739" y="26663"/>
                                  <a:pt x="922982" y="27125"/>
                                </a:cubicBezTo>
                                <a:lnTo>
                                  <a:pt x="924354" y="17609"/>
                                </a:lnTo>
                                <a:cubicBezTo>
                                  <a:pt x="922852" y="17007"/>
                                  <a:pt x="921248" y="16696"/>
                                  <a:pt x="919629" y="16695"/>
                                </a:cubicBezTo>
                                <a:moveTo>
                                  <a:pt x="870604" y="45575"/>
                                </a:moveTo>
                                <a:cubicBezTo>
                                  <a:pt x="865088" y="45046"/>
                                  <a:pt x="861046" y="40147"/>
                                  <a:pt x="861573" y="34632"/>
                                </a:cubicBezTo>
                                <a:cubicBezTo>
                                  <a:pt x="862033" y="29846"/>
                                  <a:pt x="865820" y="26059"/>
                                  <a:pt x="870604" y="25601"/>
                                </a:cubicBezTo>
                                <a:cubicBezTo>
                                  <a:pt x="875862" y="25601"/>
                                  <a:pt x="879138" y="29335"/>
                                  <a:pt x="879138" y="35583"/>
                                </a:cubicBezTo>
                                <a:cubicBezTo>
                                  <a:pt x="879138" y="41832"/>
                                  <a:pt x="875862" y="45575"/>
                                  <a:pt x="870604" y="45575"/>
                                </a:cubicBezTo>
                                <a:moveTo>
                                  <a:pt x="868242" y="54709"/>
                                </a:moveTo>
                                <a:cubicBezTo>
                                  <a:pt x="872835" y="54807"/>
                                  <a:pt x="877165" y="52575"/>
                                  <a:pt x="879748" y="48775"/>
                                </a:cubicBezTo>
                                <a:lnTo>
                                  <a:pt x="879748" y="53871"/>
                                </a:lnTo>
                                <a:lnTo>
                                  <a:pt x="888816" y="53871"/>
                                </a:lnTo>
                                <a:lnTo>
                                  <a:pt x="888816" y="17228"/>
                                </a:lnTo>
                                <a:lnTo>
                                  <a:pt x="879748" y="17228"/>
                                </a:lnTo>
                                <a:lnTo>
                                  <a:pt x="879748" y="22401"/>
                                </a:lnTo>
                                <a:cubicBezTo>
                                  <a:pt x="877165" y="18601"/>
                                  <a:pt x="872835" y="16368"/>
                                  <a:pt x="868242" y="16466"/>
                                </a:cubicBezTo>
                                <a:cubicBezTo>
                                  <a:pt x="857682" y="18104"/>
                                  <a:pt x="850448" y="27993"/>
                                  <a:pt x="852086" y="38553"/>
                                </a:cubicBezTo>
                                <a:cubicBezTo>
                                  <a:pt x="853378" y="46883"/>
                                  <a:pt x="859912" y="53418"/>
                                  <a:pt x="868242" y="54709"/>
                                </a:cubicBezTo>
                                <a:moveTo>
                                  <a:pt x="826637" y="26906"/>
                                </a:moveTo>
                                <a:lnTo>
                                  <a:pt x="815664" y="26906"/>
                                </a:lnTo>
                                <a:lnTo>
                                  <a:pt x="815664" y="12723"/>
                                </a:lnTo>
                                <a:lnTo>
                                  <a:pt x="826637" y="12723"/>
                                </a:lnTo>
                                <a:cubicBezTo>
                                  <a:pt x="830469" y="12206"/>
                                  <a:pt x="833995" y="14894"/>
                                  <a:pt x="834512" y="18726"/>
                                </a:cubicBezTo>
                                <a:cubicBezTo>
                                  <a:pt x="834564" y="19113"/>
                                  <a:pt x="834584" y="19505"/>
                                  <a:pt x="834571" y="19895"/>
                                </a:cubicBezTo>
                                <a:cubicBezTo>
                                  <a:pt x="834571" y="24086"/>
                                  <a:pt x="831742" y="26906"/>
                                  <a:pt x="826637" y="26906"/>
                                </a:cubicBezTo>
                                <a:moveTo>
                                  <a:pt x="826637" y="3055"/>
                                </a:moveTo>
                                <a:lnTo>
                                  <a:pt x="805310" y="3055"/>
                                </a:lnTo>
                                <a:lnTo>
                                  <a:pt x="805310" y="53871"/>
                                </a:lnTo>
                                <a:lnTo>
                                  <a:pt x="815664" y="53871"/>
                                </a:lnTo>
                                <a:lnTo>
                                  <a:pt x="815664" y="36574"/>
                                </a:lnTo>
                                <a:lnTo>
                                  <a:pt x="826637" y="36574"/>
                                </a:lnTo>
                                <a:cubicBezTo>
                                  <a:pt x="835893" y="37382"/>
                                  <a:pt x="844051" y="30534"/>
                                  <a:pt x="844860" y="21279"/>
                                </a:cubicBezTo>
                                <a:cubicBezTo>
                                  <a:pt x="845669" y="12023"/>
                                  <a:pt x="838820" y="3864"/>
                                  <a:pt x="829565" y="3055"/>
                                </a:cubicBezTo>
                                <a:cubicBezTo>
                                  <a:pt x="828590" y="2971"/>
                                  <a:pt x="827611" y="2971"/>
                                  <a:pt x="826637" y="3055"/>
                                </a:cubicBezTo>
                                <a:moveTo>
                                  <a:pt x="758752" y="24763"/>
                                </a:moveTo>
                                <a:cubicBezTo>
                                  <a:pt x="762761" y="24569"/>
                                  <a:pt x="766185" y="27625"/>
                                  <a:pt x="766448" y="31630"/>
                                </a:cubicBezTo>
                                <a:lnTo>
                                  <a:pt x="750751" y="31630"/>
                                </a:lnTo>
                                <a:cubicBezTo>
                                  <a:pt x="751298" y="27647"/>
                                  <a:pt x="754732" y="24699"/>
                                  <a:pt x="758752" y="24763"/>
                                </a:cubicBezTo>
                                <a:moveTo>
                                  <a:pt x="776040" y="34907"/>
                                </a:moveTo>
                                <a:cubicBezTo>
                                  <a:pt x="776776" y="25486"/>
                                  <a:pt x="769736" y="17251"/>
                                  <a:pt x="760315" y="16514"/>
                                </a:cubicBezTo>
                                <a:cubicBezTo>
                                  <a:pt x="759745" y="16469"/>
                                  <a:pt x="759172" y="16454"/>
                                  <a:pt x="758600" y="16466"/>
                                </a:cubicBezTo>
                                <a:cubicBezTo>
                                  <a:pt x="748904" y="16403"/>
                                  <a:pt x="740993" y="24210"/>
                                  <a:pt x="740928" y="33906"/>
                                </a:cubicBezTo>
                                <a:cubicBezTo>
                                  <a:pt x="740924" y="34465"/>
                                  <a:pt x="740948" y="35025"/>
                                  <a:pt x="740997" y="35583"/>
                                </a:cubicBezTo>
                                <a:cubicBezTo>
                                  <a:pt x="740514" y="45690"/>
                                  <a:pt x="748317" y="54275"/>
                                  <a:pt x="758424" y="54757"/>
                                </a:cubicBezTo>
                                <a:cubicBezTo>
                                  <a:pt x="759244" y="54797"/>
                                  <a:pt x="760067" y="54781"/>
                                  <a:pt x="760886" y="54709"/>
                                </a:cubicBezTo>
                                <a:cubicBezTo>
                                  <a:pt x="765819" y="54841"/>
                                  <a:pt x="770684" y="53544"/>
                                  <a:pt x="774897" y="50976"/>
                                </a:cubicBezTo>
                                <a:lnTo>
                                  <a:pt x="772230" y="42908"/>
                                </a:lnTo>
                                <a:cubicBezTo>
                                  <a:pt x="768909" y="44801"/>
                                  <a:pt x="765164" y="45823"/>
                                  <a:pt x="761343" y="45880"/>
                                </a:cubicBezTo>
                                <a:cubicBezTo>
                                  <a:pt x="756523" y="46413"/>
                                  <a:pt x="752044" y="43325"/>
                                  <a:pt x="750827" y="38631"/>
                                </a:cubicBezTo>
                                <a:lnTo>
                                  <a:pt x="775735" y="38631"/>
                                </a:lnTo>
                                <a:cubicBezTo>
                                  <a:pt x="775966" y="37403"/>
                                  <a:pt x="776067" y="36156"/>
                                  <a:pt x="776040" y="34907"/>
                                </a:cubicBezTo>
                                <a:moveTo>
                                  <a:pt x="722586" y="54709"/>
                                </a:moveTo>
                                <a:cubicBezTo>
                                  <a:pt x="726738" y="54747"/>
                                  <a:pt x="730814" y="53584"/>
                                  <a:pt x="734320" y="51357"/>
                                </a:cubicBezTo>
                                <a:lnTo>
                                  <a:pt x="731653" y="42755"/>
                                </a:lnTo>
                                <a:cubicBezTo>
                                  <a:pt x="729202" y="44563"/>
                                  <a:pt x="726241" y="45550"/>
                                  <a:pt x="723195" y="45575"/>
                                </a:cubicBezTo>
                                <a:cubicBezTo>
                                  <a:pt x="717679" y="45225"/>
                                  <a:pt x="713491" y="40471"/>
                                  <a:pt x="713841" y="34955"/>
                                </a:cubicBezTo>
                                <a:cubicBezTo>
                                  <a:pt x="714159" y="29927"/>
                                  <a:pt x="718167" y="25919"/>
                                  <a:pt x="723195" y="25601"/>
                                </a:cubicBezTo>
                                <a:cubicBezTo>
                                  <a:pt x="726234" y="25606"/>
                                  <a:pt x="729184" y="26625"/>
                                  <a:pt x="731577" y="28497"/>
                                </a:cubicBezTo>
                                <a:lnTo>
                                  <a:pt x="734320" y="19743"/>
                                </a:lnTo>
                                <a:cubicBezTo>
                                  <a:pt x="730792" y="17574"/>
                                  <a:pt x="726727" y="16439"/>
                                  <a:pt x="722586" y="16466"/>
                                </a:cubicBezTo>
                                <a:cubicBezTo>
                                  <a:pt x="712025" y="16861"/>
                                  <a:pt x="703784" y="25742"/>
                                  <a:pt x="704178" y="36302"/>
                                </a:cubicBezTo>
                                <a:cubicBezTo>
                                  <a:pt x="704552" y="46309"/>
                                  <a:pt x="712579" y="54336"/>
                                  <a:pt x="722586" y="54709"/>
                                </a:cubicBezTo>
                                <a:moveTo>
                                  <a:pt x="681028" y="16466"/>
                                </a:moveTo>
                                <a:cubicBezTo>
                                  <a:pt x="676289" y="16248"/>
                                  <a:pt x="671845" y="18761"/>
                                  <a:pt x="669588" y="22934"/>
                                </a:cubicBezTo>
                                <a:lnTo>
                                  <a:pt x="669588" y="17228"/>
                                </a:lnTo>
                                <a:lnTo>
                                  <a:pt x="660530" y="17228"/>
                                </a:lnTo>
                                <a:lnTo>
                                  <a:pt x="660530" y="53871"/>
                                </a:lnTo>
                                <a:lnTo>
                                  <a:pt x="670198" y="53871"/>
                                </a:lnTo>
                                <a:lnTo>
                                  <a:pt x="670198" y="34212"/>
                                </a:lnTo>
                                <a:cubicBezTo>
                                  <a:pt x="670198" y="28725"/>
                                  <a:pt x="673094" y="25601"/>
                                  <a:pt x="677818" y="25601"/>
                                </a:cubicBezTo>
                                <a:cubicBezTo>
                                  <a:pt x="682542" y="25601"/>
                                  <a:pt x="684914" y="28420"/>
                                  <a:pt x="684914" y="34440"/>
                                </a:cubicBezTo>
                                <a:lnTo>
                                  <a:pt x="684914" y="53871"/>
                                </a:lnTo>
                                <a:lnTo>
                                  <a:pt x="694582" y="53871"/>
                                </a:lnTo>
                                <a:lnTo>
                                  <a:pt x="694582" y="32383"/>
                                </a:lnTo>
                                <a:cubicBezTo>
                                  <a:pt x="694582" y="22324"/>
                                  <a:pt x="689629" y="16466"/>
                                  <a:pt x="681028" y="16466"/>
                                </a:cubicBezTo>
                                <a:moveTo>
                                  <a:pt x="630003" y="45575"/>
                                </a:moveTo>
                                <a:cubicBezTo>
                                  <a:pt x="624487" y="45041"/>
                                  <a:pt x="620448" y="40137"/>
                                  <a:pt x="620982" y="34621"/>
                                </a:cubicBezTo>
                                <a:cubicBezTo>
                                  <a:pt x="621444" y="29844"/>
                                  <a:pt x="625226" y="26063"/>
                                  <a:pt x="630003" y="25601"/>
                                </a:cubicBezTo>
                                <a:cubicBezTo>
                                  <a:pt x="635270" y="25601"/>
                                  <a:pt x="638547" y="29335"/>
                                  <a:pt x="638547" y="35583"/>
                                </a:cubicBezTo>
                                <a:cubicBezTo>
                                  <a:pt x="638547" y="41832"/>
                                  <a:pt x="635270" y="45575"/>
                                  <a:pt x="630003" y="45575"/>
                                </a:cubicBezTo>
                                <a:moveTo>
                                  <a:pt x="627640" y="54709"/>
                                </a:moveTo>
                                <a:cubicBezTo>
                                  <a:pt x="632236" y="54807"/>
                                  <a:pt x="636569" y="52575"/>
                                  <a:pt x="639156" y="48775"/>
                                </a:cubicBezTo>
                                <a:lnTo>
                                  <a:pt x="639156" y="53871"/>
                                </a:lnTo>
                                <a:lnTo>
                                  <a:pt x="648214" y="53871"/>
                                </a:lnTo>
                                <a:lnTo>
                                  <a:pt x="648214" y="17228"/>
                                </a:lnTo>
                                <a:lnTo>
                                  <a:pt x="639156" y="17228"/>
                                </a:lnTo>
                                <a:lnTo>
                                  <a:pt x="639156" y="22401"/>
                                </a:lnTo>
                                <a:cubicBezTo>
                                  <a:pt x="636569" y="18601"/>
                                  <a:pt x="632236" y="16367"/>
                                  <a:pt x="627640" y="16466"/>
                                </a:cubicBezTo>
                                <a:cubicBezTo>
                                  <a:pt x="617080" y="18111"/>
                                  <a:pt x="609852" y="28005"/>
                                  <a:pt x="611496" y="38565"/>
                                </a:cubicBezTo>
                                <a:cubicBezTo>
                                  <a:pt x="612793" y="46886"/>
                                  <a:pt x="619320" y="53414"/>
                                  <a:pt x="627640" y="54709"/>
                                </a:cubicBezTo>
                                <a:moveTo>
                                  <a:pt x="600827" y="16695"/>
                                </a:moveTo>
                                <a:cubicBezTo>
                                  <a:pt x="596444" y="16659"/>
                                  <a:pt x="592577" y="19555"/>
                                  <a:pt x="591379" y="23772"/>
                                </a:cubicBezTo>
                                <a:lnTo>
                                  <a:pt x="591379" y="17228"/>
                                </a:lnTo>
                                <a:lnTo>
                                  <a:pt x="582320" y="17228"/>
                                </a:lnTo>
                                <a:lnTo>
                                  <a:pt x="582320" y="53871"/>
                                </a:lnTo>
                                <a:lnTo>
                                  <a:pt x="591988" y="53871"/>
                                </a:lnTo>
                                <a:lnTo>
                                  <a:pt x="591988" y="36726"/>
                                </a:lnTo>
                                <a:cubicBezTo>
                                  <a:pt x="591988" y="29716"/>
                                  <a:pt x="595265" y="26439"/>
                                  <a:pt x="600294" y="26439"/>
                                </a:cubicBezTo>
                                <a:cubicBezTo>
                                  <a:pt x="601620" y="26432"/>
                                  <a:pt x="602937" y="26663"/>
                                  <a:pt x="604180" y="27125"/>
                                </a:cubicBezTo>
                                <a:lnTo>
                                  <a:pt x="605552" y="17609"/>
                                </a:lnTo>
                                <a:cubicBezTo>
                                  <a:pt x="604050" y="17007"/>
                                  <a:pt x="602446" y="16696"/>
                                  <a:pt x="600827" y="16695"/>
                                </a:cubicBezTo>
                                <a:moveTo>
                                  <a:pt x="560346" y="17228"/>
                                </a:moveTo>
                                <a:lnTo>
                                  <a:pt x="560346" y="36964"/>
                                </a:lnTo>
                                <a:cubicBezTo>
                                  <a:pt x="560346" y="42451"/>
                                  <a:pt x="557441" y="45575"/>
                                  <a:pt x="552717" y="45575"/>
                                </a:cubicBezTo>
                                <a:cubicBezTo>
                                  <a:pt x="547992" y="45575"/>
                                  <a:pt x="545630" y="42679"/>
                                  <a:pt x="545630" y="36736"/>
                                </a:cubicBezTo>
                                <a:lnTo>
                                  <a:pt x="545630" y="17228"/>
                                </a:lnTo>
                                <a:lnTo>
                                  <a:pt x="535962" y="17228"/>
                                </a:lnTo>
                                <a:lnTo>
                                  <a:pt x="535962" y="38793"/>
                                </a:lnTo>
                                <a:cubicBezTo>
                                  <a:pt x="535962" y="48851"/>
                                  <a:pt x="540906" y="54709"/>
                                  <a:pt x="549440" y="54709"/>
                                </a:cubicBezTo>
                                <a:cubicBezTo>
                                  <a:pt x="554213" y="54915"/>
                                  <a:pt x="558683" y="52373"/>
                                  <a:pt x="560946" y="48166"/>
                                </a:cubicBezTo>
                                <a:lnTo>
                                  <a:pt x="560946" y="53871"/>
                                </a:lnTo>
                                <a:lnTo>
                                  <a:pt x="570014" y="53871"/>
                                </a:lnTo>
                                <a:lnTo>
                                  <a:pt x="570014" y="17228"/>
                                </a:lnTo>
                                <a:close/>
                                <a:moveTo>
                                  <a:pt x="498072" y="51890"/>
                                </a:moveTo>
                                <a:cubicBezTo>
                                  <a:pt x="502046" y="53763"/>
                                  <a:pt x="506396" y="54701"/>
                                  <a:pt x="510788" y="54633"/>
                                </a:cubicBezTo>
                                <a:cubicBezTo>
                                  <a:pt x="520551" y="54633"/>
                                  <a:pt x="526713" y="50223"/>
                                  <a:pt x="526713" y="42679"/>
                                </a:cubicBezTo>
                                <a:cubicBezTo>
                                  <a:pt x="526713" y="29335"/>
                                  <a:pt x="508502" y="33145"/>
                                  <a:pt x="508502" y="27735"/>
                                </a:cubicBezTo>
                                <a:cubicBezTo>
                                  <a:pt x="508502" y="26134"/>
                                  <a:pt x="510026" y="25068"/>
                                  <a:pt x="513388" y="25068"/>
                                </a:cubicBezTo>
                                <a:cubicBezTo>
                                  <a:pt x="516642" y="25109"/>
                                  <a:pt x="519844" y="25891"/>
                                  <a:pt x="522751" y="27354"/>
                                </a:cubicBezTo>
                                <a:lnTo>
                                  <a:pt x="525266" y="19057"/>
                                </a:lnTo>
                                <a:cubicBezTo>
                                  <a:pt x="521449" y="17296"/>
                                  <a:pt x="517287" y="16411"/>
                                  <a:pt x="513083" y="16466"/>
                                </a:cubicBezTo>
                                <a:cubicBezTo>
                                  <a:pt x="504158" y="16466"/>
                                  <a:pt x="498834" y="20505"/>
                                  <a:pt x="498834" y="27811"/>
                                </a:cubicBezTo>
                                <a:cubicBezTo>
                                  <a:pt x="498834" y="41460"/>
                                  <a:pt x="517046" y="38031"/>
                                  <a:pt x="517046" y="42984"/>
                                </a:cubicBezTo>
                                <a:cubicBezTo>
                                  <a:pt x="517046" y="44737"/>
                                  <a:pt x="514683" y="46108"/>
                                  <a:pt x="510788" y="46108"/>
                                </a:cubicBezTo>
                                <a:cubicBezTo>
                                  <a:pt x="507123" y="46105"/>
                                  <a:pt x="503525" y="45133"/>
                                  <a:pt x="500358" y="43289"/>
                                </a:cubicBezTo>
                                <a:close/>
                                <a:moveTo>
                                  <a:pt x="475345" y="16466"/>
                                </a:moveTo>
                                <a:cubicBezTo>
                                  <a:pt x="470610" y="16251"/>
                                  <a:pt x="466169" y="18764"/>
                                  <a:pt x="463915" y="22934"/>
                                </a:cubicBezTo>
                                <a:lnTo>
                                  <a:pt x="463915" y="17228"/>
                                </a:lnTo>
                                <a:lnTo>
                                  <a:pt x="454847" y="17228"/>
                                </a:lnTo>
                                <a:lnTo>
                                  <a:pt x="454847" y="53871"/>
                                </a:lnTo>
                                <a:lnTo>
                                  <a:pt x="464515" y="53871"/>
                                </a:lnTo>
                                <a:lnTo>
                                  <a:pt x="464515" y="34212"/>
                                </a:lnTo>
                                <a:cubicBezTo>
                                  <a:pt x="464515" y="28725"/>
                                  <a:pt x="467420" y="25601"/>
                                  <a:pt x="472145" y="25601"/>
                                </a:cubicBezTo>
                                <a:cubicBezTo>
                                  <a:pt x="476869" y="25601"/>
                                  <a:pt x="479231" y="28420"/>
                                  <a:pt x="479231" y="34440"/>
                                </a:cubicBezTo>
                                <a:lnTo>
                                  <a:pt x="479231" y="53871"/>
                                </a:lnTo>
                                <a:lnTo>
                                  <a:pt x="488899" y="53871"/>
                                </a:lnTo>
                                <a:lnTo>
                                  <a:pt x="488899" y="32383"/>
                                </a:lnTo>
                                <a:cubicBezTo>
                                  <a:pt x="488899" y="22324"/>
                                  <a:pt x="483956" y="16466"/>
                                  <a:pt x="475345" y="16466"/>
                                </a:cubicBezTo>
                                <a:moveTo>
                                  <a:pt x="431273" y="53871"/>
                                </a:moveTo>
                                <a:lnTo>
                                  <a:pt x="441627" y="53871"/>
                                </a:lnTo>
                                <a:lnTo>
                                  <a:pt x="441627" y="3055"/>
                                </a:lnTo>
                                <a:lnTo>
                                  <a:pt x="431273" y="3055"/>
                                </a:lnTo>
                                <a:close/>
                                <a:moveTo>
                                  <a:pt x="391335" y="54709"/>
                                </a:moveTo>
                                <a:cubicBezTo>
                                  <a:pt x="395488" y="54747"/>
                                  <a:pt x="399563" y="53584"/>
                                  <a:pt x="403069" y="51357"/>
                                </a:cubicBezTo>
                                <a:lnTo>
                                  <a:pt x="400402" y="42755"/>
                                </a:lnTo>
                                <a:cubicBezTo>
                                  <a:pt x="397951" y="44563"/>
                                  <a:pt x="394990" y="45550"/>
                                  <a:pt x="391944" y="45575"/>
                                </a:cubicBezTo>
                                <a:cubicBezTo>
                                  <a:pt x="386428" y="45225"/>
                                  <a:pt x="382240" y="40471"/>
                                  <a:pt x="382590" y="34955"/>
                                </a:cubicBezTo>
                                <a:cubicBezTo>
                                  <a:pt x="382908" y="29927"/>
                                  <a:pt x="386916" y="25919"/>
                                  <a:pt x="391944" y="25601"/>
                                </a:cubicBezTo>
                                <a:cubicBezTo>
                                  <a:pt x="394983" y="25606"/>
                                  <a:pt x="397933" y="26625"/>
                                  <a:pt x="400326" y="28497"/>
                                </a:cubicBezTo>
                                <a:lnTo>
                                  <a:pt x="403069" y="19743"/>
                                </a:lnTo>
                                <a:cubicBezTo>
                                  <a:pt x="399541" y="17574"/>
                                  <a:pt x="395476" y="16439"/>
                                  <a:pt x="391335" y="16466"/>
                                </a:cubicBezTo>
                                <a:cubicBezTo>
                                  <a:pt x="380774" y="16861"/>
                                  <a:pt x="372533" y="25742"/>
                                  <a:pt x="372928" y="36302"/>
                                </a:cubicBezTo>
                                <a:cubicBezTo>
                                  <a:pt x="373301" y="46309"/>
                                  <a:pt x="381328" y="54336"/>
                                  <a:pt x="391335" y="54709"/>
                                </a:cubicBezTo>
                                <a:moveTo>
                                  <a:pt x="353368" y="53871"/>
                                </a:moveTo>
                                <a:lnTo>
                                  <a:pt x="363036" y="53871"/>
                                </a:lnTo>
                                <a:lnTo>
                                  <a:pt x="363036" y="17228"/>
                                </a:lnTo>
                                <a:lnTo>
                                  <a:pt x="353368" y="17228"/>
                                </a:lnTo>
                                <a:close/>
                                <a:moveTo>
                                  <a:pt x="358169" y="11199"/>
                                </a:moveTo>
                                <a:cubicBezTo>
                                  <a:pt x="361259" y="11052"/>
                                  <a:pt x="363646" y="8428"/>
                                  <a:pt x="363500" y="5337"/>
                                </a:cubicBezTo>
                                <a:cubicBezTo>
                                  <a:pt x="363354" y="2248"/>
                                  <a:pt x="360730" y="-139"/>
                                  <a:pt x="357639" y="6"/>
                                </a:cubicBezTo>
                                <a:cubicBezTo>
                                  <a:pt x="354638" y="148"/>
                                  <a:pt x="352283" y="2632"/>
                                  <a:pt x="352301" y="5637"/>
                                </a:cubicBezTo>
                                <a:cubicBezTo>
                                  <a:pt x="352239" y="8654"/>
                                  <a:pt x="354636" y="11151"/>
                                  <a:pt x="357653" y="11212"/>
                                </a:cubicBezTo>
                                <a:cubicBezTo>
                                  <a:pt x="357826" y="11216"/>
                                  <a:pt x="357997" y="11212"/>
                                  <a:pt x="358169" y="11199"/>
                                </a:cubicBezTo>
                                <a:moveTo>
                                  <a:pt x="324545" y="45575"/>
                                </a:moveTo>
                                <a:cubicBezTo>
                                  <a:pt x="319288" y="45575"/>
                                  <a:pt x="316011" y="41841"/>
                                  <a:pt x="316011" y="35583"/>
                                </a:cubicBezTo>
                                <a:cubicBezTo>
                                  <a:pt x="316011" y="29325"/>
                                  <a:pt x="319288" y="25601"/>
                                  <a:pt x="324545" y="25601"/>
                                </a:cubicBezTo>
                                <a:cubicBezTo>
                                  <a:pt x="330061" y="26130"/>
                                  <a:pt x="334104" y="31029"/>
                                  <a:pt x="333576" y="36544"/>
                                </a:cubicBezTo>
                                <a:cubicBezTo>
                                  <a:pt x="333117" y="41330"/>
                                  <a:pt x="329330" y="45117"/>
                                  <a:pt x="324545" y="45575"/>
                                </a:cubicBezTo>
                                <a:moveTo>
                                  <a:pt x="326984" y="16466"/>
                                </a:moveTo>
                                <a:cubicBezTo>
                                  <a:pt x="322366" y="16349"/>
                                  <a:pt x="318004" y="18584"/>
                                  <a:pt x="315401" y="22401"/>
                                </a:cubicBezTo>
                                <a:lnTo>
                                  <a:pt x="315401" y="17228"/>
                                </a:lnTo>
                                <a:lnTo>
                                  <a:pt x="306343" y="17228"/>
                                </a:lnTo>
                                <a:lnTo>
                                  <a:pt x="306343" y="67206"/>
                                </a:lnTo>
                                <a:lnTo>
                                  <a:pt x="316011" y="67206"/>
                                </a:lnTo>
                                <a:lnTo>
                                  <a:pt x="316011" y="49537"/>
                                </a:lnTo>
                                <a:cubicBezTo>
                                  <a:pt x="318663" y="52877"/>
                                  <a:pt x="322720" y="54789"/>
                                  <a:pt x="326984" y="54709"/>
                                </a:cubicBezTo>
                                <a:cubicBezTo>
                                  <a:pt x="337544" y="53021"/>
                                  <a:pt x="344736" y="43091"/>
                                  <a:pt x="343048" y="32530"/>
                                </a:cubicBezTo>
                                <a:cubicBezTo>
                                  <a:pt x="341727" y="24267"/>
                                  <a:pt x="335247" y="17788"/>
                                  <a:pt x="326984" y="16466"/>
                                </a:cubicBezTo>
                                <a:moveTo>
                                  <a:pt x="281502" y="16466"/>
                                </a:moveTo>
                                <a:cubicBezTo>
                                  <a:pt x="276949" y="16183"/>
                                  <a:pt x="272610" y="18436"/>
                                  <a:pt x="270224" y="22324"/>
                                </a:cubicBezTo>
                                <a:cubicBezTo>
                                  <a:pt x="268182" y="18506"/>
                                  <a:pt x="264108" y="16220"/>
                                  <a:pt x="259785" y="16466"/>
                                </a:cubicBezTo>
                                <a:cubicBezTo>
                                  <a:pt x="255520" y="16212"/>
                                  <a:pt x="251476" y="18391"/>
                                  <a:pt x="249345" y="22096"/>
                                </a:cubicBezTo>
                                <a:lnTo>
                                  <a:pt x="249345" y="17228"/>
                                </a:lnTo>
                                <a:lnTo>
                                  <a:pt x="240287" y="17228"/>
                                </a:lnTo>
                                <a:lnTo>
                                  <a:pt x="240287" y="53871"/>
                                </a:lnTo>
                                <a:lnTo>
                                  <a:pt x="249955" y="53871"/>
                                </a:lnTo>
                                <a:lnTo>
                                  <a:pt x="249955" y="32992"/>
                                </a:lnTo>
                                <a:cubicBezTo>
                                  <a:pt x="249955" y="28268"/>
                                  <a:pt x="252393" y="25601"/>
                                  <a:pt x="256432" y="25601"/>
                                </a:cubicBezTo>
                                <a:cubicBezTo>
                                  <a:pt x="260471" y="25601"/>
                                  <a:pt x="262538" y="28192"/>
                                  <a:pt x="262538" y="33831"/>
                                </a:cubicBezTo>
                                <a:lnTo>
                                  <a:pt x="262538" y="53871"/>
                                </a:lnTo>
                                <a:lnTo>
                                  <a:pt x="272205" y="53871"/>
                                </a:lnTo>
                                <a:lnTo>
                                  <a:pt x="272205" y="32992"/>
                                </a:lnTo>
                                <a:cubicBezTo>
                                  <a:pt x="272205" y="28268"/>
                                  <a:pt x="274644" y="25601"/>
                                  <a:pt x="278835" y="25601"/>
                                </a:cubicBezTo>
                                <a:cubicBezTo>
                                  <a:pt x="282873" y="25601"/>
                                  <a:pt x="284788" y="28192"/>
                                  <a:pt x="284788" y="33831"/>
                                </a:cubicBezTo>
                                <a:lnTo>
                                  <a:pt x="284788" y="53871"/>
                                </a:lnTo>
                                <a:lnTo>
                                  <a:pt x="294456" y="53871"/>
                                </a:lnTo>
                                <a:lnTo>
                                  <a:pt x="294456" y="31773"/>
                                </a:lnTo>
                                <a:cubicBezTo>
                                  <a:pt x="294456" y="22096"/>
                                  <a:pt x="289655" y="16466"/>
                                  <a:pt x="281502" y="16466"/>
                                </a:cubicBezTo>
                                <a:moveTo>
                                  <a:pt x="221847" y="17228"/>
                                </a:moveTo>
                                <a:lnTo>
                                  <a:pt x="212789" y="41917"/>
                                </a:lnTo>
                                <a:lnTo>
                                  <a:pt x="203416" y="17228"/>
                                </a:lnTo>
                                <a:lnTo>
                                  <a:pt x="193129" y="17228"/>
                                </a:lnTo>
                                <a:lnTo>
                                  <a:pt x="207836" y="53423"/>
                                </a:lnTo>
                                <a:cubicBezTo>
                                  <a:pt x="206312" y="57081"/>
                                  <a:pt x="204635" y="58300"/>
                                  <a:pt x="201511" y="58300"/>
                                </a:cubicBezTo>
                                <a:cubicBezTo>
                                  <a:pt x="200094" y="58279"/>
                                  <a:pt x="198685" y="58075"/>
                                  <a:pt x="197320" y="57691"/>
                                </a:cubicBezTo>
                                <a:lnTo>
                                  <a:pt x="195796" y="66978"/>
                                </a:lnTo>
                                <a:cubicBezTo>
                                  <a:pt x="197705" y="67522"/>
                                  <a:pt x="199678" y="67804"/>
                                  <a:pt x="201663" y="67816"/>
                                </a:cubicBezTo>
                                <a:cubicBezTo>
                                  <a:pt x="209207" y="67816"/>
                                  <a:pt x="213703" y="64387"/>
                                  <a:pt x="217284" y="55405"/>
                                </a:cubicBezTo>
                                <a:lnTo>
                                  <a:pt x="232210" y="17228"/>
                                </a:lnTo>
                                <a:close/>
                                <a:moveTo>
                                  <a:pt x="173993" y="388"/>
                                </a:moveTo>
                                <a:lnTo>
                                  <a:pt x="173993" y="43136"/>
                                </a:lnTo>
                                <a:cubicBezTo>
                                  <a:pt x="173993" y="50976"/>
                                  <a:pt x="177194" y="54252"/>
                                  <a:pt x="184194" y="54252"/>
                                </a:cubicBezTo>
                                <a:cubicBezTo>
                                  <a:pt x="186396" y="54320"/>
                                  <a:pt x="188591" y="53985"/>
                                  <a:pt x="190671" y="53262"/>
                                </a:cubicBezTo>
                                <a:lnTo>
                                  <a:pt x="189681" y="44889"/>
                                </a:lnTo>
                                <a:cubicBezTo>
                                  <a:pt x="188887" y="45235"/>
                                  <a:pt x="188032" y="45416"/>
                                  <a:pt x="187166" y="45422"/>
                                </a:cubicBezTo>
                                <a:cubicBezTo>
                                  <a:pt x="184804" y="45422"/>
                                  <a:pt x="183661" y="44203"/>
                                  <a:pt x="183661" y="41384"/>
                                </a:cubicBezTo>
                                <a:lnTo>
                                  <a:pt x="183661" y="388"/>
                                </a:lnTo>
                                <a:close/>
                                <a:moveTo>
                                  <a:pt x="143504" y="45575"/>
                                </a:moveTo>
                                <a:cubicBezTo>
                                  <a:pt x="137988" y="45041"/>
                                  <a:pt x="133949" y="40137"/>
                                  <a:pt x="134483" y="34621"/>
                                </a:cubicBezTo>
                                <a:cubicBezTo>
                                  <a:pt x="134945" y="29844"/>
                                  <a:pt x="138727" y="26063"/>
                                  <a:pt x="143504" y="25601"/>
                                </a:cubicBezTo>
                                <a:cubicBezTo>
                                  <a:pt x="148771" y="25601"/>
                                  <a:pt x="152048" y="29335"/>
                                  <a:pt x="152048" y="35583"/>
                                </a:cubicBezTo>
                                <a:cubicBezTo>
                                  <a:pt x="152048" y="41832"/>
                                  <a:pt x="148771" y="45575"/>
                                  <a:pt x="143504" y="45575"/>
                                </a:cubicBezTo>
                                <a:moveTo>
                                  <a:pt x="141141" y="54709"/>
                                </a:moveTo>
                                <a:cubicBezTo>
                                  <a:pt x="145737" y="54807"/>
                                  <a:pt x="150070" y="52575"/>
                                  <a:pt x="152657" y="48775"/>
                                </a:cubicBezTo>
                                <a:lnTo>
                                  <a:pt x="152657" y="53871"/>
                                </a:lnTo>
                                <a:lnTo>
                                  <a:pt x="161715" y="53871"/>
                                </a:lnTo>
                                <a:lnTo>
                                  <a:pt x="161715" y="17228"/>
                                </a:lnTo>
                                <a:lnTo>
                                  <a:pt x="152657" y="17228"/>
                                </a:lnTo>
                                <a:lnTo>
                                  <a:pt x="152657" y="22401"/>
                                </a:lnTo>
                                <a:cubicBezTo>
                                  <a:pt x="150070" y="18601"/>
                                  <a:pt x="145737" y="16367"/>
                                  <a:pt x="141141" y="16466"/>
                                </a:cubicBezTo>
                                <a:cubicBezTo>
                                  <a:pt x="130581" y="18111"/>
                                  <a:pt x="123354" y="28005"/>
                                  <a:pt x="124998" y="38565"/>
                                </a:cubicBezTo>
                                <a:cubicBezTo>
                                  <a:pt x="126294" y="46886"/>
                                  <a:pt x="132821" y="53414"/>
                                  <a:pt x="141141" y="54709"/>
                                </a:cubicBezTo>
                                <a:moveTo>
                                  <a:pt x="114329" y="16695"/>
                                </a:moveTo>
                                <a:cubicBezTo>
                                  <a:pt x="109945" y="16659"/>
                                  <a:pt x="106078" y="19555"/>
                                  <a:pt x="104880" y="23772"/>
                                </a:cubicBezTo>
                                <a:lnTo>
                                  <a:pt x="104880" y="17228"/>
                                </a:lnTo>
                                <a:lnTo>
                                  <a:pt x="95822" y="17228"/>
                                </a:lnTo>
                                <a:lnTo>
                                  <a:pt x="95822" y="53871"/>
                                </a:lnTo>
                                <a:lnTo>
                                  <a:pt x="105489" y="53871"/>
                                </a:lnTo>
                                <a:lnTo>
                                  <a:pt x="105489" y="36726"/>
                                </a:lnTo>
                                <a:cubicBezTo>
                                  <a:pt x="105489" y="29716"/>
                                  <a:pt x="108766" y="26439"/>
                                  <a:pt x="113795" y="26439"/>
                                </a:cubicBezTo>
                                <a:cubicBezTo>
                                  <a:pt x="115121" y="26432"/>
                                  <a:pt x="116438" y="26663"/>
                                  <a:pt x="117681" y="27125"/>
                                </a:cubicBezTo>
                                <a:lnTo>
                                  <a:pt x="119053" y="17609"/>
                                </a:lnTo>
                                <a:cubicBezTo>
                                  <a:pt x="117551" y="17007"/>
                                  <a:pt x="115947" y="16696"/>
                                  <a:pt x="114329" y="16695"/>
                                </a:cubicBezTo>
                                <a:moveTo>
                                  <a:pt x="65303" y="45575"/>
                                </a:moveTo>
                                <a:cubicBezTo>
                                  <a:pt x="59788" y="45046"/>
                                  <a:pt x="55745" y="40147"/>
                                  <a:pt x="56273" y="34632"/>
                                </a:cubicBezTo>
                                <a:cubicBezTo>
                                  <a:pt x="56731" y="29846"/>
                                  <a:pt x="60519" y="26059"/>
                                  <a:pt x="65303" y="25601"/>
                                </a:cubicBezTo>
                                <a:cubicBezTo>
                                  <a:pt x="70561" y="25601"/>
                                  <a:pt x="73838" y="29335"/>
                                  <a:pt x="73838" y="35583"/>
                                </a:cubicBezTo>
                                <a:cubicBezTo>
                                  <a:pt x="73838" y="41832"/>
                                  <a:pt x="70561" y="45575"/>
                                  <a:pt x="65303" y="45575"/>
                                </a:cubicBezTo>
                                <a:moveTo>
                                  <a:pt x="62941" y="54709"/>
                                </a:moveTo>
                                <a:cubicBezTo>
                                  <a:pt x="67534" y="54807"/>
                                  <a:pt x="71865" y="52575"/>
                                  <a:pt x="74447" y="48775"/>
                                </a:cubicBezTo>
                                <a:lnTo>
                                  <a:pt x="74447" y="53871"/>
                                </a:lnTo>
                                <a:lnTo>
                                  <a:pt x="83506" y="53871"/>
                                </a:lnTo>
                                <a:lnTo>
                                  <a:pt x="83506" y="17228"/>
                                </a:lnTo>
                                <a:lnTo>
                                  <a:pt x="74447" y="17228"/>
                                </a:lnTo>
                                <a:lnTo>
                                  <a:pt x="74447" y="22401"/>
                                </a:lnTo>
                                <a:cubicBezTo>
                                  <a:pt x="71865" y="18601"/>
                                  <a:pt x="67534" y="16368"/>
                                  <a:pt x="62941" y="16466"/>
                                </a:cubicBezTo>
                                <a:cubicBezTo>
                                  <a:pt x="52381" y="18104"/>
                                  <a:pt x="45147" y="27993"/>
                                  <a:pt x="46785" y="38553"/>
                                </a:cubicBezTo>
                                <a:cubicBezTo>
                                  <a:pt x="48077" y="46883"/>
                                  <a:pt x="54612" y="53418"/>
                                  <a:pt x="62941" y="54709"/>
                                </a:cubicBezTo>
                                <a:moveTo>
                                  <a:pt x="21336" y="26909"/>
                                </a:moveTo>
                                <a:lnTo>
                                  <a:pt x="10354" y="26909"/>
                                </a:lnTo>
                                <a:lnTo>
                                  <a:pt x="10354" y="12726"/>
                                </a:lnTo>
                                <a:lnTo>
                                  <a:pt x="21336" y="12726"/>
                                </a:lnTo>
                                <a:cubicBezTo>
                                  <a:pt x="25164" y="12210"/>
                                  <a:pt x="28686" y="14895"/>
                                  <a:pt x="29202" y="18723"/>
                                </a:cubicBezTo>
                                <a:cubicBezTo>
                                  <a:pt x="29255" y="19113"/>
                                  <a:pt x="29274" y="19506"/>
                                  <a:pt x="29261" y="19898"/>
                                </a:cubicBezTo>
                                <a:cubicBezTo>
                                  <a:pt x="29261" y="24089"/>
                                  <a:pt x="26441" y="26909"/>
                                  <a:pt x="21336" y="26909"/>
                                </a:cubicBezTo>
                                <a:moveTo>
                                  <a:pt x="21336" y="3058"/>
                                </a:moveTo>
                                <a:lnTo>
                                  <a:pt x="0" y="3058"/>
                                </a:lnTo>
                                <a:lnTo>
                                  <a:pt x="0" y="53874"/>
                                </a:lnTo>
                                <a:lnTo>
                                  <a:pt x="10354" y="53874"/>
                                </a:lnTo>
                                <a:lnTo>
                                  <a:pt x="10354" y="36574"/>
                                </a:lnTo>
                                <a:lnTo>
                                  <a:pt x="21336" y="36574"/>
                                </a:lnTo>
                                <a:cubicBezTo>
                                  <a:pt x="30592" y="37376"/>
                                  <a:pt x="38746" y="30523"/>
                                  <a:pt x="39548" y="21267"/>
                                </a:cubicBezTo>
                                <a:cubicBezTo>
                                  <a:pt x="40351" y="12012"/>
                                  <a:pt x="33498" y="3857"/>
                                  <a:pt x="24242" y="3055"/>
                                </a:cubicBezTo>
                                <a:cubicBezTo>
                                  <a:pt x="23275" y="2971"/>
                                  <a:pt x="22303" y="2971"/>
                                  <a:pt x="21336" y="3055"/>
                                </a:cubicBez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Freihandform: Form 35"/>
                        <wps:cNvSpPr/>
                        <wps:spPr>
                          <a:xfrm>
                            <a:off x="99726" y="300992"/>
                            <a:ext cx="867689" cy="67815"/>
                          </a:xfrm>
                          <a:custGeom>
                            <a:avLst/>
                            <a:gdLst>
                              <a:gd name="connsiteX0" fmla="*/ 849483 w 867689"/>
                              <a:gd name="connsiteY0" fmla="*/ 45578 h 67815"/>
                              <a:gd name="connsiteX1" fmla="*/ 840453 w 867689"/>
                              <a:gd name="connsiteY1" fmla="*/ 34634 h 67815"/>
                              <a:gd name="connsiteX2" fmla="*/ 849483 w 867689"/>
                              <a:gd name="connsiteY2" fmla="*/ 25604 h 67815"/>
                              <a:gd name="connsiteX3" fmla="*/ 858022 w 867689"/>
                              <a:gd name="connsiteY3" fmla="*/ 35586 h 67815"/>
                              <a:gd name="connsiteX4" fmla="*/ 849483 w 867689"/>
                              <a:gd name="connsiteY4" fmla="*/ 45578 h 67815"/>
                              <a:gd name="connsiteX5" fmla="*/ 858022 w 867689"/>
                              <a:gd name="connsiteY5" fmla="*/ 391 h 67815"/>
                              <a:gd name="connsiteX6" fmla="*/ 858022 w 867689"/>
                              <a:gd name="connsiteY6" fmla="*/ 21641 h 67815"/>
                              <a:gd name="connsiteX7" fmla="*/ 847121 w 867689"/>
                              <a:gd name="connsiteY7" fmla="*/ 16469 h 67815"/>
                              <a:gd name="connsiteX8" fmla="*/ 830620 w 867689"/>
                              <a:gd name="connsiteY8" fmla="*/ 34051 h 67815"/>
                              <a:gd name="connsiteX9" fmla="*/ 830738 w 867689"/>
                              <a:gd name="connsiteY9" fmla="*/ 35586 h 67815"/>
                              <a:gd name="connsiteX10" fmla="*/ 845667 w 867689"/>
                              <a:gd name="connsiteY10" fmla="*/ 54600 h 67815"/>
                              <a:gd name="connsiteX11" fmla="*/ 847121 w 867689"/>
                              <a:gd name="connsiteY11" fmla="*/ 54712 h 67815"/>
                              <a:gd name="connsiteX12" fmla="*/ 858631 w 867689"/>
                              <a:gd name="connsiteY12" fmla="*/ 48778 h 67815"/>
                              <a:gd name="connsiteX13" fmla="*/ 858631 w 867689"/>
                              <a:gd name="connsiteY13" fmla="*/ 53874 h 67815"/>
                              <a:gd name="connsiteX14" fmla="*/ 867689 w 867689"/>
                              <a:gd name="connsiteY14" fmla="*/ 53874 h 67815"/>
                              <a:gd name="connsiteX15" fmla="*/ 867689 w 867689"/>
                              <a:gd name="connsiteY15" fmla="*/ 391 h 67815"/>
                              <a:gd name="connsiteX16" fmla="*/ 807602 w 867689"/>
                              <a:gd name="connsiteY16" fmla="*/ 16469 h 67815"/>
                              <a:gd name="connsiteX17" fmla="*/ 796172 w 867689"/>
                              <a:gd name="connsiteY17" fmla="*/ 22937 h 67815"/>
                              <a:gd name="connsiteX18" fmla="*/ 796172 w 867689"/>
                              <a:gd name="connsiteY18" fmla="*/ 17231 h 67815"/>
                              <a:gd name="connsiteX19" fmla="*/ 787104 w 867689"/>
                              <a:gd name="connsiteY19" fmla="*/ 17231 h 67815"/>
                              <a:gd name="connsiteX20" fmla="*/ 787104 w 867689"/>
                              <a:gd name="connsiteY20" fmla="*/ 53874 h 67815"/>
                              <a:gd name="connsiteX21" fmla="*/ 796772 w 867689"/>
                              <a:gd name="connsiteY21" fmla="*/ 53874 h 67815"/>
                              <a:gd name="connsiteX22" fmla="*/ 796772 w 867689"/>
                              <a:gd name="connsiteY22" fmla="*/ 34214 h 67815"/>
                              <a:gd name="connsiteX23" fmla="*/ 804402 w 867689"/>
                              <a:gd name="connsiteY23" fmla="*/ 25604 h 67815"/>
                              <a:gd name="connsiteX24" fmla="*/ 811488 w 867689"/>
                              <a:gd name="connsiteY24" fmla="*/ 34443 h 67815"/>
                              <a:gd name="connsiteX25" fmla="*/ 811488 w 867689"/>
                              <a:gd name="connsiteY25" fmla="*/ 53874 h 67815"/>
                              <a:gd name="connsiteX26" fmla="*/ 821156 w 867689"/>
                              <a:gd name="connsiteY26" fmla="*/ 53874 h 67815"/>
                              <a:gd name="connsiteX27" fmla="*/ 821156 w 867689"/>
                              <a:gd name="connsiteY27" fmla="*/ 32383 h 67815"/>
                              <a:gd name="connsiteX28" fmla="*/ 807602 w 867689"/>
                              <a:gd name="connsiteY28" fmla="*/ 16466 h 67815"/>
                              <a:gd name="connsiteX29" fmla="*/ 756586 w 867689"/>
                              <a:gd name="connsiteY29" fmla="*/ 45575 h 67815"/>
                              <a:gd name="connsiteX30" fmla="*/ 747566 w 867689"/>
                              <a:gd name="connsiteY30" fmla="*/ 34621 h 67815"/>
                              <a:gd name="connsiteX31" fmla="*/ 756586 w 867689"/>
                              <a:gd name="connsiteY31" fmla="*/ 25601 h 67815"/>
                              <a:gd name="connsiteX32" fmla="*/ 765120 w 867689"/>
                              <a:gd name="connsiteY32" fmla="*/ 35583 h 67815"/>
                              <a:gd name="connsiteX33" fmla="*/ 756586 w 867689"/>
                              <a:gd name="connsiteY33" fmla="*/ 45575 h 67815"/>
                              <a:gd name="connsiteX34" fmla="*/ 754224 w 867689"/>
                              <a:gd name="connsiteY34" fmla="*/ 54709 h 67815"/>
                              <a:gd name="connsiteX35" fmla="*/ 765740 w 867689"/>
                              <a:gd name="connsiteY35" fmla="*/ 48775 h 67815"/>
                              <a:gd name="connsiteX36" fmla="*/ 765740 w 867689"/>
                              <a:gd name="connsiteY36" fmla="*/ 53871 h 67815"/>
                              <a:gd name="connsiteX37" fmla="*/ 774798 w 867689"/>
                              <a:gd name="connsiteY37" fmla="*/ 53871 h 67815"/>
                              <a:gd name="connsiteX38" fmla="*/ 774798 w 867689"/>
                              <a:gd name="connsiteY38" fmla="*/ 17228 h 67815"/>
                              <a:gd name="connsiteX39" fmla="*/ 765740 w 867689"/>
                              <a:gd name="connsiteY39" fmla="*/ 17228 h 67815"/>
                              <a:gd name="connsiteX40" fmla="*/ 765740 w 867689"/>
                              <a:gd name="connsiteY40" fmla="*/ 22401 h 67815"/>
                              <a:gd name="connsiteX41" fmla="*/ 754224 w 867689"/>
                              <a:gd name="connsiteY41" fmla="*/ 16466 h 67815"/>
                              <a:gd name="connsiteX42" fmla="*/ 737732 w 867689"/>
                              <a:gd name="connsiteY42" fmla="*/ 34057 h 67815"/>
                              <a:gd name="connsiteX43" fmla="*/ 737850 w 867689"/>
                              <a:gd name="connsiteY43" fmla="*/ 35583 h 67815"/>
                              <a:gd name="connsiteX44" fmla="*/ 752774 w 867689"/>
                              <a:gd name="connsiteY44" fmla="*/ 54597 h 67815"/>
                              <a:gd name="connsiteX45" fmla="*/ 754224 w 867689"/>
                              <a:gd name="connsiteY45" fmla="*/ 54709 h 67815"/>
                              <a:gd name="connsiteX46" fmla="*/ 701189 w 867689"/>
                              <a:gd name="connsiteY46" fmla="*/ 54709 h 67815"/>
                              <a:gd name="connsiteX47" fmla="*/ 712923 w 867689"/>
                              <a:gd name="connsiteY47" fmla="*/ 51357 h 67815"/>
                              <a:gd name="connsiteX48" fmla="*/ 710256 w 867689"/>
                              <a:gd name="connsiteY48" fmla="*/ 42755 h 67815"/>
                              <a:gd name="connsiteX49" fmla="*/ 701798 w 867689"/>
                              <a:gd name="connsiteY49" fmla="*/ 45575 h 67815"/>
                              <a:gd name="connsiteX50" fmla="*/ 692444 w 867689"/>
                              <a:gd name="connsiteY50" fmla="*/ 34955 h 67815"/>
                              <a:gd name="connsiteX51" fmla="*/ 701798 w 867689"/>
                              <a:gd name="connsiteY51" fmla="*/ 25601 h 67815"/>
                              <a:gd name="connsiteX52" fmla="*/ 710180 w 867689"/>
                              <a:gd name="connsiteY52" fmla="*/ 28497 h 67815"/>
                              <a:gd name="connsiteX53" fmla="*/ 712923 w 867689"/>
                              <a:gd name="connsiteY53" fmla="*/ 19743 h 67815"/>
                              <a:gd name="connsiteX54" fmla="*/ 701189 w 867689"/>
                              <a:gd name="connsiteY54" fmla="*/ 16466 h 67815"/>
                              <a:gd name="connsiteX55" fmla="*/ 682782 w 867689"/>
                              <a:gd name="connsiteY55" fmla="*/ 36302 h 67815"/>
                              <a:gd name="connsiteX56" fmla="*/ 701189 w 867689"/>
                              <a:gd name="connsiteY56" fmla="*/ 54709 h 67815"/>
                              <a:gd name="connsiteX57" fmla="*/ 663212 w 867689"/>
                              <a:gd name="connsiteY57" fmla="*/ 53871 h 67815"/>
                              <a:gd name="connsiteX58" fmla="*/ 672880 w 867689"/>
                              <a:gd name="connsiteY58" fmla="*/ 53871 h 67815"/>
                              <a:gd name="connsiteX59" fmla="*/ 672880 w 867689"/>
                              <a:gd name="connsiteY59" fmla="*/ 17228 h 67815"/>
                              <a:gd name="connsiteX60" fmla="*/ 663212 w 867689"/>
                              <a:gd name="connsiteY60" fmla="*/ 17228 h 67815"/>
                              <a:gd name="connsiteX61" fmla="*/ 668013 w 867689"/>
                              <a:gd name="connsiteY61" fmla="*/ 11199 h 67815"/>
                              <a:gd name="connsiteX62" fmla="*/ 673344 w 867689"/>
                              <a:gd name="connsiteY62" fmla="*/ 5337 h 67815"/>
                              <a:gd name="connsiteX63" fmla="*/ 667483 w 867689"/>
                              <a:gd name="connsiteY63" fmla="*/ 6 h 67815"/>
                              <a:gd name="connsiteX64" fmla="*/ 662146 w 867689"/>
                              <a:gd name="connsiteY64" fmla="*/ 5637 h 67815"/>
                              <a:gd name="connsiteX65" fmla="*/ 667488 w 867689"/>
                              <a:gd name="connsiteY65" fmla="*/ 11213 h 67815"/>
                              <a:gd name="connsiteX66" fmla="*/ 668013 w 867689"/>
                              <a:gd name="connsiteY66" fmla="*/ 11199 h 67815"/>
                              <a:gd name="connsiteX67" fmla="*/ 634390 w 867689"/>
                              <a:gd name="connsiteY67" fmla="*/ 45575 h 67815"/>
                              <a:gd name="connsiteX68" fmla="*/ 625855 w 867689"/>
                              <a:gd name="connsiteY68" fmla="*/ 35583 h 67815"/>
                              <a:gd name="connsiteX69" fmla="*/ 634390 w 867689"/>
                              <a:gd name="connsiteY69" fmla="*/ 25601 h 67815"/>
                              <a:gd name="connsiteX70" fmla="*/ 643420 w 867689"/>
                              <a:gd name="connsiteY70" fmla="*/ 36544 h 67815"/>
                              <a:gd name="connsiteX71" fmla="*/ 634390 w 867689"/>
                              <a:gd name="connsiteY71" fmla="*/ 45575 h 67815"/>
                              <a:gd name="connsiteX72" fmla="*/ 636838 w 867689"/>
                              <a:gd name="connsiteY72" fmla="*/ 16466 h 67815"/>
                              <a:gd name="connsiteX73" fmla="*/ 625246 w 867689"/>
                              <a:gd name="connsiteY73" fmla="*/ 22401 h 67815"/>
                              <a:gd name="connsiteX74" fmla="*/ 625246 w 867689"/>
                              <a:gd name="connsiteY74" fmla="*/ 17228 h 67815"/>
                              <a:gd name="connsiteX75" fmla="*/ 616188 w 867689"/>
                              <a:gd name="connsiteY75" fmla="*/ 17228 h 67815"/>
                              <a:gd name="connsiteX76" fmla="*/ 616188 w 867689"/>
                              <a:gd name="connsiteY76" fmla="*/ 67206 h 67815"/>
                              <a:gd name="connsiteX77" fmla="*/ 625855 w 867689"/>
                              <a:gd name="connsiteY77" fmla="*/ 67206 h 67815"/>
                              <a:gd name="connsiteX78" fmla="*/ 625855 w 867689"/>
                              <a:gd name="connsiteY78" fmla="*/ 49537 h 67815"/>
                              <a:gd name="connsiteX79" fmla="*/ 636838 w 867689"/>
                              <a:gd name="connsiteY79" fmla="*/ 54709 h 67815"/>
                              <a:gd name="connsiteX80" fmla="*/ 653246 w 867689"/>
                              <a:gd name="connsiteY80" fmla="*/ 36980 h 67815"/>
                              <a:gd name="connsiteX81" fmla="*/ 653135 w 867689"/>
                              <a:gd name="connsiteY81" fmla="*/ 35583 h 67815"/>
                              <a:gd name="connsiteX82" fmla="*/ 638317 w 867689"/>
                              <a:gd name="connsiteY82" fmla="*/ 16585 h 67815"/>
                              <a:gd name="connsiteX83" fmla="*/ 636838 w 867689"/>
                              <a:gd name="connsiteY83" fmla="*/ 16466 h 67815"/>
                              <a:gd name="connsiteX84" fmla="*/ 591346 w 867689"/>
                              <a:gd name="connsiteY84" fmla="*/ 16466 h 67815"/>
                              <a:gd name="connsiteX85" fmla="*/ 580069 w 867689"/>
                              <a:gd name="connsiteY85" fmla="*/ 22324 h 67815"/>
                              <a:gd name="connsiteX86" fmla="*/ 569639 w 867689"/>
                              <a:gd name="connsiteY86" fmla="*/ 16466 h 67815"/>
                              <a:gd name="connsiteX87" fmla="*/ 559190 w 867689"/>
                              <a:gd name="connsiteY87" fmla="*/ 22096 h 67815"/>
                              <a:gd name="connsiteX88" fmla="*/ 559190 w 867689"/>
                              <a:gd name="connsiteY88" fmla="*/ 17228 h 67815"/>
                              <a:gd name="connsiteX89" fmla="*/ 550132 w 867689"/>
                              <a:gd name="connsiteY89" fmla="*/ 17228 h 67815"/>
                              <a:gd name="connsiteX90" fmla="*/ 550132 w 867689"/>
                              <a:gd name="connsiteY90" fmla="*/ 53871 h 67815"/>
                              <a:gd name="connsiteX91" fmla="*/ 559800 w 867689"/>
                              <a:gd name="connsiteY91" fmla="*/ 53871 h 67815"/>
                              <a:gd name="connsiteX92" fmla="*/ 559800 w 867689"/>
                              <a:gd name="connsiteY92" fmla="*/ 32992 h 67815"/>
                              <a:gd name="connsiteX93" fmla="*/ 566277 w 867689"/>
                              <a:gd name="connsiteY93" fmla="*/ 25601 h 67815"/>
                              <a:gd name="connsiteX94" fmla="*/ 572382 w 867689"/>
                              <a:gd name="connsiteY94" fmla="*/ 33831 h 67815"/>
                              <a:gd name="connsiteX95" fmla="*/ 572382 w 867689"/>
                              <a:gd name="connsiteY95" fmla="*/ 53871 h 67815"/>
                              <a:gd name="connsiteX96" fmla="*/ 582050 w 867689"/>
                              <a:gd name="connsiteY96" fmla="*/ 53871 h 67815"/>
                              <a:gd name="connsiteX97" fmla="*/ 582050 w 867689"/>
                              <a:gd name="connsiteY97" fmla="*/ 32992 h 67815"/>
                              <a:gd name="connsiteX98" fmla="*/ 588679 w 867689"/>
                              <a:gd name="connsiteY98" fmla="*/ 25601 h 67815"/>
                              <a:gd name="connsiteX99" fmla="*/ 594632 w 867689"/>
                              <a:gd name="connsiteY99" fmla="*/ 33831 h 67815"/>
                              <a:gd name="connsiteX100" fmla="*/ 594632 w 867689"/>
                              <a:gd name="connsiteY100" fmla="*/ 53871 h 67815"/>
                              <a:gd name="connsiteX101" fmla="*/ 604300 w 867689"/>
                              <a:gd name="connsiteY101" fmla="*/ 53871 h 67815"/>
                              <a:gd name="connsiteX102" fmla="*/ 604300 w 867689"/>
                              <a:gd name="connsiteY102" fmla="*/ 31773 h 67815"/>
                              <a:gd name="connsiteX103" fmla="*/ 591346 w 867689"/>
                              <a:gd name="connsiteY103" fmla="*/ 16466 h 67815"/>
                              <a:gd name="connsiteX104" fmla="*/ 531701 w 867689"/>
                              <a:gd name="connsiteY104" fmla="*/ 17228 h 67815"/>
                              <a:gd name="connsiteX105" fmla="*/ 522633 w 867689"/>
                              <a:gd name="connsiteY105" fmla="*/ 41917 h 67815"/>
                              <a:gd name="connsiteX106" fmla="*/ 513260 w 867689"/>
                              <a:gd name="connsiteY106" fmla="*/ 17228 h 67815"/>
                              <a:gd name="connsiteX107" fmla="*/ 502973 w 867689"/>
                              <a:gd name="connsiteY107" fmla="*/ 17228 h 67815"/>
                              <a:gd name="connsiteX108" fmla="*/ 517680 w 867689"/>
                              <a:gd name="connsiteY108" fmla="*/ 53423 h 67815"/>
                              <a:gd name="connsiteX109" fmla="*/ 511355 w 867689"/>
                              <a:gd name="connsiteY109" fmla="*/ 58300 h 67815"/>
                              <a:gd name="connsiteX110" fmla="*/ 507164 w 867689"/>
                              <a:gd name="connsiteY110" fmla="*/ 57691 h 67815"/>
                              <a:gd name="connsiteX111" fmla="*/ 505640 w 867689"/>
                              <a:gd name="connsiteY111" fmla="*/ 66978 h 67815"/>
                              <a:gd name="connsiteX112" fmla="*/ 511508 w 867689"/>
                              <a:gd name="connsiteY112" fmla="*/ 67816 h 67815"/>
                              <a:gd name="connsiteX113" fmla="*/ 527129 w 867689"/>
                              <a:gd name="connsiteY113" fmla="*/ 55405 h 67815"/>
                              <a:gd name="connsiteX114" fmla="*/ 542054 w 867689"/>
                              <a:gd name="connsiteY114" fmla="*/ 17228 h 67815"/>
                              <a:gd name="connsiteX115" fmla="*/ 483847 w 867689"/>
                              <a:gd name="connsiteY115" fmla="*/ 388 h 67815"/>
                              <a:gd name="connsiteX116" fmla="*/ 483847 w 867689"/>
                              <a:gd name="connsiteY116" fmla="*/ 43136 h 67815"/>
                              <a:gd name="connsiteX117" fmla="*/ 494048 w 867689"/>
                              <a:gd name="connsiteY117" fmla="*/ 54252 h 67815"/>
                              <a:gd name="connsiteX118" fmla="*/ 500525 w 867689"/>
                              <a:gd name="connsiteY118" fmla="*/ 53262 h 67815"/>
                              <a:gd name="connsiteX119" fmla="*/ 499535 w 867689"/>
                              <a:gd name="connsiteY119" fmla="*/ 44889 h 67815"/>
                              <a:gd name="connsiteX120" fmla="*/ 497020 w 867689"/>
                              <a:gd name="connsiteY120" fmla="*/ 45422 h 67815"/>
                              <a:gd name="connsiteX121" fmla="*/ 493515 w 867689"/>
                              <a:gd name="connsiteY121" fmla="*/ 41384 h 67815"/>
                              <a:gd name="connsiteX122" fmla="*/ 493515 w 867689"/>
                              <a:gd name="connsiteY122" fmla="*/ 388 h 67815"/>
                              <a:gd name="connsiteX123" fmla="*/ 447100 w 867689"/>
                              <a:gd name="connsiteY123" fmla="*/ 45118 h 67815"/>
                              <a:gd name="connsiteX124" fmla="*/ 429306 w 867689"/>
                              <a:gd name="connsiteY124" fmla="*/ 29602 h 67815"/>
                              <a:gd name="connsiteX125" fmla="*/ 444821 w 867689"/>
                              <a:gd name="connsiteY125" fmla="*/ 11809 h 67815"/>
                              <a:gd name="connsiteX126" fmla="*/ 462615 w 867689"/>
                              <a:gd name="connsiteY126" fmla="*/ 27324 h 67815"/>
                              <a:gd name="connsiteX127" fmla="*/ 462654 w 867689"/>
                              <a:gd name="connsiteY127" fmla="*/ 28497 h 67815"/>
                              <a:gd name="connsiteX128" fmla="*/ 448583 w 867689"/>
                              <a:gd name="connsiteY128" fmla="*/ 45068 h 67815"/>
                              <a:gd name="connsiteX129" fmla="*/ 447100 w 867689"/>
                              <a:gd name="connsiteY129" fmla="*/ 45118 h 67815"/>
                              <a:gd name="connsiteX130" fmla="*/ 447100 w 867689"/>
                              <a:gd name="connsiteY130" fmla="*/ 54786 h 67815"/>
                              <a:gd name="connsiteX131" fmla="*/ 473927 w 867689"/>
                              <a:gd name="connsiteY131" fmla="*/ 28968 h 67815"/>
                              <a:gd name="connsiteX132" fmla="*/ 448109 w 867689"/>
                              <a:gd name="connsiteY132" fmla="*/ 2141 h 67815"/>
                              <a:gd name="connsiteX133" fmla="*/ 421282 w 867689"/>
                              <a:gd name="connsiteY133" fmla="*/ 27958 h 67815"/>
                              <a:gd name="connsiteX134" fmla="*/ 421277 w 867689"/>
                              <a:gd name="connsiteY134" fmla="*/ 28497 h 67815"/>
                              <a:gd name="connsiteX135" fmla="*/ 444540 w 867689"/>
                              <a:gd name="connsiteY135" fmla="*/ 54763 h 67815"/>
                              <a:gd name="connsiteX136" fmla="*/ 447100 w 867689"/>
                              <a:gd name="connsiteY136" fmla="*/ 54786 h 67815"/>
                              <a:gd name="connsiteX137" fmla="*/ 377539 w 867689"/>
                              <a:gd name="connsiteY137" fmla="*/ 24763 h 67815"/>
                              <a:gd name="connsiteX138" fmla="*/ 385235 w 867689"/>
                              <a:gd name="connsiteY138" fmla="*/ 31630 h 67815"/>
                              <a:gd name="connsiteX139" fmla="*/ 369538 w 867689"/>
                              <a:gd name="connsiteY139" fmla="*/ 31630 h 67815"/>
                              <a:gd name="connsiteX140" fmla="*/ 377539 w 867689"/>
                              <a:gd name="connsiteY140" fmla="*/ 24763 h 67815"/>
                              <a:gd name="connsiteX141" fmla="*/ 394827 w 867689"/>
                              <a:gd name="connsiteY141" fmla="*/ 34907 h 67815"/>
                              <a:gd name="connsiteX142" fmla="*/ 379112 w 867689"/>
                              <a:gd name="connsiteY142" fmla="*/ 16514 h 67815"/>
                              <a:gd name="connsiteX143" fmla="*/ 377386 w 867689"/>
                              <a:gd name="connsiteY143" fmla="*/ 16466 h 67815"/>
                              <a:gd name="connsiteX144" fmla="*/ 359714 w 867689"/>
                              <a:gd name="connsiteY144" fmla="*/ 33906 h 67815"/>
                              <a:gd name="connsiteX145" fmla="*/ 359784 w 867689"/>
                              <a:gd name="connsiteY145" fmla="*/ 35583 h 67815"/>
                              <a:gd name="connsiteX146" fmla="*/ 377211 w 867689"/>
                              <a:gd name="connsiteY146" fmla="*/ 54757 h 67815"/>
                              <a:gd name="connsiteX147" fmla="*/ 379672 w 867689"/>
                              <a:gd name="connsiteY147" fmla="*/ 54709 h 67815"/>
                              <a:gd name="connsiteX148" fmla="*/ 393684 w 867689"/>
                              <a:gd name="connsiteY148" fmla="*/ 50976 h 67815"/>
                              <a:gd name="connsiteX149" fmla="*/ 391016 w 867689"/>
                              <a:gd name="connsiteY149" fmla="*/ 42908 h 67815"/>
                              <a:gd name="connsiteX150" fmla="*/ 380129 w 867689"/>
                              <a:gd name="connsiteY150" fmla="*/ 45880 h 67815"/>
                              <a:gd name="connsiteX151" fmla="*/ 369614 w 867689"/>
                              <a:gd name="connsiteY151" fmla="*/ 38631 h 67815"/>
                              <a:gd name="connsiteX152" fmla="*/ 394526 w 867689"/>
                              <a:gd name="connsiteY152" fmla="*/ 38631 h 67815"/>
                              <a:gd name="connsiteX153" fmla="*/ 394830 w 867689"/>
                              <a:gd name="connsiteY153" fmla="*/ 34907 h 67815"/>
                              <a:gd name="connsiteX154" fmla="*/ 331480 w 867689"/>
                              <a:gd name="connsiteY154" fmla="*/ 45575 h 67815"/>
                              <a:gd name="connsiteX155" fmla="*/ 322459 w 867689"/>
                              <a:gd name="connsiteY155" fmla="*/ 34621 h 67815"/>
                              <a:gd name="connsiteX156" fmla="*/ 331480 w 867689"/>
                              <a:gd name="connsiteY156" fmla="*/ 25601 h 67815"/>
                              <a:gd name="connsiteX157" fmla="*/ 340023 w 867689"/>
                              <a:gd name="connsiteY157" fmla="*/ 35583 h 67815"/>
                              <a:gd name="connsiteX158" fmla="*/ 331480 w 867689"/>
                              <a:gd name="connsiteY158" fmla="*/ 45575 h 67815"/>
                              <a:gd name="connsiteX159" fmla="*/ 340023 w 867689"/>
                              <a:gd name="connsiteY159" fmla="*/ 388 h 67815"/>
                              <a:gd name="connsiteX160" fmla="*/ 340023 w 867689"/>
                              <a:gd name="connsiteY160" fmla="*/ 21639 h 67815"/>
                              <a:gd name="connsiteX161" fmla="*/ 329117 w 867689"/>
                              <a:gd name="connsiteY161" fmla="*/ 16466 h 67815"/>
                              <a:gd name="connsiteX162" fmla="*/ 312626 w 867689"/>
                              <a:gd name="connsiteY162" fmla="*/ 34057 h 67815"/>
                              <a:gd name="connsiteX163" fmla="*/ 312744 w 867689"/>
                              <a:gd name="connsiteY163" fmla="*/ 35583 h 67815"/>
                              <a:gd name="connsiteX164" fmla="*/ 327668 w 867689"/>
                              <a:gd name="connsiteY164" fmla="*/ 54597 h 67815"/>
                              <a:gd name="connsiteX165" fmla="*/ 329117 w 867689"/>
                              <a:gd name="connsiteY165" fmla="*/ 54709 h 67815"/>
                              <a:gd name="connsiteX166" fmla="*/ 340633 w 867689"/>
                              <a:gd name="connsiteY166" fmla="*/ 48775 h 67815"/>
                              <a:gd name="connsiteX167" fmla="*/ 340633 w 867689"/>
                              <a:gd name="connsiteY167" fmla="*/ 53871 h 67815"/>
                              <a:gd name="connsiteX168" fmla="*/ 349691 w 867689"/>
                              <a:gd name="connsiteY168" fmla="*/ 53871 h 67815"/>
                              <a:gd name="connsiteX169" fmla="*/ 349691 w 867689"/>
                              <a:gd name="connsiteY169" fmla="*/ 388 h 67815"/>
                              <a:gd name="connsiteX170" fmla="*/ 293065 w 867689"/>
                              <a:gd name="connsiteY170" fmla="*/ 53871 h 67815"/>
                              <a:gd name="connsiteX171" fmla="*/ 302733 w 867689"/>
                              <a:gd name="connsiteY171" fmla="*/ 53871 h 67815"/>
                              <a:gd name="connsiteX172" fmla="*/ 302733 w 867689"/>
                              <a:gd name="connsiteY172" fmla="*/ 17228 h 67815"/>
                              <a:gd name="connsiteX173" fmla="*/ 293065 w 867689"/>
                              <a:gd name="connsiteY173" fmla="*/ 17228 h 67815"/>
                              <a:gd name="connsiteX174" fmla="*/ 297856 w 867689"/>
                              <a:gd name="connsiteY174" fmla="*/ 11199 h 67815"/>
                              <a:gd name="connsiteX175" fmla="*/ 303196 w 867689"/>
                              <a:gd name="connsiteY175" fmla="*/ 5347 h 67815"/>
                              <a:gd name="connsiteX176" fmla="*/ 297344 w 867689"/>
                              <a:gd name="connsiteY176" fmla="*/ 7 h 67815"/>
                              <a:gd name="connsiteX177" fmla="*/ 291998 w 867689"/>
                              <a:gd name="connsiteY177" fmla="*/ 5637 h 67815"/>
                              <a:gd name="connsiteX178" fmla="*/ 297357 w 867689"/>
                              <a:gd name="connsiteY178" fmla="*/ 11213 h 67815"/>
                              <a:gd name="connsiteX179" fmla="*/ 297856 w 867689"/>
                              <a:gd name="connsiteY179" fmla="*/ 11199 h 67815"/>
                              <a:gd name="connsiteX180" fmla="*/ 274996 w 867689"/>
                              <a:gd name="connsiteY180" fmla="*/ 17228 h 67815"/>
                              <a:gd name="connsiteX181" fmla="*/ 268300 w 867689"/>
                              <a:gd name="connsiteY181" fmla="*/ 42070 h 67815"/>
                              <a:gd name="connsiteX182" fmla="*/ 260223 w 867689"/>
                              <a:gd name="connsiteY182" fmla="*/ 17228 h 67815"/>
                              <a:gd name="connsiteX183" fmla="*/ 250469 w 867689"/>
                              <a:gd name="connsiteY183" fmla="*/ 17228 h 67815"/>
                              <a:gd name="connsiteX184" fmla="*/ 242240 w 867689"/>
                              <a:gd name="connsiteY184" fmla="*/ 42070 h 67815"/>
                              <a:gd name="connsiteX185" fmla="*/ 235534 w 867689"/>
                              <a:gd name="connsiteY185" fmla="*/ 17228 h 67815"/>
                              <a:gd name="connsiteX186" fmla="*/ 225704 w 867689"/>
                              <a:gd name="connsiteY186" fmla="*/ 17228 h 67815"/>
                              <a:gd name="connsiteX187" fmla="*/ 236525 w 867689"/>
                              <a:gd name="connsiteY187" fmla="*/ 53871 h 67815"/>
                              <a:gd name="connsiteX188" fmla="*/ 247421 w 867689"/>
                              <a:gd name="connsiteY188" fmla="*/ 53871 h 67815"/>
                              <a:gd name="connsiteX189" fmla="*/ 255270 w 867689"/>
                              <a:gd name="connsiteY189" fmla="*/ 30030 h 67815"/>
                              <a:gd name="connsiteX190" fmla="*/ 263119 w 867689"/>
                              <a:gd name="connsiteY190" fmla="*/ 53871 h 67815"/>
                              <a:gd name="connsiteX191" fmla="*/ 274015 w 867689"/>
                              <a:gd name="connsiteY191" fmla="*/ 53871 h 67815"/>
                              <a:gd name="connsiteX192" fmla="*/ 284750 w 867689"/>
                              <a:gd name="connsiteY192" fmla="*/ 17228 h 67815"/>
                              <a:gd name="connsiteX193" fmla="*/ 199263 w 867689"/>
                              <a:gd name="connsiteY193" fmla="*/ 45575 h 67815"/>
                              <a:gd name="connsiteX194" fmla="*/ 190232 w 867689"/>
                              <a:gd name="connsiteY194" fmla="*/ 34632 h 67815"/>
                              <a:gd name="connsiteX195" fmla="*/ 199263 w 867689"/>
                              <a:gd name="connsiteY195" fmla="*/ 25601 h 67815"/>
                              <a:gd name="connsiteX196" fmla="*/ 207797 w 867689"/>
                              <a:gd name="connsiteY196" fmla="*/ 35583 h 67815"/>
                              <a:gd name="connsiteX197" fmla="*/ 199263 w 867689"/>
                              <a:gd name="connsiteY197" fmla="*/ 45575 h 67815"/>
                              <a:gd name="connsiteX198" fmla="*/ 207797 w 867689"/>
                              <a:gd name="connsiteY198" fmla="*/ 388 h 67815"/>
                              <a:gd name="connsiteX199" fmla="*/ 207797 w 867689"/>
                              <a:gd name="connsiteY199" fmla="*/ 21639 h 67815"/>
                              <a:gd name="connsiteX200" fmla="*/ 196901 w 867689"/>
                              <a:gd name="connsiteY200" fmla="*/ 16466 h 67815"/>
                              <a:gd name="connsiteX201" fmla="*/ 180400 w 867689"/>
                              <a:gd name="connsiteY201" fmla="*/ 34048 h 67815"/>
                              <a:gd name="connsiteX202" fmla="*/ 180518 w 867689"/>
                              <a:gd name="connsiteY202" fmla="*/ 35583 h 67815"/>
                              <a:gd name="connsiteX203" fmla="*/ 195456 w 867689"/>
                              <a:gd name="connsiteY203" fmla="*/ 54598 h 67815"/>
                              <a:gd name="connsiteX204" fmla="*/ 196901 w 867689"/>
                              <a:gd name="connsiteY204" fmla="*/ 54709 h 67815"/>
                              <a:gd name="connsiteX205" fmla="*/ 208407 w 867689"/>
                              <a:gd name="connsiteY205" fmla="*/ 48775 h 67815"/>
                              <a:gd name="connsiteX206" fmla="*/ 208407 w 867689"/>
                              <a:gd name="connsiteY206" fmla="*/ 53871 h 67815"/>
                              <a:gd name="connsiteX207" fmla="*/ 217465 w 867689"/>
                              <a:gd name="connsiteY207" fmla="*/ 53871 h 67815"/>
                              <a:gd name="connsiteX208" fmla="*/ 217465 w 867689"/>
                              <a:gd name="connsiteY208" fmla="*/ 388 h 67815"/>
                              <a:gd name="connsiteX209" fmla="*/ 158163 w 867689"/>
                              <a:gd name="connsiteY209" fmla="*/ 388 h 67815"/>
                              <a:gd name="connsiteX210" fmla="*/ 158163 w 867689"/>
                              <a:gd name="connsiteY210" fmla="*/ 43136 h 67815"/>
                              <a:gd name="connsiteX211" fmla="*/ 168364 w 867689"/>
                              <a:gd name="connsiteY211" fmla="*/ 54252 h 67815"/>
                              <a:gd name="connsiteX212" fmla="*/ 174841 w 867689"/>
                              <a:gd name="connsiteY212" fmla="*/ 53262 h 67815"/>
                              <a:gd name="connsiteX213" fmla="*/ 173850 w 867689"/>
                              <a:gd name="connsiteY213" fmla="*/ 44889 h 67815"/>
                              <a:gd name="connsiteX214" fmla="*/ 171336 w 867689"/>
                              <a:gd name="connsiteY214" fmla="*/ 45422 h 67815"/>
                              <a:gd name="connsiteX215" fmla="*/ 167831 w 867689"/>
                              <a:gd name="connsiteY215" fmla="*/ 41384 h 67815"/>
                              <a:gd name="connsiteX216" fmla="*/ 167831 w 867689"/>
                              <a:gd name="connsiteY216" fmla="*/ 388 h 67815"/>
                              <a:gd name="connsiteX217" fmla="*/ 145323 w 867689"/>
                              <a:gd name="connsiteY217" fmla="*/ 16695 h 67815"/>
                              <a:gd name="connsiteX218" fmla="*/ 135874 w 867689"/>
                              <a:gd name="connsiteY218" fmla="*/ 23772 h 67815"/>
                              <a:gd name="connsiteX219" fmla="*/ 135874 w 867689"/>
                              <a:gd name="connsiteY219" fmla="*/ 17228 h 67815"/>
                              <a:gd name="connsiteX220" fmla="*/ 126816 w 867689"/>
                              <a:gd name="connsiteY220" fmla="*/ 17228 h 67815"/>
                              <a:gd name="connsiteX221" fmla="*/ 126816 w 867689"/>
                              <a:gd name="connsiteY221" fmla="*/ 53871 h 67815"/>
                              <a:gd name="connsiteX222" fmla="*/ 136484 w 867689"/>
                              <a:gd name="connsiteY222" fmla="*/ 53871 h 67815"/>
                              <a:gd name="connsiteX223" fmla="*/ 136484 w 867689"/>
                              <a:gd name="connsiteY223" fmla="*/ 36726 h 67815"/>
                              <a:gd name="connsiteX224" fmla="*/ 144790 w 867689"/>
                              <a:gd name="connsiteY224" fmla="*/ 26439 h 67815"/>
                              <a:gd name="connsiteX225" fmla="*/ 148676 w 867689"/>
                              <a:gd name="connsiteY225" fmla="*/ 27125 h 67815"/>
                              <a:gd name="connsiteX226" fmla="*/ 150047 w 867689"/>
                              <a:gd name="connsiteY226" fmla="*/ 17609 h 67815"/>
                              <a:gd name="connsiteX227" fmla="*/ 145323 w 867689"/>
                              <a:gd name="connsiteY227" fmla="*/ 16695 h 67815"/>
                              <a:gd name="connsiteX228" fmla="*/ 98174 w 867689"/>
                              <a:gd name="connsiteY228" fmla="*/ 45575 h 67815"/>
                              <a:gd name="connsiteX229" fmla="*/ 86965 w 867689"/>
                              <a:gd name="connsiteY229" fmla="*/ 36810 h 67815"/>
                              <a:gd name="connsiteX230" fmla="*/ 95730 w 867689"/>
                              <a:gd name="connsiteY230" fmla="*/ 25601 h 67815"/>
                              <a:gd name="connsiteX231" fmla="*/ 106939 w 867689"/>
                              <a:gd name="connsiteY231" fmla="*/ 34366 h 67815"/>
                              <a:gd name="connsiteX232" fmla="*/ 107013 w 867689"/>
                              <a:gd name="connsiteY232" fmla="*/ 35583 h 67815"/>
                              <a:gd name="connsiteX233" fmla="*/ 98881 w 867689"/>
                              <a:gd name="connsiteY233" fmla="*/ 45532 h 67815"/>
                              <a:gd name="connsiteX234" fmla="*/ 98174 w 867689"/>
                              <a:gd name="connsiteY234" fmla="*/ 45575 h 67815"/>
                              <a:gd name="connsiteX235" fmla="*/ 98174 w 867689"/>
                              <a:gd name="connsiteY235" fmla="*/ 54709 h 67815"/>
                              <a:gd name="connsiteX236" fmla="*/ 117832 w 867689"/>
                              <a:gd name="connsiteY236" fmla="*/ 36124 h 67815"/>
                              <a:gd name="connsiteX237" fmla="*/ 99247 w 867689"/>
                              <a:gd name="connsiteY237" fmla="*/ 16466 h 67815"/>
                              <a:gd name="connsiteX238" fmla="*/ 79589 w 867689"/>
                              <a:gd name="connsiteY238" fmla="*/ 35052 h 67815"/>
                              <a:gd name="connsiteX239" fmla="*/ 79581 w 867689"/>
                              <a:gd name="connsiteY239" fmla="*/ 35583 h 67815"/>
                              <a:gd name="connsiteX240" fmla="*/ 96223 w 867689"/>
                              <a:gd name="connsiteY240" fmla="*/ 54682 h 67815"/>
                              <a:gd name="connsiteX241" fmla="*/ 98174 w 867689"/>
                              <a:gd name="connsiteY241" fmla="*/ 54709 h 67815"/>
                              <a:gd name="connsiteX242" fmla="*/ 64989 w 867689"/>
                              <a:gd name="connsiteY242" fmla="*/ 3055 h 67815"/>
                              <a:gd name="connsiteX243" fmla="*/ 54016 w 867689"/>
                              <a:gd name="connsiteY243" fmla="*/ 41460 h 67815"/>
                              <a:gd name="connsiteX244" fmla="*/ 43272 w 867689"/>
                              <a:gd name="connsiteY244" fmla="*/ 3055 h 67815"/>
                              <a:gd name="connsiteX245" fmla="*/ 32375 w 867689"/>
                              <a:gd name="connsiteY245" fmla="*/ 3055 h 67815"/>
                              <a:gd name="connsiteX246" fmla="*/ 21717 w 867689"/>
                              <a:gd name="connsiteY246" fmla="*/ 41308 h 67815"/>
                              <a:gd name="connsiteX247" fmla="*/ 10744 w 867689"/>
                              <a:gd name="connsiteY247" fmla="*/ 3055 h 67815"/>
                              <a:gd name="connsiteX248" fmla="*/ 0 w 867689"/>
                              <a:gd name="connsiteY248" fmla="*/ 3055 h 67815"/>
                              <a:gd name="connsiteX249" fmla="*/ 15316 w 867689"/>
                              <a:gd name="connsiteY249" fmla="*/ 53871 h 67815"/>
                              <a:gd name="connsiteX250" fmla="*/ 28108 w 867689"/>
                              <a:gd name="connsiteY250" fmla="*/ 53871 h 67815"/>
                              <a:gd name="connsiteX251" fmla="*/ 37862 w 867689"/>
                              <a:gd name="connsiteY251" fmla="*/ 19133 h 67815"/>
                              <a:gd name="connsiteX252" fmla="*/ 47539 w 867689"/>
                              <a:gd name="connsiteY252" fmla="*/ 53871 h 67815"/>
                              <a:gd name="connsiteX253" fmla="*/ 60341 w 867689"/>
                              <a:gd name="connsiteY253" fmla="*/ 53871 h 67815"/>
                              <a:gd name="connsiteX254" fmla="*/ 75657 w 867689"/>
                              <a:gd name="connsiteY254" fmla="*/ 3055 h 678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  <a:cxn ang="0">
                                <a:pos x="connsiteX244" y="connsiteY244"/>
                              </a:cxn>
                              <a:cxn ang="0">
                                <a:pos x="connsiteX245" y="connsiteY245"/>
                              </a:cxn>
                              <a:cxn ang="0">
                                <a:pos x="connsiteX246" y="connsiteY246"/>
                              </a:cxn>
                              <a:cxn ang="0">
                                <a:pos x="connsiteX247" y="connsiteY247"/>
                              </a:cxn>
                              <a:cxn ang="0">
                                <a:pos x="connsiteX248" y="connsiteY248"/>
                              </a:cxn>
                              <a:cxn ang="0">
                                <a:pos x="connsiteX249" y="connsiteY249"/>
                              </a:cxn>
                              <a:cxn ang="0">
                                <a:pos x="connsiteX250" y="connsiteY250"/>
                              </a:cxn>
                              <a:cxn ang="0">
                                <a:pos x="connsiteX251" y="connsiteY251"/>
                              </a:cxn>
                              <a:cxn ang="0">
                                <a:pos x="connsiteX252" y="connsiteY252"/>
                              </a:cxn>
                              <a:cxn ang="0">
                                <a:pos x="connsiteX253" y="connsiteY253"/>
                              </a:cxn>
                              <a:cxn ang="0">
                                <a:pos x="connsiteX254" y="connsiteY254"/>
                              </a:cxn>
                            </a:cxnLst>
                            <a:rect l="l" t="t" r="r" b="b"/>
                            <a:pathLst>
                              <a:path w="867689" h="67815">
                                <a:moveTo>
                                  <a:pt x="849483" y="45578"/>
                                </a:moveTo>
                                <a:cubicBezTo>
                                  <a:pt x="843967" y="45049"/>
                                  <a:pt x="839925" y="40149"/>
                                  <a:pt x="840453" y="34634"/>
                                </a:cubicBezTo>
                                <a:cubicBezTo>
                                  <a:pt x="840912" y="29849"/>
                                  <a:pt x="844699" y="26062"/>
                                  <a:pt x="849483" y="25604"/>
                                </a:cubicBezTo>
                                <a:cubicBezTo>
                                  <a:pt x="854745" y="25604"/>
                                  <a:pt x="858022" y="29338"/>
                                  <a:pt x="858022" y="35586"/>
                                </a:cubicBezTo>
                                <a:cubicBezTo>
                                  <a:pt x="858022" y="41834"/>
                                  <a:pt x="854745" y="45578"/>
                                  <a:pt x="849483" y="45578"/>
                                </a:cubicBezTo>
                                <a:moveTo>
                                  <a:pt x="858022" y="391"/>
                                </a:moveTo>
                                <a:lnTo>
                                  <a:pt x="858022" y="21641"/>
                                </a:lnTo>
                                <a:cubicBezTo>
                                  <a:pt x="855412" y="18291"/>
                                  <a:pt x="851367" y="16372"/>
                                  <a:pt x="847121" y="16469"/>
                                </a:cubicBezTo>
                                <a:cubicBezTo>
                                  <a:pt x="837710" y="16767"/>
                                  <a:pt x="830322" y="24639"/>
                                  <a:pt x="830620" y="34051"/>
                                </a:cubicBezTo>
                                <a:cubicBezTo>
                                  <a:pt x="830636" y="34564"/>
                                  <a:pt x="830675" y="35076"/>
                                  <a:pt x="830738" y="35586"/>
                                </a:cubicBezTo>
                                <a:cubicBezTo>
                                  <a:pt x="829610" y="44959"/>
                                  <a:pt x="836294" y="53472"/>
                                  <a:pt x="845667" y="54600"/>
                                </a:cubicBezTo>
                                <a:cubicBezTo>
                                  <a:pt x="846150" y="54658"/>
                                  <a:pt x="846634" y="54695"/>
                                  <a:pt x="847121" y="54712"/>
                                </a:cubicBezTo>
                                <a:cubicBezTo>
                                  <a:pt x="851714" y="54810"/>
                                  <a:pt x="856040" y="52578"/>
                                  <a:pt x="858631" y="48778"/>
                                </a:cubicBezTo>
                                <a:lnTo>
                                  <a:pt x="858631" y="53874"/>
                                </a:lnTo>
                                <a:lnTo>
                                  <a:pt x="867689" y="53874"/>
                                </a:lnTo>
                                <a:lnTo>
                                  <a:pt x="867689" y="391"/>
                                </a:lnTo>
                                <a:close/>
                                <a:moveTo>
                                  <a:pt x="807602" y="16469"/>
                                </a:moveTo>
                                <a:cubicBezTo>
                                  <a:pt x="802867" y="16254"/>
                                  <a:pt x="798426" y="18767"/>
                                  <a:pt x="796172" y="22937"/>
                                </a:cubicBezTo>
                                <a:lnTo>
                                  <a:pt x="796172" y="17231"/>
                                </a:lnTo>
                                <a:lnTo>
                                  <a:pt x="787104" y="17231"/>
                                </a:lnTo>
                                <a:lnTo>
                                  <a:pt x="787104" y="53874"/>
                                </a:lnTo>
                                <a:lnTo>
                                  <a:pt x="796772" y="53874"/>
                                </a:lnTo>
                                <a:lnTo>
                                  <a:pt x="796772" y="34214"/>
                                </a:lnTo>
                                <a:cubicBezTo>
                                  <a:pt x="796772" y="28728"/>
                                  <a:pt x="799677" y="25604"/>
                                  <a:pt x="804402" y="25604"/>
                                </a:cubicBezTo>
                                <a:cubicBezTo>
                                  <a:pt x="809126" y="25604"/>
                                  <a:pt x="811488" y="28423"/>
                                  <a:pt x="811488" y="34443"/>
                                </a:cubicBezTo>
                                <a:lnTo>
                                  <a:pt x="811488" y="53874"/>
                                </a:lnTo>
                                <a:lnTo>
                                  <a:pt x="821156" y="53874"/>
                                </a:lnTo>
                                <a:lnTo>
                                  <a:pt x="821156" y="32383"/>
                                </a:lnTo>
                                <a:cubicBezTo>
                                  <a:pt x="821156" y="22324"/>
                                  <a:pt x="816213" y="16466"/>
                                  <a:pt x="807602" y="16466"/>
                                </a:cubicBezTo>
                                <a:moveTo>
                                  <a:pt x="756586" y="45575"/>
                                </a:moveTo>
                                <a:cubicBezTo>
                                  <a:pt x="751070" y="45041"/>
                                  <a:pt x="747031" y="40137"/>
                                  <a:pt x="747566" y="34621"/>
                                </a:cubicBezTo>
                                <a:cubicBezTo>
                                  <a:pt x="748028" y="29844"/>
                                  <a:pt x="751809" y="26063"/>
                                  <a:pt x="756586" y="25601"/>
                                </a:cubicBezTo>
                                <a:cubicBezTo>
                                  <a:pt x="761844" y="25601"/>
                                  <a:pt x="765120" y="29335"/>
                                  <a:pt x="765120" y="35583"/>
                                </a:cubicBezTo>
                                <a:cubicBezTo>
                                  <a:pt x="765120" y="41832"/>
                                  <a:pt x="761844" y="45575"/>
                                  <a:pt x="756586" y="45575"/>
                                </a:cubicBezTo>
                                <a:moveTo>
                                  <a:pt x="754224" y="54709"/>
                                </a:moveTo>
                                <a:cubicBezTo>
                                  <a:pt x="758819" y="54806"/>
                                  <a:pt x="763152" y="52573"/>
                                  <a:pt x="765740" y="48775"/>
                                </a:cubicBezTo>
                                <a:lnTo>
                                  <a:pt x="765740" y="53871"/>
                                </a:lnTo>
                                <a:lnTo>
                                  <a:pt x="774798" y="53871"/>
                                </a:lnTo>
                                <a:lnTo>
                                  <a:pt x="774798" y="17228"/>
                                </a:lnTo>
                                <a:lnTo>
                                  <a:pt x="765740" y="17228"/>
                                </a:lnTo>
                                <a:lnTo>
                                  <a:pt x="765740" y="22401"/>
                                </a:lnTo>
                                <a:cubicBezTo>
                                  <a:pt x="763152" y="18603"/>
                                  <a:pt x="758819" y="16370"/>
                                  <a:pt x="754224" y="16466"/>
                                </a:cubicBezTo>
                                <a:cubicBezTo>
                                  <a:pt x="744812" y="16770"/>
                                  <a:pt x="737429" y="24646"/>
                                  <a:pt x="737732" y="34057"/>
                                </a:cubicBezTo>
                                <a:cubicBezTo>
                                  <a:pt x="737748" y="34567"/>
                                  <a:pt x="737788" y="35076"/>
                                  <a:pt x="737850" y="35583"/>
                                </a:cubicBezTo>
                                <a:cubicBezTo>
                                  <a:pt x="736721" y="44955"/>
                                  <a:pt x="743402" y="53467"/>
                                  <a:pt x="752774" y="54597"/>
                                </a:cubicBezTo>
                                <a:cubicBezTo>
                                  <a:pt x="753256" y="54655"/>
                                  <a:pt x="753739" y="54692"/>
                                  <a:pt x="754224" y="54709"/>
                                </a:cubicBezTo>
                                <a:moveTo>
                                  <a:pt x="701189" y="54709"/>
                                </a:moveTo>
                                <a:cubicBezTo>
                                  <a:pt x="705342" y="54747"/>
                                  <a:pt x="709417" y="53583"/>
                                  <a:pt x="712923" y="51357"/>
                                </a:cubicBezTo>
                                <a:lnTo>
                                  <a:pt x="710256" y="42755"/>
                                </a:lnTo>
                                <a:cubicBezTo>
                                  <a:pt x="707805" y="44563"/>
                                  <a:pt x="704844" y="45550"/>
                                  <a:pt x="701798" y="45575"/>
                                </a:cubicBezTo>
                                <a:cubicBezTo>
                                  <a:pt x="696282" y="45225"/>
                                  <a:pt x="692094" y="40471"/>
                                  <a:pt x="692444" y="34955"/>
                                </a:cubicBezTo>
                                <a:cubicBezTo>
                                  <a:pt x="692762" y="29927"/>
                                  <a:pt x="696770" y="25919"/>
                                  <a:pt x="701798" y="25601"/>
                                </a:cubicBezTo>
                                <a:cubicBezTo>
                                  <a:pt x="704837" y="25606"/>
                                  <a:pt x="707787" y="26625"/>
                                  <a:pt x="710180" y="28497"/>
                                </a:cubicBezTo>
                                <a:lnTo>
                                  <a:pt x="712923" y="19743"/>
                                </a:lnTo>
                                <a:cubicBezTo>
                                  <a:pt x="709395" y="17574"/>
                                  <a:pt x="705330" y="16439"/>
                                  <a:pt x="701189" y="16466"/>
                                </a:cubicBezTo>
                                <a:cubicBezTo>
                                  <a:pt x="690628" y="16861"/>
                                  <a:pt x="682387" y="25742"/>
                                  <a:pt x="682782" y="36302"/>
                                </a:cubicBezTo>
                                <a:cubicBezTo>
                                  <a:pt x="683155" y="46309"/>
                                  <a:pt x="691182" y="54336"/>
                                  <a:pt x="701189" y="54709"/>
                                </a:cubicBezTo>
                                <a:moveTo>
                                  <a:pt x="663212" y="53871"/>
                                </a:moveTo>
                                <a:lnTo>
                                  <a:pt x="672880" y="53871"/>
                                </a:lnTo>
                                <a:lnTo>
                                  <a:pt x="672880" y="17228"/>
                                </a:lnTo>
                                <a:lnTo>
                                  <a:pt x="663212" y="17228"/>
                                </a:lnTo>
                                <a:close/>
                                <a:moveTo>
                                  <a:pt x="668013" y="11199"/>
                                </a:moveTo>
                                <a:cubicBezTo>
                                  <a:pt x="671104" y="11052"/>
                                  <a:pt x="673491" y="8428"/>
                                  <a:pt x="673344" y="5337"/>
                                </a:cubicBezTo>
                                <a:cubicBezTo>
                                  <a:pt x="673198" y="2248"/>
                                  <a:pt x="670574" y="-139"/>
                                  <a:pt x="667483" y="6"/>
                                </a:cubicBezTo>
                                <a:cubicBezTo>
                                  <a:pt x="664482" y="148"/>
                                  <a:pt x="662128" y="2632"/>
                                  <a:pt x="662146" y="5637"/>
                                </a:cubicBezTo>
                                <a:cubicBezTo>
                                  <a:pt x="662081" y="8652"/>
                                  <a:pt x="664473" y="11149"/>
                                  <a:pt x="667488" y="11213"/>
                                </a:cubicBezTo>
                                <a:cubicBezTo>
                                  <a:pt x="667664" y="11217"/>
                                  <a:pt x="667839" y="11213"/>
                                  <a:pt x="668013" y="11199"/>
                                </a:cubicBezTo>
                                <a:moveTo>
                                  <a:pt x="634390" y="45575"/>
                                </a:moveTo>
                                <a:cubicBezTo>
                                  <a:pt x="629132" y="45575"/>
                                  <a:pt x="625855" y="41841"/>
                                  <a:pt x="625855" y="35583"/>
                                </a:cubicBezTo>
                                <a:cubicBezTo>
                                  <a:pt x="625855" y="29325"/>
                                  <a:pt x="629132" y="25601"/>
                                  <a:pt x="634390" y="25601"/>
                                </a:cubicBezTo>
                                <a:cubicBezTo>
                                  <a:pt x="639906" y="26130"/>
                                  <a:pt x="643948" y="31029"/>
                                  <a:pt x="643420" y="36544"/>
                                </a:cubicBezTo>
                                <a:cubicBezTo>
                                  <a:pt x="642961" y="41330"/>
                                  <a:pt x="639174" y="45117"/>
                                  <a:pt x="634390" y="45575"/>
                                </a:cubicBezTo>
                                <a:moveTo>
                                  <a:pt x="636838" y="16466"/>
                                </a:moveTo>
                                <a:cubicBezTo>
                                  <a:pt x="632216" y="16346"/>
                                  <a:pt x="627851" y="18582"/>
                                  <a:pt x="625246" y="22401"/>
                                </a:cubicBezTo>
                                <a:lnTo>
                                  <a:pt x="625246" y="17228"/>
                                </a:lnTo>
                                <a:lnTo>
                                  <a:pt x="616188" y="17228"/>
                                </a:lnTo>
                                <a:lnTo>
                                  <a:pt x="616188" y="67206"/>
                                </a:lnTo>
                                <a:lnTo>
                                  <a:pt x="625855" y="67206"/>
                                </a:lnTo>
                                <a:lnTo>
                                  <a:pt x="625855" y="49537"/>
                                </a:lnTo>
                                <a:cubicBezTo>
                                  <a:pt x="628510" y="52879"/>
                                  <a:pt x="632571" y="54791"/>
                                  <a:pt x="636838" y="54709"/>
                                </a:cubicBezTo>
                                <a:cubicBezTo>
                                  <a:pt x="646265" y="54345"/>
                                  <a:pt x="653611" y="46406"/>
                                  <a:pt x="653246" y="36980"/>
                                </a:cubicBezTo>
                                <a:cubicBezTo>
                                  <a:pt x="653228" y="36513"/>
                                  <a:pt x="653191" y="36047"/>
                                  <a:pt x="653135" y="35583"/>
                                </a:cubicBezTo>
                                <a:cubicBezTo>
                                  <a:pt x="654289" y="26245"/>
                                  <a:pt x="647655" y="17739"/>
                                  <a:pt x="638317" y="16585"/>
                                </a:cubicBezTo>
                                <a:cubicBezTo>
                                  <a:pt x="637825" y="16524"/>
                                  <a:pt x="637332" y="16485"/>
                                  <a:pt x="636838" y="16466"/>
                                </a:cubicBezTo>
                                <a:moveTo>
                                  <a:pt x="591346" y="16466"/>
                                </a:moveTo>
                                <a:cubicBezTo>
                                  <a:pt x="586793" y="16183"/>
                                  <a:pt x="582455" y="18436"/>
                                  <a:pt x="580069" y="22324"/>
                                </a:cubicBezTo>
                                <a:cubicBezTo>
                                  <a:pt x="578030" y="18507"/>
                                  <a:pt x="573959" y="16220"/>
                                  <a:pt x="569639" y="16466"/>
                                </a:cubicBezTo>
                                <a:cubicBezTo>
                                  <a:pt x="565370" y="16209"/>
                                  <a:pt x="561324" y="18390"/>
                                  <a:pt x="559190" y="22096"/>
                                </a:cubicBezTo>
                                <a:lnTo>
                                  <a:pt x="559190" y="17228"/>
                                </a:lnTo>
                                <a:lnTo>
                                  <a:pt x="550132" y="17228"/>
                                </a:lnTo>
                                <a:lnTo>
                                  <a:pt x="550132" y="53871"/>
                                </a:lnTo>
                                <a:lnTo>
                                  <a:pt x="559800" y="53871"/>
                                </a:lnTo>
                                <a:lnTo>
                                  <a:pt x="559800" y="32992"/>
                                </a:lnTo>
                                <a:cubicBezTo>
                                  <a:pt x="559800" y="28268"/>
                                  <a:pt x="562238" y="25601"/>
                                  <a:pt x="566277" y="25601"/>
                                </a:cubicBezTo>
                                <a:cubicBezTo>
                                  <a:pt x="570315" y="25601"/>
                                  <a:pt x="572382" y="28192"/>
                                  <a:pt x="572382" y="33831"/>
                                </a:cubicBezTo>
                                <a:lnTo>
                                  <a:pt x="572382" y="53871"/>
                                </a:lnTo>
                                <a:lnTo>
                                  <a:pt x="582050" y="53871"/>
                                </a:lnTo>
                                <a:lnTo>
                                  <a:pt x="582050" y="32992"/>
                                </a:lnTo>
                                <a:cubicBezTo>
                                  <a:pt x="582050" y="28268"/>
                                  <a:pt x="584488" y="25601"/>
                                  <a:pt x="588679" y="25601"/>
                                </a:cubicBezTo>
                                <a:cubicBezTo>
                                  <a:pt x="592727" y="25601"/>
                                  <a:pt x="594632" y="28192"/>
                                  <a:pt x="594632" y="33831"/>
                                </a:cubicBezTo>
                                <a:lnTo>
                                  <a:pt x="594632" y="53871"/>
                                </a:lnTo>
                                <a:lnTo>
                                  <a:pt x="604300" y="53871"/>
                                </a:lnTo>
                                <a:lnTo>
                                  <a:pt x="604300" y="31773"/>
                                </a:lnTo>
                                <a:cubicBezTo>
                                  <a:pt x="604300" y="22096"/>
                                  <a:pt x="599500" y="16466"/>
                                  <a:pt x="591346" y="16466"/>
                                </a:cubicBezTo>
                                <a:moveTo>
                                  <a:pt x="531701" y="17228"/>
                                </a:moveTo>
                                <a:lnTo>
                                  <a:pt x="522633" y="41917"/>
                                </a:lnTo>
                                <a:lnTo>
                                  <a:pt x="513260" y="17228"/>
                                </a:lnTo>
                                <a:lnTo>
                                  <a:pt x="502973" y="17228"/>
                                </a:lnTo>
                                <a:lnTo>
                                  <a:pt x="517680" y="53423"/>
                                </a:lnTo>
                                <a:cubicBezTo>
                                  <a:pt x="516156" y="57081"/>
                                  <a:pt x="514480" y="58300"/>
                                  <a:pt x="511355" y="58300"/>
                                </a:cubicBezTo>
                                <a:cubicBezTo>
                                  <a:pt x="509938" y="58279"/>
                                  <a:pt x="508529" y="58075"/>
                                  <a:pt x="507164" y="57691"/>
                                </a:cubicBezTo>
                                <a:lnTo>
                                  <a:pt x="505640" y="66978"/>
                                </a:lnTo>
                                <a:cubicBezTo>
                                  <a:pt x="507549" y="67522"/>
                                  <a:pt x="509523" y="67804"/>
                                  <a:pt x="511508" y="67816"/>
                                </a:cubicBezTo>
                                <a:cubicBezTo>
                                  <a:pt x="519052" y="67816"/>
                                  <a:pt x="523547" y="64387"/>
                                  <a:pt x="527129" y="55405"/>
                                </a:cubicBezTo>
                                <a:lnTo>
                                  <a:pt x="542054" y="17228"/>
                                </a:lnTo>
                                <a:close/>
                                <a:moveTo>
                                  <a:pt x="483847" y="388"/>
                                </a:moveTo>
                                <a:lnTo>
                                  <a:pt x="483847" y="43136"/>
                                </a:lnTo>
                                <a:cubicBezTo>
                                  <a:pt x="483847" y="50976"/>
                                  <a:pt x="487038" y="54252"/>
                                  <a:pt x="494048" y="54252"/>
                                </a:cubicBezTo>
                                <a:cubicBezTo>
                                  <a:pt x="496250" y="54320"/>
                                  <a:pt x="498445" y="53984"/>
                                  <a:pt x="500525" y="53262"/>
                                </a:cubicBezTo>
                                <a:lnTo>
                                  <a:pt x="499535" y="44889"/>
                                </a:lnTo>
                                <a:cubicBezTo>
                                  <a:pt x="498741" y="45235"/>
                                  <a:pt x="497886" y="45416"/>
                                  <a:pt x="497020" y="45422"/>
                                </a:cubicBezTo>
                                <a:cubicBezTo>
                                  <a:pt x="494658" y="45422"/>
                                  <a:pt x="493515" y="44203"/>
                                  <a:pt x="493515" y="41384"/>
                                </a:cubicBezTo>
                                <a:lnTo>
                                  <a:pt x="493515" y="388"/>
                                </a:lnTo>
                                <a:close/>
                                <a:moveTo>
                                  <a:pt x="447100" y="45118"/>
                                </a:moveTo>
                                <a:cubicBezTo>
                                  <a:pt x="437901" y="45747"/>
                                  <a:pt x="429935" y="38801"/>
                                  <a:pt x="429306" y="29602"/>
                                </a:cubicBezTo>
                                <a:cubicBezTo>
                                  <a:pt x="428676" y="20404"/>
                                  <a:pt x="435623" y="12437"/>
                                  <a:pt x="444821" y="11809"/>
                                </a:cubicBezTo>
                                <a:cubicBezTo>
                                  <a:pt x="454020" y="11179"/>
                                  <a:pt x="461986" y="18126"/>
                                  <a:pt x="462615" y="27324"/>
                                </a:cubicBezTo>
                                <a:cubicBezTo>
                                  <a:pt x="462642" y="27715"/>
                                  <a:pt x="462655" y="28105"/>
                                  <a:pt x="462654" y="28497"/>
                                </a:cubicBezTo>
                                <a:cubicBezTo>
                                  <a:pt x="463345" y="36959"/>
                                  <a:pt x="457045" y="44378"/>
                                  <a:pt x="448583" y="45068"/>
                                </a:cubicBezTo>
                                <a:cubicBezTo>
                                  <a:pt x="448089" y="45109"/>
                                  <a:pt x="447595" y="45125"/>
                                  <a:pt x="447100" y="45118"/>
                                </a:cubicBezTo>
                                <a:moveTo>
                                  <a:pt x="447100" y="54786"/>
                                </a:moveTo>
                                <a:cubicBezTo>
                                  <a:pt x="461637" y="55065"/>
                                  <a:pt x="473648" y="43505"/>
                                  <a:pt x="473927" y="28968"/>
                                </a:cubicBezTo>
                                <a:cubicBezTo>
                                  <a:pt x="474206" y="14431"/>
                                  <a:pt x="462646" y="2420"/>
                                  <a:pt x="448109" y="2141"/>
                                </a:cubicBezTo>
                                <a:cubicBezTo>
                                  <a:pt x="433572" y="1862"/>
                                  <a:pt x="421561" y="13421"/>
                                  <a:pt x="421282" y="27958"/>
                                </a:cubicBezTo>
                                <a:cubicBezTo>
                                  <a:pt x="421278" y="28137"/>
                                  <a:pt x="421277" y="28317"/>
                                  <a:pt x="421277" y="28497"/>
                                </a:cubicBezTo>
                                <a:cubicBezTo>
                                  <a:pt x="420448" y="42174"/>
                                  <a:pt x="430863" y="53933"/>
                                  <a:pt x="444540" y="54763"/>
                                </a:cubicBezTo>
                                <a:cubicBezTo>
                                  <a:pt x="445392" y="54814"/>
                                  <a:pt x="446246" y="54822"/>
                                  <a:pt x="447100" y="54786"/>
                                </a:cubicBezTo>
                                <a:moveTo>
                                  <a:pt x="377539" y="24763"/>
                                </a:moveTo>
                                <a:cubicBezTo>
                                  <a:pt x="381548" y="24569"/>
                                  <a:pt x="384972" y="27625"/>
                                  <a:pt x="385235" y="31630"/>
                                </a:cubicBezTo>
                                <a:lnTo>
                                  <a:pt x="369538" y="31630"/>
                                </a:lnTo>
                                <a:cubicBezTo>
                                  <a:pt x="370084" y="27647"/>
                                  <a:pt x="373519" y="24699"/>
                                  <a:pt x="377539" y="24763"/>
                                </a:cubicBezTo>
                                <a:moveTo>
                                  <a:pt x="394827" y="34907"/>
                                </a:moveTo>
                                <a:cubicBezTo>
                                  <a:pt x="395566" y="25489"/>
                                  <a:pt x="388530" y="17254"/>
                                  <a:pt x="379112" y="16514"/>
                                </a:cubicBezTo>
                                <a:cubicBezTo>
                                  <a:pt x="378538" y="16469"/>
                                  <a:pt x="377962" y="16453"/>
                                  <a:pt x="377386" y="16466"/>
                                </a:cubicBezTo>
                                <a:cubicBezTo>
                                  <a:pt x="367691" y="16403"/>
                                  <a:pt x="359779" y="24210"/>
                                  <a:pt x="359714" y="33906"/>
                                </a:cubicBezTo>
                                <a:cubicBezTo>
                                  <a:pt x="359711" y="34465"/>
                                  <a:pt x="359734" y="35025"/>
                                  <a:pt x="359784" y="35583"/>
                                </a:cubicBezTo>
                                <a:cubicBezTo>
                                  <a:pt x="359301" y="45690"/>
                                  <a:pt x="367104" y="54275"/>
                                  <a:pt x="377211" y="54757"/>
                                </a:cubicBezTo>
                                <a:cubicBezTo>
                                  <a:pt x="378031" y="54797"/>
                                  <a:pt x="378854" y="54781"/>
                                  <a:pt x="379672" y="54709"/>
                                </a:cubicBezTo>
                                <a:cubicBezTo>
                                  <a:pt x="384605" y="54843"/>
                                  <a:pt x="389471" y="53545"/>
                                  <a:pt x="393684" y="50976"/>
                                </a:cubicBezTo>
                                <a:lnTo>
                                  <a:pt x="391016" y="42908"/>
                                </a:lnTo>
                                <a:cubicBezTo>
                                  <a:pt x="387697" y="44802"/>
                                  <a:pt x="383951" y="45825"/>
                                  <a:pt x="380129" y="45880"/>
                                </a:cubicBezTo>
                                <a:cubicBezTo>
                                  <a:pt x="375310" y="46413"/>
                                  <a:pt x="370830" y="43325"/>
                                  <a:pt x="369614" y="38631"/>
                                </a:cubicBezTo>
                                <a:lnTo>
                                  <a:pt x="394526" y="38631"/>
                                </a:lnTo>
                                <a:cubicBezTo>
                                  <a:pt x="394756" y="37403"/>
                                  <a:pt x="394858" y="36156"/>
                                  <a:pt x="394830" y="34907"/>
                                </a:cubicBezTo>
                                <a:moveTo>
                                  <a:pt x="331480" y="45575"/>
                                </a:moveTo>
                                <a:cubicBezTo>
                                  <a:pt x="325964" y="45041"/>
                                  <a:pt x="321925" y="40137"/>
                                  <a:pt x="322459" y="34621"/>
                                </a:cubicBezTo>
                                <a:cubicBezTo>
                                  <a:pt x="322921" y="29844"/>
                                  <a:pt x="326703" y="26063"/>
                                  <a:pt x="331480" y="25601"/>
                                </a:cubicBezTo>
                                <a:cubicBezTo>
                                  <a:pt x="336747" y="25601"/>
                                  <a:pt x="340023" y="29335"/>
                                  <a:pt x="340023" y="35583"/>
                                </a:cubicBezTo>
                                <a:cubicBezTo>
                                  <a:pt x="340023" y="41832"/>
                                  <a:pt x="336747" y="45575"/>
                                  <a:pt x="331480" y="45575"/>
                                </a:cubicBezTo>
                                <a:moveTo>
                                  <a:pt x="340023" y="388"/>
                                </a:moveTo>
                                <a:lnTo>
                                  <a:pt x="340023" y="21639"/>
                                </a:lnTo>
                                <a:cubicBezTo>
                                  <a:pt x="337410" y="18288"/>
                                  <a:pt x="333366" y="16369"/>
                                  <a:pt x="329117" y="16466"/>
                                </a:cubicBezTo>
                                <a:cubicBezTo>
                                  <a:pt x="319706" y="16770"/>
                                  <a:pt x="312323" y="24646"/>
                                  <a:pt x="312626" y="34057"/>
                                </a:cubicBezTo>
                                <a:cubicBezTo>
                                  <a:pt x="312642" y="34567"/>
                                  <a:pt x="312682" y="35076"/>
                                  <a:pt x="312744" y="35583"/>
                                </a:cubicBezTo>
                                <a:cubicBezTo>
                                  <a:pt x="311614" y="44955"/>
                                  <a:pt x="318296" y="53467"/>
                                  <a:pt x="327668" y="54597"/>
                                </a:cubicBezTo>
                                <a:cubicBezTo>
                                  <a:pt x="328150" y="54655"/>
                                  <a:pt x="328633" y="54692"/>
                                  <a:pt x="329117" y="54709"/>
                                </a:cubicBezTo>
                                <a:cubicBezTo>
                                  <a:pt x="333713" y="54810"/>
                                  <a:pt x="338048" y="52577"/>
                                  <a:pt x="340633" y="48775"/>
                                </a:cubicBezTo>
                                <a:lnTo>
                                  <a:pt x="340633" y="53871"/>
                                </a:lnTo>
                                <a:lnTo>
                                  <a:pt x="349691" y="53871"/>
                                </a:lnTo>
                                <a:lnTo>
                                  <a:pt x="349691" y="388"/>
                                </a:lnTo>
                                <a:close/>
                                <a:moveTo>
                                  <a:pt x="293065" y="53871"/>
                                </a:moveTo>
                                <a:lnTo>
                                  <a:pt x="302733" y="53871"/>
                                </a:lnTo>
                                <a:lnTo>
                                  <a:pt x="302733" y="17228"/>
                                </a:lnTo>
                                <a:lnTo>
                                  <a:pt x="293065" y="17228"/>
                                </a:lnTo>
                                <a:close/>
                                <a:moveTo>
                                  <a:pt x="297856" y="11199"/>
                                </a:moveTo>
                                <a:cubicBezTo>
                                  <a:pt x="300947" y="11057"/>
                                  <a:pt x="303337" y="8438"/>
                                  <a:pt x="303196" y="5347"/>
                                </a:cubicBezTo>
                                <a:cubicBezTo>
                                  <a:pt x="303054" y="2256"/>
                                  <a:pt x="300434" y="-134"/>
                                  <a:pt x="297344" y="7"/>
                                </a:cubicBezTo>
                                <a:cubicBezTo>
                                  <a:pt x="294340" y="145"/>
                                  <a:pt x="291980" y="2630"/>
                                  <a:pt x="291998" y="5637"/>
                                </a:cubicBezTo>
                                <a:cubicBezTo>
                                  <a:pt x="291938" y="8656"/>
                                  <a:pt x="294338" y="11152"/>
                                  <a:pt x="297357" y="11213"/>
                                </a:cubicBezTo>
                                <a:cubicBezTo>
                                  <a:pt x="297524" y="11215"/>
                                  <a:pt x="297691" y="11211"/>
                                  <a:pt x="297856" y="11199"/>
                                </a:cubicBezTo>
                                <a:moveTo>
                                  <a:pt x="274996" y="17228"/>
                                </a:moveTo>
                                <a:lnTo>
                                  <a:pt x="268300" y="42070"/>
                                </a:lnTo>
                                <a:lnTo>
                                  <a:pt x="260223" y="17228"/>
                                </a:lnTo>
                                <a:lnTo>
                                  <a:pt x="250469" y="17228"/>
                                </a:lnTo>
                                <a:lnTo>
                                  <a:pt x="242240" y="42070"/>
                                </a:lnTo>
                                <a:lnTo>
                                  <a:pt x="235534" y="17228"/>
                                </a:lnTo>
                                <a:lnTo>
                                  <a:pt x="225704" y="17228"/>
                                </a:lnTo>
                                <a:lnTo>
                                  <a:pt x="236525" y="53871"/>
                                </a:lnTo>
                                <a:lnTo>
                                  <a:pt x="247421" y="53871"/>
                                </a:lnTo>
                                <a:lnTo>
                                  <a:pt x="255270" y="30030"/>
                                </a:lnTo>
                                <a:lnTo>
                                  <a:pt x="263119" y="53871"/>
                                </a:lnTo>
                                <a:lnTo>
                                  <a:pt x="274015" y="53871"/>
                                </a:lnTo>
                                <a:lnTo>
                                  <a:pt x="284750" y="17228"/>
                                </a:lnTo>
                                <a:close/>
                                <a:moveTo>
                                  <a:pt x="199263" y="45575"/>
                                </a:moveTo>
                                <a:cubicBezTo>
                                  <a:pt x="193747" y="45046"/>
                                  <a:pt x="189705" y="40147"/>
                                  <a:pt x="190232" y="34632"/>
                                </a:cubicBezTo>
                                <a:cubicBezTo>
                                  <a:pt x="190691" y="29846"/>
                                  <a:pt x="194479" y="26059"/>
                                  <a:pt x="199263" y="25601"/>
                                </a:cubicBezTo>
                                <a:cubicBezTo>
                                  <a:pt x="204521" y="25601"/>
                                  <a:pt x="207797" y="29335"/>
                                  <a:pt x="207797" y="35583"/>
                                </a:cubicBezTo>
                                <a:cubicBezTo>
                                  <a:pt x="207797" y="41832"/>
                                  <a:pt x="204521" y="45575"/>
                                  <a:pt x="199263" y="45575"/>
                                </a:cubicBezTo>
                                <a:moveTo>
                                  <a:pt x="207797" y="388"/>
                                </a:moveTo>
                                <a:lnTo>
                                  <a:pt x="207797" y="21639"/>
                                </a:lnTo>
                                <a:cubicBezTo>
                                  <a:pt x="205188" y="18288"/>
                                  <a:pt x="201147" y="16369"/>
                                  <a:pt x="196901" y="16466"/>
                                </a:cubicBezTo>
                                <a:cubicBezTo>
                                  <a:pt x="187489" y="16765"/>
                                  <a:pt x="180102" y="24636"/>
                                  <a:pt x="180400" y="34048"/>
                                </a:cubicBezTo>
                                <a:cubicBezTo>
                                  <a:pt x="180416" y="34561"/>
                                  <a:pt x="180455" y="35074"/>
                                  <a:pt x="180518" y="35583"/>
                                </a:cubicBezTo>
                                <a:cubicBezTo>
                                  <a:pt x="179392" y="44959"/>
                                  <a:pt x="186080" y="53472"/>
                                  <a:pt x="195456" y="54598"/>
                                </a:cubicBezTo>
                                <a:cubicBezTo>
                                  <a:pt x="195936" y="54655"/>
                                  <a:pt x="196418" y="54692"/>
                                  <a:pt x="196901" y="54709"/>
                                </a:cubicBezTo>
                                <a:cubicBezTo>
                                  <a:pt x="201494" y="54807"/>
                                  <a:pt x="205824" y="52575"/>
                                  <a:pt x="208407" y="48775"/>
                                </a:cubicBezTo>
                                <a:lnTo>
                                  <a:pt x="208407" y="53871"/>
                                </a:lnTo>
                                <a:lnTo>
                                  <a:pt x="217465" y="53871"/>
                                </a:lnTo>
                                <a:lnTo>
                                  <a:pt x="217465" y="388"/>
                                </a:lnTo>
                                <a:close/>
                                <a:moveTo>
                                  <a:pt x="158163" y="388"/>
                                </a:moveTo>
                                <a:lnTo>
                                  <a:pt x="158163" y="43136"/>
                                </a:lnTo>
                                <a:cubicBezTo>
                                  <a:pt x="158163" y="50976"/>
                                  <a:pt x="161363" y="54252"/>
                                  <a:pt x="168364" y="54252"/>
                                </a:cubicBezTo>
                                <a:cubicBezTo>
                                  <a:pt x="170565" y="54320"/>
                                  <a:pt x="172761" y="53984"/>
                                  <a:pt x="174841" y="53262"/>
                                </a:cubicBezTo>
                                <a:lnTo>
                                  <a:pt x="173850" y="44889"/>
                                </a:lnTo>
                                <a:cubicBezTo>
                                  <a:pt x="173057" y="45235"/>
                                  <a:pt x="172202" y="45416"/>
                                  <a:pt x="171336" y="45422"/>
                                </a:cubicBezTo>
                                <a:cubicBezTo>
                                  <a:pt x="168973" y="45422"/>
                                  <a:pt x="167831" y="44203"/>
                                  <a:pt x="167831" y="41384"/>
                                </a:cubicBezTo>
                                <a:lnTo>
                                  <a:pt x="167831" y="388"/>
                                </a:lnTo>
                                <a:close/>
                                <a:moveTo>
                                  <a:pt x="145323" y="16695"/>
                                </a:moveTo>
                                <a:cubicBezTo>
                                  <a:pt x="140940" y="16659"/>
                                  <a:pt x="137072" y="19555"/>
                                  <a:pt x="135874" y="23772"/>
                                </a:cubicBezTo>
                                <a:lnTo>
                                  <a:pt x="135874" y="17228"/>
                                </a:lnTo>
                                <a:lnTo>
                                  <a:pt x="126816" y="17228"/>
                                </a:lnTo>
                                <a:lnTo>
                                  <a:pt x="126816" y="53871"/>
                                </a:lnTo>
                                <a:lnTo>
                                  <a:pt x="136484" y="53871"/>
                                </a:lnTo>
                                <a:lnTo>
                                  <a:pt x="136484" y="36726"/>
                                </a:lnTo>
                                <a:cubicBezTo>
                                  <a:pt x="136484" y="29716"/>
                                  <a:pt x="139760" y="26439"/>
                                  <a:pt x="144790" y="26439"/>
                                </a:cubicBezTo>
                                <a:cubicBezTo>
                                  <a:pt x="146115" y="26432"/>
                                  <a:pt x="147433" y="26663"/>
                                  <a:pt x="148676" y="27125"/>
                                </a:cubicBezTo>
                                <a:lnTo>
                                  <a:pt x="150047" y="17609"/>
                                </a:lnTo>
                                <a:cubicBezTo>
                                  <a:pt x="148545" y="17007"/>
                                  <a:pt x="146941" y="16696"/>
                                  <a:pt x="145323" y="16695"/>
                                </a:cubicBezTo>
                                <a:moveTo>
                                  <a:pt x="98174" y="45575"/>
                                </a:moveTo>
                                <a:cubicBezTo>
                                  <a:pt x="92658" y="46250"/>
                                  <a:pt x="87640" y="42326"/>
                                  <a:pt x="86965" y="36810"/>
                                </a:cubicBezTo>
                                <a:cubicBezTo>
                                  <a:pt x="86291" y="31295"/>
                                  <a:pt x="90214" y="26276"/>
                                  <a:pt x="95730" y="25601"/>
                                </a:cubicBezTo>
                                <a:cubicBezTo>
                                  <a:pt x="101246" y="24927"/>
                                  <a:pt x="106264" y="28851"/>
                                  <a:pt x="106939" y="34366"/>
                                </a:cubicBezTo>
                                <a:cubicBezTo>
                                  <a:pt x="106989" y="34770"/>
                                  <a:pt x="107013" y="35176"/>
                                  <a:pt x="107013" y="35583"/>
                                </a:cubicBezTo>
                                <a:cubicBezTo>
                                  <a:pt x="107515" y="40576"/>
                                  <a:pt x="103874" y="45030"/>
                                  <a:pt x="98881" y="45532"/>
                                </a:cubicBezTo>
                                <a:cubicBezTo>
                                  <a:pt x="98646" y="45555"/>
                                  <a:pt x="98410" y="45569"/>
                                  <a:pt x="98174" y="45575"/>
                                </a:cubicBezTo>
                                <a:moveTo>
                                  <a:pt x="98174" y="54709"/>
                                </a:moveTo>
                                <a:cubicBezTo>
                                  <a:pt x="108735" y="55006"/>
                                  <a:pt x="117536" y="46685"/>
                                  <a:pt x="117832" y="36124"/>
                                </a:cubicBezTo>
                                <a:cubicBezTo>
                                  <a:pt x="118128" y="25564"/>
                                  <a:pt x="109807" y="16763"/>
                                  <a:pt x="99247" y="16466"/>
                                </a:cubicBezTo>
                                <a:cubicBezTo>
                                  <a:pt x="88686" y="16170"/>
                                  <a:pt x="79885" y="24491"/>
                                  <a:pt x="79589" y="35052"/>
                                </a:cubicBezTo>
                                <a:cubicBezTo>
                                  <a:pt x="79584" y="35229"/>
                                  <a:pt x="79581" y="35406"/>
                                  <a:pt x="79581" y="35583"/>
                                </a:cubicBezTo>
                                <a:cubicBezTo>
                                  <a:pt x="78903" y="45453"/>
                                  <a:pt x="86355" y="54004"/>
                                  <a:pt x="96223" y="54682"/>
                                </a:cubicBezTo>
                                <a:cubicBezTo>
                                  <a:pt x="96873" y="54726"/>
                                  <a:pt x="97524" y="54736"/>
                                  <a:pt x="98174" y="54709"/>
                                </a:cubicBezTo>
                                <a:moveTo>
                                  <a:pt x="64989" y="3055"/>
                                </a:moveTo>
                                <a:lnTo>
                                  <a:pt x="54016" y="41460"/>
                                </a:lnTo>
                                <a:lnTo>
                                  <a:pt x="43272" y="3055"/>
                                </a:lnTo>
                                <a:lnTo>
                                  <a:pt x="32375" y="3055"/>
                                </a:lnTo>
                                <a:lnTo>
                                  <a:pt x="21717" y="41308"/>
                                </a:lnTo>
                                <a:lnTo>
                                  <a:pt x="10744" y="3055"/>
                                </a:lnTo>
                                <a:lnTo>
                                  <a:pt x="0" y="3055"/>
                                </a:lnTo>
                                <a:lnTo>
                                  <a:pt x="15316" y="53871"/>
                                </a:lnTo>
                                <a:lnTo>
                                  <a:pt x="28108" y="53871"/>
                                </a:lnTo>
                                <a:lnTo>
                                  <a:pt x="37862" y="19133"/>
                                </a:lnTo>
                                <a:lnTo>
                                  <a:pt x="47539" y="53871"/>
                                </a:lnTo>
                                <a:lnTo>
                                  <a:pt x="60341" y="53871"/>
                                </a:lnTo>
                                <a:lnTo>
                                  <a:pt x="75657" y="30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1F6AD9C" id="Gruppieren 36" o:spid="_x0000_s1026" style="position:absolute;margin-left:-113.45pt;margin-top:11pt;width:97.5pt;height:41.65pt;z-index:251685888;mso-width-relative:margin;mso-height-relative:margin" coordsize="10761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">
              <v:group id="Grafik 19" o:spid="_x0000_s1027" style="position:absolute;left:478;width:9785;height:2565" coordorigin="488" coordsize="9784,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<v:group id="Grafik 19" o:spid="_x0000_s1028" style="position:absolute;left:6797;width:3475;height:2562" coordorigin="6797" coordsize="3475,2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ihandform: Form 23" o:spid="_x0000_s1029" style="position:absolute;left:6797;width:1564;height:1521;visibility:visible;mso-wrap-style:square;v-text-anchor:middle" coordsize="156427,15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" path="m156427,2048c131433,-3700,97302,2637,65053,21254,14604,50372,-12119,98523,5348,128791v11178,19342,37688,26703,68535,21892c60820,148368,49341,140646,42273,129419,24796,99155,51528,51000,101965,21872,118757,11995,137215,5276,156427,2048e" fillcolor="#ee334e" stroked="f">
                    <v:stroke joinstyle="miter"/>
                    <v:path arrowok="t" o:connecttype="custom" o:connectlocs="156427,2048;65053,21254;5348,128791;73883,150683;42273,129419;101965,21872;156427,2048" o:connectangles="0,0,0,0,0,0,0"/>
                  </v:shape>
                  <v:shape id="Freihandform: Form 24" o:spid="_x0000_s1030" style="position:absolute;left:8366;top:1186;width:1906;height:936;visibility:visible;mso-wrap-style:square;v-text-anchor:middle" coordsize="190649,93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" path="m,2829c7516,27358,30065,53742,62313,72361v50450,29118,105505,28201,122984,-2066c196469,50944,189573,24308,169990,v4534,12469,3581,26271,-2601,38005c149911,68273,94841,69200,44402,40073,27450,30475,12402,17853,,2830e" fillcolor="#00a651" stroked="f">
                    <v:stroke joinstyle="miter"/>
                    <v:path arrowok="t" o:connecttype="custom" o:connectlocs="0,2829;62313,72361;185297,70295;169990,0;167389,38005;44402,40073;0,2830" o:connectangles="0,0,0,0,0,0,0"/>
                  </v:shape>
                  <v:shape id="Freihandform: Form 25" o:spid="_x0000_s1031" style="position:absolute;left:7733;top:620;width:1165;height:1942;visibility:visible;mso-wrap-style:square;v-text-anchor:middle" coordsize="116511,194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" path="m29051,3c11575,18774,,51505,,88739v,58246,28336,105468,63279,105468c85606,194207,105246,174924,116512,145806v-8544,10152,-20973,16230,-34232,16740c47323,162546,18991,115333,18991,57077,18835,37597,22243,18253,29047,e" fillcolor="#0081c8" stroked="f">
                    <v:stroke joinstyle="miter"/>
                    <v:path arrowok="t" o:connecttype="custom" o:connectlocs="29051,3;0,88739;63279,194207;116512,145806;82280,162546;18991,57077;29047,0" o:connectangles="0,0,0,0,0,0,0"/>
                  </v:shape>
                </v:group>
                <v:group id="Grafik 19" o:spid="_x0000_s1032" style="position:absolute;left:488;top:92;width:5176;height:2384" coordorigin="488,92" coordsize="5175,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ihandform: Form 27" o:spid="_x0000_s1033" style="position:absolute;left:488;top:92;width:1635;height:1635;visibility:visible;mso-wrap-style:square;v-text-anchor:middle" coordsize="163449,163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" path="m163449,81725c163449,36589,126860,,81725,,36589,,,36589,,81725v,45135,36589,81724,81725,81724c84106,163449,86468,163344,88792,163144v-152,-2143,-257,-4315,-257,-6505c88535,154219,88649,151819,88849,149457v-2367,244,-4745,368,-7124,371c44157,149783,13738,119293,13783,81725,13827,44157,44318,13738,81886,13783v37568,44,67987,30535,67942,68103c149793,111286,130874,137337,102927,146466v-518,3366,-776,6767,-771,10173c102156,158048,102203,159449,102289,160839v36018,-9377,61156,-41897,61160,-79114e" fillcolor="#0081c8" stroked="f">
                    <v:stroke joinstyle="miter"/>
                    <v:path arrowok="t" o:connecttype="custom" o:connectlocs="163449,81725;81725,0;0,81725;81725,163449;88792,163144;88535,156639;88849,149457;81725,149828;13783,81725;81886,13783;149828,81886;102927,146466;102156,156639;102289,160839;163449,81725" o:connectangles="0,0,0,0,0,0,0,0,0,0,0,0,0,0,0"/>
                  </v:shape>
                  <v:shape id="Freihandform: Form 28" o:spid="_x0000_s1034" style="position:absolute;left:4032;top:92;width:1632;height:1634;visibility:visible;mso-wrap-style:square;v-text-anchor:middle" coordsize="163191,163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" path="m163192,81756v-48,45135,-36675,81686,-81810,81639c39095,163350,3827,131056,67,88938v4779,492,9492,1495,14059,2991c19753,129109,54455,154686,91635,149059v37180,-5628,62758,-40330,57130,-77510c143138,34369,108435,8791,71256,14419,39527,19222,15459,45526,13487,77555,9065,76405,4553,75634,,75250,3578,30257,42952,-3316,87945,261v42500,3380,75261,38862,75247,81495e" fillcolor="#ee334e" stroked="f">
                    <v:stroke joinstyle="miter"/>
                    <v:path arrowok="t" o:connecttype="custom" o:connectlocs="163192,81756;81382,163395;67,88938;14126,91929;91635,149059;148765,71549;71256,14419;13487,77555;0,75250;87945,261;163192,81756" o:connectangles="0,0,0,0,0,0,0,0,0,0,0"/>
                  </v:shape>
                  <v:shape id="Freihandform: Form 29" o:spid="_x0000_s1035" style="position:absolute;left:3144;top:841;width:1632;height:1635;visibility:visible;mso-wrap-style:square;v-text-anchor:middle" coordsize="163217,163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" path="m81750,13621v33685,7,62307,24627,67352,57931c153668,73047,158381,74050,163160,74543,159432,32357,124100,5,81750,,79369,,77007,105,74683,305v181,2143,257,4315,257,6505c74940,9230,74835,11630,74626,13992v2367,-248,4745,-373,7124,-371m149721,85925v-2327,37541,-34646,66087,-72186,63761c39995,147359,11447,115041,13774,77500,15500,49643,34049,25659,60576,16983v495,-3368,742,-6768,743,-10173c61319,5401,61272,4001,61186,2610,17500,13967,-8708,58587,2649,102273v11357,43686,55977,69894,99663,58538c135997,152053,160441,122924,163218,88230v-4556,-386,-9072,-1156,-13497,-2305e" fillcolor="#00a651" stroked="f">
                    <v:stroke joinstyle="miter"/>
                    <v:path arrowok="t" o:connecttype="custom" o:connectlocs="81750,13621;149102,71552;163160,74543;81750,0;74683,305;74940,6810;74626,13992;81750,13621;149721,85925;77535,149686;13774,77500;60576,16983;61319,6810;61186,2610;2649,102273;102312,160811;163218,88230;149721,85925" o:connectangles="0,0,0,0,0,0,0,0,0,0,0,0,0,0,0,0,0,0"/>
                  </v:shape>
                  <v:shape id="Freihandform: Form 30" o:spid="_x0000_s1036" style="position:absolute;left:1373;top:841;width:1632;height:1635;visibility:visible;mso-wrap-style:square;v-text-anchor:middle" coordsize="163192,163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" path="m74610,13992v209,-2371,304,-4762,304,-7182c74914,4620,74838,2448,74657,305,76991,105,79346,3,81725,v42353,-1,77689,32354,81410,74543c158358,74051,153648,73048,149086,71552,143630,35546,110827,10195,74610,13992t88582,74238c159589,133221,120195,166773,75205,163170,30214,159567,-3338,120173,265,75183,3043,40491,27487,11365,61170,2610v95,1391,133,2791,133,4200c61299,10215,61048,13615,60551,16983,24801,28676,5300,67134,16992,102883v11693,35750,50152,55251,85901,43559c129420,137766,147969,113782,149695,85925v4426,1148,8941,1918,13497,2305e" fillcolor="#fcb131" stroked="f">
                    <v:stroke joinstyle="miter"/>
                    <v:path arrowok="t" o:connecttype="custom" o:connectlocs="74610,13992;74914,6810;74657,305;81725,0;163135,74543;149086,71552;74610,13992;163192,88230;75205,163170;265,75183;61170,2610;61303,6810;60551,16983;16992,102883;102893,146442;149695,85925;163192,88230" o:connectangles="0,0,0,0,0,0,0,0,0,0,0,0,0,0,0,0,0"/>
                  </v:shape>
                  <v:shape id="Freihandform: Form 31" o:spid="_x0000_s1037" style="position:absolute;left:2261;top:92;width:1633;height:1635;visibility:visible;mso-wrap-style:square;v-text-anchor:middle" coordsize="163241,163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" path="m81467,c38857,-2,3397,32735,,75209v4556,391,9071,1162,13497,2305c15830,39977,48151,11439,85688,13771v37537,2333,66076,34654,63743,72191c147700,113805,129163,137777,102651,146456v-502,3368,-754,6768,-753,10173c101898,158039,101927,159439,102022,160830v43689,-11336,69916,-55942,58581,-99630c151249,25152,118709,-14,81467,t,149819c47783,149818,19160,125194,14126,91888,9555,90397,4839,89395,57,88897v3728,42185,39060,74537,81410,74542c83849,163439,86204,163338,88535,163135v-172,-2143,-257,-4312,-257,-6506c88278,154210,88382,151816,88592,149447v-2367,249,-4745,373,-7125,372e" fillcolor="#231f20" stroked="f">
                    <v:stroke joinstyle="miter"/>
                    <v:path arrowok="t" o:connecttype="custom" o:connectlocs="81467,0;0,75209;13497,77514;85688,13771;149431,85962;102651,146456;101898,156629;102022,160830;160603,61200;81467,0;81467,149819;14126,91888;57,88897;81467,163439;88535,163135;88278,156629;88592,149447;81467,149819" o:connectangles="0,0,0,0,0,0,0,0,0,0,0,0,0,0,0,0,0,0"/>
                  </v:shape>
                </v:group>
                <v:shape id="Freihandform: Form 32" o:spid="_x0000_s1038" style="position:absolute;left:6192;top:3;width:72;height:2562;visibility:visible;mso-wrap-style:square;v-text-anchor:middle" coordsize="7143,256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" path="m,l7144,r,256257l,256257,,xe" fillcolor="#231f20" stroked="f">
                  <v:stroke joinstyle="miter"/>
                  <v:path arrowok="t" o:connecttype="custom" o:connectlocs="0,0;7144,0;7144,256257;0,256257" o:connectangles="0,0,0,0"/>
                </v:shape>
              </v:group>
              <v:group id="Grafik 19" o:spid="_x0000_s1039" style="position:absolute;top:3004;width:10761;height:1593" coordorigin=",3009" coordsize="10761,1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<v:shape id="Freihandform: Form 34" o:spid="_x0000_s1040" style="position:absolute;top:3924;width:10761;height:678;visibility:visible;mso-wrap-style:square;v-text-anchor:middle" coordsize="1076124,67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" path="m1071401,16698v-4382,-36,-8249,2860,-9449,7077l1061952,17231r-9058,l1052894,53874r9667,l1062561,36729v,-7010,3277,-10287,8306,-10287c1072191,26434,1073506,26666,1074753,27128r1372,-9516c1074620,17009,1073020,16699,1071401,16698t-46130,8068c1029281,24572,1032701,27628,1032967,31633r-15697,c1017813,27650,1021252,24702,1025271,24766t17288,10144c1043302,25491,1036263,17257,1026843,16517v-572,-45,-1153,-61,-1724,-48c1015422,16406,1007507,24213,1007450,33909v-10,559,19,1119,66,1677c1007031,45693,1014832,54278,1024947,54760v819,40,1638,24,2458,-48c1032339,54844,1037206,53547,1041416,50978r-2667,-8067c1035425,44805,1031681,45828,1027862,45883v-4820,533,-9297,-2555,-10516,-7249l1042254,38634v229,-1228,333,-2476,305,-3724m984504,16469v-4734,-218,-9182,2295,-11440,6468l973064,17231r-9058,l964006,53874r9668,l973674,34214v,-5486,2896,-8610,7620,-8610c986018,25604,988390,28423,988390,34443r,19431l998058,53874r,-21491c998058,22324,993105,16466,984504,16466m953138,44660v-1289,494,-2657,752,-4038,762c946204,45422,944528,44051,944528,40546r,-14412l954053,26134r,-8906l944528,17228r,-10287l934860,8923r,8305l930364,17228r,8906l934860,26134r,16012c934102,48094,938310,53532,944258,54290v797,102,1603,115,2403,38c949337,54325,951991,53861,954510,52957r-1372,-8297xm919629,16695v-4381,-38,-8247,2860,-9439,7077l910190,17228r-9068,l901122,53871r9668,l910790,36726v,-7010,3277,-10287,8306,-10287c920422,26432,921739,26663,922982,27125r1372,-9516c922852,17007,921248,16696,919629,16695m870604,45575v-5516,-529,-9558,-5428,-9031,-10943c862033,29846,865820,26059,870604,25601v5258,,8534,3734,8534,9982c879138,41832,875862,45575,870604,45575t-2362,9134c872835,54807,877165,52575,879748,48775r,5096l888816,53871r,-36643l879748,17228r,5173c877165,18601,872835,16368,868242,16466v-10560,1638,-17794,11527,-16156,22087c853378,46883,859912,53418,868242,54709m826637,26906r-10973,l815664,12723r10973,c830469,12206,833995,14894,834512,18726v52,387,72,779,59,1169c834571,24086,831742,26906,826637,26906t,-23851l805310,3055r,50816l815664,53871r,-17297l826637,36574v9256,808,17414,-6040,18223,-15295c845669,12023,838820,3864,829565,3055v-975,-84,-1954,-84,-2928,m758752,24763v4009,-194,7433,2862,7696,6867l750751,31630v547,-3983,3981,-6931,8001,-6867m776040,34907v736,-9421,-6304,-17656,-15725,-18393c759745,16469,759172,16454,758600,16466v-9696,-63,-17607,7744,-17672,17440c740924,34465,740948,35025,740997,35583v-483,10107,7320,18692,17427,19174c759244,54797,760067,54781,760886,54709v4933,132,9798,-1165,14011,-3733l772230,42908v-3321,1893,-7066,2915,-10887,2972c756523,46413,752044,43325,750827,38631r24908,c775966,37403,776067,36156,776040,34907m722586,54709v4152,38,8228,-1125,11734,-3352l731653,42755v-2451,1808,-5412,2795,-8458,2820c717679,45225,713491,40471,713841,34955v318,-5028,4326,-9036,9354,-9354c726234,25606,729184,26625,731577,28497r2743,-8754c730792,17574,726727,16439,722586,16466v-10561,395,-18802,9276,-18408,19836c704552,46309,712579,54336,722586,54709m681028,16466v-4739,-218,-9183,2295,-11440,6468l669588,17228r-9058,l660530,53871r9668,l670198,34212v,-5487,2896,-8611,7620,-8611c682542,25601,684914,28420,684914,34440r,19431l694582,53871r,-21488c694582,22324,689629,16466,681028,16466m630003,45575v-5516,-534,-9555,-5438,-9021,-10954c621444,29844,625226,26063,630003,25601v5267,,8544,3734,8544,9982c638547,41832,635270,45575,630003,45575t-2363,9134c632236,54807,636569,52575,639156,48775r,5096l648214,53871r,-36643l639156,17228r,5173c636569,18601,632236,16367,627640,16466v-10560,1645,-17788,11539,-16144,22099c612793,46886,619320,53414,627640,54709m600827,16695v-4383,-36,-8250,2860,-9448,7077l591379,17228r-9059,l582320,53871r9668,l591988,36726v,-7010,3277,-10287,8306,-10287c601620,26432,602937,26663,604180,27125r1372,-9516c604050,17007,602446,16696,600827,16695t-40481,533l560346,36964v,5487,-2905,8611,-7629,8611c547992,45575,545630,42679,545630,36736r,-19508l535962,17228r,21565c535962,48851,540906,54709,549440,54709v4773,206,9243,-2336,11506,-6543l560946,53871r9068,l570014,17228r-9668,xm498072,51890v3974,1873,8324,2811,12716,2743c520551,54633,526713,50223,526713,42679v,-13344,-18211,-9534,-18211,-14944c508502,26134,510026,25068,513388,25068v3254,41,6456,823,9363,2286l525266,19057v-3817,-1761,-7979,-2646,-12183,-2591c504158,16466,498834,20505,498834,27811v,13649,18212,10220,18212,15173c517046,44737,514683,46108,510788,46108v-3665,-3,-7263,-975,-10430,-2819l498072,51890xm475345,16466v-4735,-215,-9176,2298,-11430,6468l463915,17228r-9068,l454847,53871r9668,l464515,34212v,-5487,2905,-8611,7630,-8611c476869,25601,479231,28420,479231,34440r,19431l488899,53871r,-21488c488899,22324,483956,16466,475345,16466m431273,53871r10354,l441627,3055r-10354,l431273,53871xm391335,54709v4153,38,8228,-1125,11734,-3352l400402,42755v-2451,1808,-5412,2795,-8458,2820c386428,45225,382240,40471,382590,34955v318,-5028,4326,-9036,9354,-9354c394983,25606,397933,26625,400326,28497r2743,-8754c399541,17574,395476,16439,391335,16466v-10561,395,-18802,9276,-18407,19836c373301,46309,381328,54336,391335,54709t-37967,-838l363036,53871r,-36643l353368,17228r,36643xm358169,11199v3090,-147,5477,-2771,5331,-5862c363354,2248,360730,-139,357639,6v-3001,142,-5356,2626,-5338,5631c352239,8654,354636,11151,357653,11212v173,4,344,,516,-13m324545,45575v-5257,,-8534,-3734,-8534,-9992c316011,29325,319288,25601,324545,25601v5516,529,9559,5428,9031,10943c333117,41330,329330,45117,324545,45575t2439,-29109c322366,16349,318004,18584,315401,22401r,-5173l306343,17228r,49978l316011,67206r,-17669c318663,52877,322720,54789,326984,54709v10560,-1688,17752,-11618,16064,-22179c341727,24267,335247,17788,326984,16466t-45482,c276949,16183,272610,18436,270224,22324v-2042,-3818,-6116,-6104,-10439,-5858c255520,16212,251476,18391,249345,22096r,-4868l240287,17228r,36643l249955,53871r,-20879c249955,28268,252393,25601,256432,25601v4039,,6106,2591,6106,8230l262538,53871r9667,l272205,32992v,-4724,2439,-7391,6630,-7391c282873,25601,284788,28192,284788,33831r,20040l294456,53871r,-22098c294456,22096,289655,16466,281502,16466t-59655,762l212789,41917,203416,17228r-10287,l207836,53423v-1524,3658,-3201,4877,-6325,4877c200094,58279,198685,58075,197320,57691r-1524,9287c197705,67522,199678,67804,201663,67816v7544,,12040,-3429,15621,-12411l232210,17228r-10363,xm173993,388r,42748c173993,50976,177194,54252,184194,54252v2202,68,4397,-267,6477,-990l189681,44889v-794,346,-1649,527,-2515,533c184804,45422,183661,44203,183661,41384r,-40996l173993,388xm143504,45575v-5516,-534,-9555,-5438,-9021,-10954c134945,29844,138727,26063,143504,25601v5267,,8544,3734,8544,9982c152048,41832,148771,45575,143504,45575t-2363,9134c145737,54807,150070,52575,152657,48775r,5096l161715,53871r,-36643l152657,17228r,5173c150070,18601,145737,16367,141141,16466v-10560,1645,-17787,11539,-16143,22099c126294,46886,132821,53414,141141,54709m114329,16695v-4384,-36,-8251,2860,-9449,7077l104880,17228r-9058,l95822,53871r9667,l105489,36726v,-7010,3277,-10287,8306,-10287c115121,26432,116438,26663,117681,27125r1372,-9516c117551,17007,115947,16696,114329,16695m65303,45575c59788,45046,55745,40147,56273,34632v458,-4786,4246,-8573,9030,-9031c70561,25601,73838,29335,73838,35583v,6249,-3277,9992,-8535,9992m62941,54709v4593,98,8924,-2134,11506,-5934l74447,53871r9059,l83506,17228r-9059,l74447,22401c71865,18601,67534,16368,62941,16466,52381,18104,45147,27993,46785,38553v1292,8330,7827,14865,16156,16156m21336,26909r-10982,l10354,12726r10982,c25164,12210,28686,14895,29202,18723v53,390,72,783,59,1175c29261,24089,26441,26909,21336,26909t,-23851l,3058,,53874r10354,l10354,36574r10982,c30592,37376,38746,30523,39548,21267,40351,12012,33498,3857,24242,3055v-967,-84,-1939,-84,-2906,e" fillcolor="#231f20" stroked="f">
                  <v:stroke joinstyle="miter"/>
                  <v:path arrowok="t" o:connecttype="custom" o:connectlocs="1071401,16698;1061952,23775;1061952,17231;1052894,17231;1052894,53874;1062561,53874;1062561,36729;1070867,26442;1074753,27128;1076125,17612;1071401,16698;1025271,24766;1032967,31633;1017270,31633;1025271,24766;1042559,34910;1026843,16517;1025119,16469;1007450,33909;1007516,35586;1024947,54760;1027405,54712;1041416,50978;1038749,42911;1027862,45883;1017346,38634;1042254,38634;1042559,34910;984504,16469;973064,22937;973064,17231;964006,17231;964006,53874;973674,53874;973674,34214;981294,25604;988390,34443;988390,53874;998058,53874;998058,32383;984504,16466;953138,44660;949100,45422;944528,40546;944528,26134;954053,26134;954053,17228;944528,17228;944528,6941;934860,8923;934860,17228;930364,17228;930364,26134;934860,26134;934860,42146;944258,54290;946661,54328;954510,52957;919629,16695;910190,23772;910190,17228;901122,17228;901122,53871;910790,53871;910790,36726;919096,26439;922982,27125;924354,17609;919629,16695;870604,45575;861573,34632;870604,25601;879138,35583;870604,45575;868242,54709;879748,48775;879748,53871;888816,53871;888816,17228;879748,17228;879748,22401;868242,16466;852086,38553;868242,54709;826637,26906;815664,26906;815664,12723;826637,12723;834512,18726;834571,19895;826637,26906;826637,3055;805310,3055;805310,53871;815664,53871;815664,36574;826637,36574;844860,21279;829565,3055;826637,3055;758752,24763;766448,31630;750751,31630;758752,24763;776040,34907;760315,16514;758600,16466;740928,33906;740997,35583;758424,54757;760886,54709;774897,50976;772230,42908;761343,45880;750827,38631;775735,38631;776040,34907;722586,54709;734320,51357;731653,42755;723195,45575;713841,34955;723195,25601;731577,28497;734320,19743;722586,16466;704178,36302;722586,54709;681028,16466;669588,22934;669588,17228;660530,17228;660530,53871;670198,53871;670198,34212;677818,25601;684914,34440;684914,53871;694582,53871;694582,32383;681028,16466;630003,45575;620982,34621;630003,25601;638547,35583;630003,45575;627640,54709;639156,48775;639156,53871;648214,53871;648214,17228;639156,17228;639156,22401;627640,16466;611496,38565;627640,54709;600827,16695;591379,23772;591379,17228;582320,17228;582320,53871;591988,53871;591988,36726;600294,26439;604180,27125;605552,17609;600827,16695;560346,17228;560346,36964;552717,45575;545630,36736;545630,17228;535962,17228;535962,38793;549440,54709;560946,48166;560946,53871;570014,53871;570014,17228;498072,51890;510788,54633;526713,42679;508502,27735;513388,25068;522751,27354;525266,19057;513083,16466;498834,27811;517046,42984;510788,46108;500358,43289;475345,16466;463915,22934;463915,17228;454847,17228;454847,53871;464515,53871;464515,34212;472145,25601;479231,34440;479231,53871;488899,53871;488899,32383;475345,16466;431273,53871;441627,53871;441627,3055;431273,3055;391335,54709;403069,51357;400402,42755;391944,45575;382590,34955;391944,25601;400326,28497;403069,19743;391335,16466;372928,36302;391335,54709;353368,53871;363036,53871;363036,17228;353368,17228;358169,11199;363500,5337;357639,6;352301,5637;357653,11212;358169,11199;324545,45575;316011,35583;324545,25601;333576,36544;324545,45575;326984,16466;315401,22401;315401,17228;306343,17228;306343,67206;316011,67206;316011,49537;326984,54709;343048,32530;326984,16466;281502,16466;270224,22324;259785,16466;249345,22096;249345,17228;240287,17228;240287,53871;249955,53871;249955,32992;256432,25601;262538,33831;262538,53871;272205,53871;272205,32992;278835,25601;284788,33831;284788,53871;294456,53871;294456,31773;281502,16466;221847,17228;212789,41917;203416,17228;193129,17228;207836,53423;201511,58300;197320,57691;195796,66978;201663,67816;217284,55405;232210,17228;173993,388;173993,43136;184194,54252;190671,53262;189681,44889;187166,45422;183661,41384;183661,388;143504,45575;134483,34621;143504,25601;152048,35583;143504,45575;141141,54709;152657,48775;152657,53871;161715,53871;161715,17228;152657,17228;152657,22401;141141,16466;124998,38565;141141,54709;114329,16695;104880,23772;104880,17228;95822,17228;95822,53871;105489,53871;105489,36726;113795,26439;117681,27125;119053,17609;114329,16695;65303,45575;56273,34632;65303,25601;73838,35583;65303,45575;62941,54709;74447,48775;74447,53871;83506,53871;83506,17228;74447,17228;74447,22401;62941,16466;46785,38553;62941,54709;21336,26909;10354,26909;10354,12726;21336,12726;29202,18723;29261,19898;21336,26909;21336,3058;0,3058;0,53874;10354,53874;10354,36574;21336,36574;39548,21267;24242,3055;21336,3055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v:shape id="Freihandform: Form 35" o:spid="_x0000_s1041" style="position:absolute;left:997;top:3009;width:8677;height:679;visibility:visible;mso-wrap-style:square;v-text-anchor:middle" coordsize="867689,67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" path="m849483,45578v-5516,-529,-9558,-5429,-9030,-10944c840912,29849,844699,26062,849483,25604v5262,,8539,3734,8539,9982c858022,41834,854745,45578,849483,45578m858022,391r,21250c855412,18291,851367,16372,847121,16469v-9411,298,-16799,8170,-16501,17582c830636,34564,830675,35076,830738,35586v-1128,9373,5556,17886,14929,19014c846150,54658,846634,54695,847121,54712v4593,98,8919,-2134,11510,-5934l858631,53874r9058,l867689,391r-9667,xm807602,16469v-4735,-215,-9176,2298,-11430,6468l796172,17231r-9068,l787104,53874r9668,l796772,34214v,-5486,2905,-8610,7630,-8610c809126,25604,811488,28423,811488,34443r,19431l821156,53874r,-21491c821156,22324,816213,16466,807602,16466m756586,45575v-5516,-534,-9555,-5438,-9020,-10954c748028,29844,751809,26063,756586,25601v5258,,8534,3734,8534,9982c765120,41832,761844,45575,756586,45575t-2362,9134c758819,54806,763152,52573,765740,48775r,5096l774798,53871r,-36643l765740,17228r,5173c763152,18603,758819,16370,754224,16466v-9412,304,-16795,8180,-16492,17591c737748,34567,737788,35076,737850,35583v-1129,9372,5552,17884,14924,19014c753256,54655,753739,54692,754224,54709t-53035,c705342,54747,709417,53583,712923,51357r-2667,-8602c707805,44563,704844,45550,701798,45575v-5516,-350,-9704,-5104,-9354,-10620c692762,29927,696770,25919,701798,25601v3039,5,5989,1024,8382,2896l712923,19743v-3528,-2169,-7593,-3304,-11734,-3277c690628,16861,682387,25742,682782,36302v373,10007,8400,18034,18407,18407m663212,53871r9668,l672880,17228r-9668,l663212,53871xm668013,11199v3091,-147,5478,-2771,5331,-5862c673198,2248,670574,-139,667483,6v-3001,142,-5355,2626,-5337,5631c662081,8652,664473,11149,667488,11213v176,4,351,,525,-14m634390,45575v-5258,,-8535,-3734,-8535,-9992c625855,29325,629132,25601,634390,25601v5516,529,9558,5428,9030,10943c642961,41330,639174,45117,634390,45575t2448,-29109c632216,16346,627851,18582,625246,22401r,-5173l616188,17228r,49978l625855,67206r,-17669c628510,52879,632571,54791,636838,54709v9427,-364,16773,-8303,16408,-17729c653228,36513,653191,36047,653135,35583v1154,-9338,-5480,-17844,-14818,-18998c637825,16524,637332,16485,636838,16466t-45492,c586793,16183,582455,18436,580069,22324v-2039,-3817,-6110,-6104,-10430,-5858c565370,16209,561324,18390,559190,22096r,-4868l550132,17228r,36643l559800,53871r,-20879c559800,28268,562238,25601,566277,25601v4038,,6105,2591,6105,8230l572382,53871r9668,l582050,32992v,-4724,2438,-7391,6629,-7391c592727,25601,594632,28192,594632,33831r,20040l604300,53871r,-22098c604300,22096,599500,16466,591346,16466t-59645,762l522633,41917,513260,17228r-10287,l517680,53423v-1524,3658,-3200,4877,-6325,4877c509938,58279,508529,58075,507164,57691r-1524,9287c507549,67522,509523,67804,511508,67816v7544,,12039,-3429,15621,-12411l542054,17228r-10353,xm483847,388r,42748c483847,50976,487038,54252,494048,54252v2202,68,4397,-268,6477,-990l499535,44889v-794,346,-1649,527,-2515,533c494658,45422,493515,44203,493515,41384r,-40996l483847,388xm447100,45118v-9199,629,-17165,-6317,-17794,-15516c428676,20404,435623,12437,444821,11809v9199,-630,17165,6317,17794,15515c462642,27715,462655,28105,462654,28497v691,8462,-5609,15881,-14071,16571c448089,45109,447595,45125,447100,45118t,9668c461637,55065,473648,43505,473927,28968,474206,14431,462646,2420,448109,2141,433572,1862,421561,13421,421282,27958v-4,179,-5,359,-5,539c420448,42174,430863,53933,444540,54763v852,51,1706,59,2560,23m377539,24763v4009,-194,7433,2862,7696,6867l369538,31630v546,-3983,3981,-6931,8001,-6867m394827,34907v739,-9418,-6297,-17653,-15715,-18393c378538,16469,377962,16453,377386,16466v-9695,-63,-17607,7744,-17672,17440c359711,34465,359734,35025,359784,35583v-483,10107,7320,18692,17427,19174c378031,54797,378854,54781,379672,54709v4933,134,9799,-1164,14012,-3733l391016,42908v-3319,1894,-7065,2917,-10887,2972c375310,46413,370830,43325,369614,38631r24912,c394756,37403,394858,36156,394830,34907m331480,45575v-5516,-534,-9555,-5438,-9021,-10954c322921,29844,326703,26063,331480,25601v5267,,8543,3734,8543,9982c340023,41832,336747,45575,331480,45575m340023,388r,21251c337410,18288,333366,16369,329117,16466v-9411,304,-16794,8180,-16491,17591c312642,34567,312682,35076,312744,35583v-1130,9372,5552,17884,14924,19014c328150,54655,328633,54692,329117,54709v4596,101,8931,-2132,11516,-5934l340633,53871r9058,l349691,388r-9668,xm293065,53871r9668,l302733,17228r-9668,l293065,53871xm297856,11199v3091,-142,5481,-2761,5340,-5852c303054,2256,300434,-134,297344,7v-3004,138,-5364,2623,-5346,5630c291938,8656,294338,11152,297357,11213v167,2,334,-2,499,-14m274996,17228r-6696,24842l260223,17228r-9754,l242240,42070,235534,17228r-9830,l236525,53871r10896,l255270,30030r7849,23841l274015,53871,284750,17228r-9754,xm199263,45575v-5516,-529,-9558,-5428,-9031,-10943c190691,29846,194479,26059,199263,25601v5258,,8534,3734,8534,9982c207797,41832,204521,45575,199263,45575m207797,388r,21251c205188,18288,201147,16369,196901,16466v-9412,299,-16799,8170,-16501,17582c180416,34561,180455,35074,180518,35583v-1126,9376,5562,17889,14938,19015c195936,54655,196418,54692,196901,54709v4593,98,8923,-2134,11506,-5934l208407,53871r9058,l217465,388r-9668,xm158163,388r,42748c158163,50976,161363,54252,168364,54252v2201,68,4397,-268,6477,-990l173850,44889v-793,346,-1648,527,-2514,533c168973,45422,167831,44203,167831,41384r,-40996l158163,388xm145323,16695v-4383,-36,-8251,2860,-9449,7077l135874,17228r-9058,l126816,53871r9668,l136484,36726v,-7010,3276,-10287,8306,-10287c146115,26432,147433,26663,148676,27125r1371,-9516c148545,17007,146941,16696,145323,16695m98174,45575c92658,46250,87640,42326,86965,36810v-674,-5515,3249,-10534,8765,-11209c101246,24927,106264,28851,106939,34366v50,404,74,810,74,1217c107515,40576,103874,45030,98881,45532v-235,23,-471,37,-707,43m98174,54709v10561,297,19362,-8024,19658,-18585c118128,25564,109807,16763,99247,16466,88686,16170,79885,24491,79589,35052v-5,177,-8,354,-8,531c78903,45453,86355,54004,96223,54682v650,44,1301,54,1951,27m64989,3055l54016,41460,43272,3055r-10897,l21717,41308,10744,3055,,3055,15316,53871r12792,l37862,19133r9677,34738l60341,53871,75657,3055r-10668,xe" fillcolor="#231f20" stroked="f">
                  <v:stroke joinstyle="miter"/>
                  <v:path arrowok="t" o:connecttype="custom" o:connectlocs="849483,45578;840453,34634;849483,25604;858022,35586;849483,45578;858022,391;858022,21641;847121,16469;830620,34051;830738,35586;845667,54600;847121,54712;858631,48778;858631,53874;867689,53874;867689,391;807602,16469;796172,22937;796172,17231;787104,17231;787104,53874;796772,53874;796772,34214;804402,25604;811488,34443;811488,53874;821156,53874;821156,32383;807602,16466;756586,45575;747566,34621;756586,25601;765120,35583;756586,45575;754224,54709;765740,48775;765740,53871;774798,53871;774798,17228;765740,17228;765740,22401;754224,16466;737732,34057;737850,35583;752774,54597;754224,54709;701189,54709;712923,51357;710256,42755;701798,45575;692444,34955;701798,25601;710180,28497;712923,19743;701189,16466;682782,36302;701189,54709;663212,53871;672880,53871;672880,17228;663212,17228;668013,11199;673344,5337;667483,6;662146,5637;667488,11213;668013,11199;634390,45575;625855,35583;634390,25601;643420,36544;634390,45575;636838,16466;625246,22401;625246,17228;616188,17228;616188,67206;625855,67206;625855,49537;636838,54709;653246,36980;653135,35583;638317,16585;636838,16466;591346,16466;580069,22324;569639,16466;559190,22096;559190,17228;550132,17228;550132,53871;559800,53871;559800,32992;566277,25601;572382,33831;572382,53871;582050,53871;582050,32992;588679,25601;594632,33831;594632,53871;604300,53871;604300,31773;591346,16466;531701,17228;522633,41917;513260,17228;502973,17228;517680,53423;511355,58300;507164,57691;505640,66978;511508,67816;527129,55405;542054,17228;483847,388;483847,43136;494048,54252;500525,53262;499535,44889;497020,45422;493515,41384;493515,388;447100,45118;429306,29602;444821,11809;462615,27324;462654,28497;448583,45068;447100,45118;447100,54786;473927,28968;448109,2141;421282,27958;421277,28497;444540,54763;447100,54786;377539,24763;385235,31630;369538,31630;377539,24763;394827,34907;379112,16514;377386,16466;359714,33906;359784,35583;377211,54757;379672,54709;393684,50976;391016,42908;380129,45880;369614,38631;394526,38631;394830,34907;331480,45575;322459,34621;331480,25601;340023,35583;331480,45575;340023,388;340023,21639;329117,16466;312626,34057;312744,35583;327668,54597;329117,54709;340633,48775;340633,53871;349691,53871;349691,388;293065,53871;302733,53871;302733,17228;293065,17228;297856,11199;303196,5347;297344,7;291998,5637;297357,11213;297856,11199;274996,17228;268300,42070;260223,17228;250469,17228;242240,42070;235534,17228;225704,17228;236525,53871;247421,53871;255270,30030;263119,53871;274015,53871;284750,17228;199263,45575;190232,34632;199263,25601;207797,35583;199263,45575;207797,388;207797,21639;196901,16466;180400,34048;180518,35583;195456,54598;196901,54709;208407,48775;208407,53871;217465,53871;217465,388;158163,388;158163,43136;168364,54252;174841,53262;173850,44889;171336,45422;167831,41384;167831,388;145323,16695;135874,23772;135874,17228;126816,17228;126816,53871;136484,53871;136484,36726;144790,26439;148676,27125;150047,17609;145323,16695;98174,45575;86965,36810;95730,25601;106939,34366;107013,35583;98881,45532;98174,45575;98174,54709;117832,36124;99247,16466;79589,35052;79581,35583;96223,54682;98174,54709;64989,3055;54016,41460;43272,3055;32375,3055;21717,41308;10744,3055;0,3055;15316,53871;28108,53871;37862,19133;47539,53871;60341,53871;75657,3055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</v:group>
              <w10:wrap type="square"/>
            </v:group>
          </w:pict>
        </mc:Fallback>
      </mc:AlternateContent>
    </w:r>
  </w:p>
  <w:tbl>
    <w:tblPr>
      <w:tblStyle w:val="Tabellenraster"/>
      <w:tblW w:w="747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548"/>
      <w:gridCol w:w="929"/>
    </w:tblGrid>
    <w:tr w:rsidR="00351D00" w14:paraId="1F82F815" w14:textId="77777777" w:rsidTr="00DC0B3A">
      <w:tc>
        <w:tcPr>
          <w:tcW w:w="6548" w:type="dxa"/>
        </w:tcPr>
        <w:p w14:paraId="60E5CAF1" w14:textId="77777777" w:rsidR="00DC0B3A" w:rsidRPr="0033153F" w:rsidRDefault="00DC0B3A" w:rsidP="00DC0B3A">
          <w:pPr>
            <w:pStyle w:val="Fuzeile"/>
            <w:rPr>
              <w:b/>
              <w:bCs/>
            </w:rPr>
          </w:pPr>
          <w:r w:rsidRPr="0033153F">
            <w:rPr>
              <w:b/>
              <w:bCs/>
            </w:rPr>
            <w:t>Allianz Versicherungs-AG – Head Office</w:t>
          </w:r>
        </w:p>
        <w:p w14:paraId="6AA75830" w14:textId="77777777" w:rsidR="00DC0B3A" w:rsidRDefault="00DC0B3A" w:rsidP="00DC0B3A">
          <w:pPr>
            <w:pStyle w:val="Fuzeile"/>
          </w:pPr>
          <w:r>
            <w:t>Chairman of the Supervisory Board: Joe Sample | Board of Management: Joe Sample – Chairman,</w:t>
          </w:r>
        </w:p>
        <w:p w14:paraId="30EF2512" w14:textId="77777777" w:rsidR="00DC0B3A" w:rsidRDefault="00DC0B3A" w:rsidP="00DC0B3A">
          <w:pPr>
            <w:pStyle w:val="Fuzeile"/>
          </w:pPr>
          <w:r>
            <w:t>John Q. Smith, Peter Miller, Robin Clark, Mathew Chapman, Hannah Marie Sample-Smith.</w:t>
          </w:r>
        </w:p>
        <w:p w14:paraId="616DF223" w14:textId="77777777" w:rsidR="00DC0B3A" w:rsidRPr="00AC32AC" w:rsidRDefault="00DC0B3A" w:rsidP="00DC0B3A">
          <w:pPr>
            <w:pStyle w:val="Fuzeile"/>
            <w:rPr>
              <w:lang w:val="de-AT"/>
            </w:rPr>
          </w:pPr>
          <w:r w:rsidRPr="00AC32AC">
            <w:rPr>
              <w:lang w:val="de-AT"/>
            </w:rPr>
            <w:t>Allianz Versicherungs-AG is registered in Munich No. HRB 75727 | USt-IdNr.: DE 814 616 400</w:t>
          </w:r>
        </w:p>
        <w:p w14:paraId="51EF174F" w14:textId="77777777" w:rsidR="00351D00" w:rsidRPr="00AC32AC" w:rsidRDefault="00DC0B3A" w:rsidP="00DC0B3A">
          <w:pPr>
            <w:pStyle w:val="Fuzeile"/>
            <w:rPr>
              <w:lang w:val="de-AT"/>
            </w:rPr>
          </w:pPr>
          <w:r w:rsidRPr="00AC32AC">
            <w:rPr>
              <w:lang w:val="de-AT"/>
            </w:rPr>
            <w:t>Commerzbank AG, IBAN: DE27 7008 0000 0345 0405 00, SWIFT-BIC: DRESDEFF700</w:t>
          </w:r>
        </w:p>
      </w:tc>
      <w:tc>
        <w:tcPr>
          <w:tcW w:w="929" w:type="dxa"/>
          <w:vAlign w:val="bottom"/>
        </w:tcPr>
        <w:p w14:paraId="5C5E0F6F" w14:textId="77777777" w:rsidR="00351D00" w:rsidRDefault="006B3BD6" w:rsidP="006B3BD6">
          <w:pPr>
            <w:pStyle w:val="Fuzeile"/>
          </w:pPr>
          <w:r w:rsidRPr="00A325DA">
            <w:rPr>
              <w:color w:val="414141" w:themeColor="background2"/>
            </w:rPr>
            <w:fldChar w:fldCharType="begin"/>
          </w:r>
          <w:r w:rsidRPr="00A325DA">
            <w:rPr>
              <w:color w:val="414141" w:themeColor="background2"/>
            </w:rPr>
            <w:instrText xml:space="preserve"> PAGE  \* Arabic  \* MERGEFORMAT </w:instrText>
          </w:r>
          <w:r w:rsidRPr="00A325DA">
            <w:rPr>
              <w:color w:val="414141" w:themeColor="background2"/>
            </w:rPr>
            <w:fldChar w:fldCharType="separate"/>
          </w:r>
          <w:r w:rsidRPr="00A325DA">
            <w:rPr>
              <w:noProof/>
              <w:color w:val="414141" w:themeColor="background2"/>
            </w:rPr>
            <w:t>2</w:t>
          </w:r>
          <w:r w:rsidRPr="00A325DA">
            <w:rPr>
              <w:color w:val="414141" w:themeColor="background2"/>
            </w:rPr>
            <w:fldChar w:fldCharType="end"/>
          </w:r>
          <w:r w:rsidRPr="00A325DA">
            <w:rPr>
              <w:color w:val="414141" w:themeColor="background2"/>
            </w:rPr>
            <w:t>/</w:t>
          </w:r>
          <w:r w:rsidRPr="00A325DA">
            <w:rPr>
              <w:color w:val="414141" w:themeColor="background2"/>
            </w:rPr>
            <w:fldChar w:fldCharType="begin"/>
          </w:r>
          <w:r w:rsidRPr="00A325DA">
            <w:rPr>
              <w:color w:val="414141" w:themeColor="background2"/>
            </w:rPr>
            <w:instrText xml:space="preserve"> NUMPAGES  \* Arabic  \* MERGEFORMAT </w:instrText>
          </w:r>
          <w:r w:rsidRPr="00A325DA">
            <w:rPr>
              <w:color w:val="414141" w:themeColor="background2"/>
            </w:rPr>
            <w:fldChar w:fldCharType="separate"/>
          </w:r>
          <w:r w:rsidRPr="00A325DA">
            <w:rPr>
              <w:noProof/>
              <w:color w:val="414141" w:themeColor="background2"/>
            </w:rPr>
            <w:t>2</w:t>
          </w:r>
          <w:r w:rsidRPr="00A325DA">
            <w:rPr>
              <w:color w:val="414141" w:themeColor="background2"/>
            </w:rPr>
            <w:fldChar w:fldCharType="end"/>
          </w:r>
        </w:p>
      </w:tc>
    </w:tr>
  </w:tbl>
  <w:p w14:paraId="7E740089" w14:textId="77777777" w:rsidR="00351D00" w:rsidRDefault="00351D00" w:rsidP="0079506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A9198" w14:textId="77777777" w:rsidR="00AC32AC" w:rsidRDefault="00AC32AC" w:rsidP="00BF214D">
      <w:pPr>
        <w:spacing w:line="240" w:lineRule="auto"/>
      </w:pPr>
      <w:r>
        <w:separator/>
      </w:r>
    </w:p>
  </w:footnote>
  <w:footnote w:type="continuationSeparator" w:id="0">
    <w:p w14:paraId="29CFD306" w14:textId="77777777" w:rsidR="00AC32AC" w:rsidRDefault="00AC32AC" w:rsidP="00BF21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7CC8" w14:textId="77777777" w:rsidR="00BF214D" w:rsidRPr="00AC32AC" w:rsidRDefault="00B04EB0" w:rsidP="000C1FC5">
    <w:pPr>
      <w:pStyle w:val="Kopfzeile"/>
      <w:spacing w:before="120"/>
      <w:rPr>
        <w:lang w:val="de-A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22AA0CB" wp14:editId="48676F2D">
              <wp:simplePos x="0" y="0"/>
              <wp:positionH relativeFrom="page">
                <wp:posOffset>-107950</wp:posOffset>
              </wp:positionH>
              <wp:positionV relativeFrom="page">
                <wp:posOffset>3780790</wp:posOffset>
              </wp:positionV>
              <wp:extent cx="360000" cy="0"/>
              <wp:effectExtent l="0" t="0" r="0" b="0"/>
              <wp:wrapNone/>
              <wp:docPr id="16" name="Falzmark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000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D1944E9" id="Falzmarke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-8.5pt,297.7pt" to="19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" strokecolor="#cfcfcf [3215]">
              <w10:wrap anchorx="page" anchory="page"/>
              <w10:anchorlock/>
            </v:line>
          </w:pict>
        </mc:Fallback>
      </mc:AlternateContent>
    </w:r>
    <w:r w:rsidR="00FC3F0C">
      <w:rPr>
        <w:noProof/>
      </w:rPr>
      <w:drawing>
        <wp:anchor distT="0" distB="0" distL="114300" distR="114300" simplePos="0" relativeHeight="251655168" behindDoc="0" locked="1" layoutInCell="1" allowOverlap="1" wp14:anchorId="4320EC9C" wp14:editId="6121FFA7">
          <wp:simplePos x="0" y="0"/>
          <wp:positionH relativeFrom="page">
            <wp:posOffset>900430</wp:posOffset>
          </wp:positionH>
          <wp:positionV relativeFrom="page">
            <wp:posOffset>485775</wp:posOffset>
          </wp:positionV>
          <wp:extent cx="1476000" cy="370800"/>
          <wp:effectExtent l="0" t="0" r="0" b="0"/>
          <wp:wrapSquare wrapText="bothSides"/>
          <wp:docPr id="618340224" name="Grafik 61834022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0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4F75" w:rsidRPr="00AC32AC">
      <w:rPr>
        <w:lang w:val="de-AT"/>
      </w:rPr>
      <w:t xml:space="preserve">Allianz Versicherungs-AG </w:t>
    </w:r>
    <w:r w:rsidR="004E17B3" w:rsidRPr="00AC32AC">
      <w:rPr>
        <w:lang w:val="de-AT"/>
      </w:rPr>
      <w:t xml:space="preserve"> </w:t>
    </w:r>
    <w:r w:rsidR="00AE4F75" w:rsidRPr="00AC32AC">
      <w:rPr>
        <w:lang w:val="de-AT"/>
      </w:rPr>
      <w:t xml:space="preserve">  Postfach </w:t>
    </w:r>
    <w:r w:rsidR="004E17B3" w:rsidRPr="00AC32AC">
      <w:rPr>
        <w:lang w:val="de-AT"/>
      </w:rPr>
      <w:t xml:space="preserve"> </w:t>
    </w:r>
    <w:r w:rsidR="00AE4F75" w:rsidRPr="00AC32AC">
      <w:rPr>
        <w:lang w:val="de-AT"/>
      </w:rPr>
      <w:t xml:space="preserve">  D - 80790 Munich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FB156A"/>
    <w:multiLevelType w:val="multilevel"/>
    <w:tmpl w:val="24E60B92"/>
    <w:lvl w:ilvl="0">
      <w:start w:val="1"/>
      <w:numFmt w:val="decimal"/>
      <w:pStyle w:val="AZLevel-1berschrift1"/>
      <w:lvlText w:val="%1.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pStyle w:val="AZLevel-2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AZLevel-3"/>
      <w:lvlText w:val="%1.%2.%3"/>
      <w:lvlJc w:val="left"/>
      <w:pPr>
        <w:ind w:left="624" w:hanging="624"/>
      </w:pPr>
      <w:rPr>
        <w:rFonts w:hint="default"/>
      </w:rPr>
    </w:lvl>
    <w:lvl w:ilvl="3">
      <w:start w:val="1"/>
      <w:numFmt w:val="lowerLetter"/>
      <w:pStyle w:val="AZLevel-4"/>
      <w:lvlText w:val="%4)"/>
      <w:lvlJc w:val="left"/>
      <w:pPr>
        <w:ind w:left="1419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964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964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36025372">
    <w:abstractNumId w:val="0"/>
  </w:num>
  <w:num w:numId="2" w16cid:durableId="950362547">
    <w:abstractNumId w:val="0"/>
  </w:num>
  <w:num w:numId="3" w16cid:durableId="1092050893">
    <w:abstractNumId w:val="0"/>
  </w:num>
  <w:num w:numId="4" w16cid:durableId="361589244">
    <w:abstractNumId w:val="0"/>
  </w:num>
  <w:num w:numId="5" w16cid:durableId="1605574141">
    <w:abstractNumId w:val="0"/>
  </w:num>
  <w:num w:numId="6" w16cid:durableId="1537307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2AC"/>
    <w:rsid w:val="000076A6"/>
    <w:rsid w:val="00010410"/>
    <w:rsid w:val="00015BE1"/>
    <w:rsid w:val="000227D0"/>
    <w:rsid w:val="00040997"/>
    <w:rsid w:val="000702D0"/>
    <w:rsid w:val="00072225"/>
    <w:rsid w:val="00092000"/>
    <w:rsid w:val="000943FA"/>
    <w:rsid w:val="000A0618"/>
    <w:rsid w:val="000B2D1E"/>
    <w:rsid w:val="000C1FC5"/>
    <w:rsid w:val="000D0504"/>
    <w:rsid w:val="000D3817"/>
    <w:rsid w:val="000F783F"/>
    <w:rsid w:val="00112E65"/>
    <w:rsid w:val="0013318B"/>
    <w:rsid w:val="0013648C"/>
    <w:rsid w:val="00146E4D"/>
    <w:rsid w:val="00147966"/>
    <w:rsid w:val="00164F03"/>
    <w:rsid w:val="00174A81"/>
    <w:rsid w:val="001779B4"/>
    <w:rsid w:val="0019542C"/>
    <w:rsid w:val="00197C7E"/>
    <w:rsid w:val="001B7094"/>
    <w:rsid w:val="001C2D1F"/>
    <w:rsid w:val="001C5C21"/>
    <w:rsid w:val="001E59CA"/>
    <w:rsid w:val="001F1DF6"/>
    <w:rsid w:val="001F7EDC"/>
    <w:rsid w:val="00205B01"/>
    <w:rsid w:val="0021730B"/>
    <w:rsid w:val="00225A4B"/>
    <w:rsid w:val="002275FC"/>
    <w:rsid w:val="00262AE3"/>
    <w:rsid w:val="00263F9E"/>
    <w:rsid w:val="00267A46"/>
    <w:rsid w:val="00285C14"/>
    <w:rsid w:val="002C0E97"/>
    <w:rsid w:val="002F3825"/>
    <w:rsid w:val="002F4CD8"/>
    <w:rsid w:val="002F516F"/>
    <w:rsid w:val="003215A7"/>
    <w:rsid w:val="00325850"/>
    <w:rsid w:val="0033153F"/>
    <w:rsid w:val="00331AD7"/>
    <w:rsid w:val="003327C0"/>
    <w:rsid w:val="003335BF"/>
    <w:rsid w:val="00351D00"/>
    <w:rsid w:val="00354B2E"/>
    <w:rsid w:val="00370E8F"/>
    <w:rsid w:val="00377535"/>
    <w:rsid w:val="003811AE"/>
    <w:rsid w:val="00387B3A"/>
    <w:rsid w:val="003936D1"/>
    <w:rsid w:val="003A7D2D"/>
    <w:rsid w:val="003C4F71"/>
    <w:rsid w:val="00411A24"/>
    <w:rsid w:val="00433036"/>
    <w:rsid w:val="00445FE5"/>
    <w:rsid w:val="0046609B"/>
    <w:rsid w:val="00467484"/>
    <w:rsid w:val="004736C4"/>
    <w:rsid w:val="004A694D"/>
    <w:rsid w:val="004E17B3"/>
    <w:rsid w:val="00500672"/>
    <w:rsid w:val="00514296"/>
    <w:rsid w:val="00544305"/>
    <w:rsid w:val="00544741"/>
    <w:rsid w:val="00546AAA"/>
    <w:rsid w:val="005519CF"/>
    <w:rsid w:val="00554FEB"/>
    <w:rsid w:val="00565292"/>
    <w:rsid w:val="00566898"/>
    <w:rsid w:val="0057673B"/>
    <w:rsid w:val="00581BE0"/>
    <w:rsid w:val="005A43F4"/>
    <w:rsid w:val="005A70C1"/>
    <w:rsid w:val="005B350B"/>
    <w:rsid w:val="005C3264"/>
    <w:rsid w:val="005C3A48"/>
    <w:rsid w:val="005C727F"/>
    <w:rsid w:val="005D4372"/>
    <w:rsid w:val="005D516B"/>
    <w:rsid w:val="00607E5D"/>
    <w:rsid w:val="006110D1"/>
    <w:rsid w:val="00621E35"/>
    <w:rsid w:val="00623B6C"/>
    <w:rsid w:val="006307D2"/>
    <w:rsid w:val="00665F4E"/>
    <w:rsid w:val="006665B5"/>
    <w:rsid w:val="006931EE"/>
    <w:rsid w:val="006A2EEF"/>
    <w:rsid w:val="006B3672"/>
    <w:rsid w:val="006B3BD6"/>
    <w:rsid w:val="006B4441"/>
    <w:rsid w:val="006D553B"/>
    <w:rsid w:val="006E2517"/>
    <w:rsid w:val="0070665E"/>
    <w:rsid w:val="0070694D"/>
    <w:rsid w:val="007319FE"/>
    <w:rsid w:val="00734D4D"/>
    <w:rsid w:val="007442D4"/>
    <w:rsid w:val="00752342"/>
    <w:rsid w:val="007705E5"/>
    <w:rsid w:val="0079506A"/>
    <w:rsid w:val="0079694A"/>
    <w:rsid w:val="007977A7"/>
    <w:rsid w:val="007A3088"/>
    <w:rsid w:val="007B66E6"/>
    <w:rsid w:val="007D2AAB"/>
    <w:rsid w:val="007D368A"/>
    <w:rsid w:val="007E6C9B"/>
    <w:rsid w:val="008046B7"/>
    <w:rsid w:val="00811C6E"/>
    <w:rsid w:val="00812300"/>
    <w:rsid w:val="00835BAB"/>
    <w:rsid w:val="00844135"/>
    <w:rsid w:val="00862AE0"/>
    <w:rsid w:val="00867FAB"/>
    <w:rsid w:val="00877B46"/>
    <w:rsid w:val="00897182"/>
    <w:rsid w:val="008A4AFB"/>
    <w:rsid w:val="008B03BE"/>
    <w:rsid w:val="008C3370"/>
    <w:rsid w:val="008F03B4"/>
    <w:rsid w:val="00916207"/>
    <w:rsid w:val="00923A34"/>
    <w:rsid w:val="00940591"/>
    <w:rsid w:val="00941E8C"/>
    <w:rsid w:val="00951ED2"/>
    <w:rsid w:val="009751AF"/>
    <w:rsid w:val="00980F37"/>
    <w:rsid w:val="00981E52"/>
    <w:rsid w:val="00996EDC"/>
    <w:rsid w:val="009B3942"/>
    <w:rsid w:val="009C4A11"/>
    <w:rsid w:val="009E4CE5"/>
    <w:rsid w:val="009F241A"/>
    <w:rsid w:val="009F25B6"/>
    <w:rsid w:val="009F6E28"/>
    <w:rsid w:val="00A073CC"/>
    <w:rsid w:val="00A132A4"/>
    <w:rsid w:val="00A15754"/>
    <w:rsid w:val="00A202D4"/>
    <w:rsid w:val="00A30DFE"/>
    <w:rsid w:val="00A325DA"/>
    <w:rsid w:val="00A56720"/>
    <w:rsid w:val="00A666E4"/>
    <w:rsid w:val="00A747E6"/>
    <w:rsid w:val="00A7674B"/>
    <w:rsid w:val="00A877F4"/>
    <w:rsid w:val="00AB510F"/>
    <w:rsid w:val="00AC32AC"/>
    <w:rsid w:val="00AD581E"/>
    <w:rsid w:val="00AE4F75"/>
    <w:rsid w:val="00B04EB0"/>
    <w:rsid w:val="00B10048"/>
    <w:rsid w:val="00B150A9"/>
    <w:rsid w:val="00B20176"/>
    <w:rsid w:val="00B208B4"/>
    <w:rsid w:val="00B23D86"/>
    <w:rsid w:val="00B24A7E"/>
    <w:rsid w:val="00B44BD5"/>
    <w:rsid w:val="00B51D29"/>
    <w:rsid w:val="00B77CBF"/>
    <w:rsid w:val="00BA330F"/>
    <w:rsid w:val="00BB071A"/>
    <w:rsid w:val="00BB775E"/>
    <w:rsid w:val="00BE0A97"/>
    <w:rsid w:val="00BF214D"/>
    <w:rsid w:val="00C84796"/>
    <w:rsid w:val="00C965D4"/>
    <w:rsid w:val="00CC0B4B"/>
    <w:rsid w:val="00CC41BB"/>
    <w:rsid w:val="00CE3C3C"/>
    <w:rsid w:val="00CF2896"/>
    <w:rsid w:val="00CF29B4"/>
    <w:rsid w:val="00D43886"/>
    <w:rsid w:val="00D7497A"/>
    <w:rsid w:val="00D81FA1"/>
    <w:rsid w:val="00DB6303"/>
    <w:rsid w:val="00DC0B3A"/>
    <w:rsid w:val="00DD23B1"/>
    <w:rsid w:val="00DE4D96"/>
    <w:rsid w:val="00DF4EBE"/>
    <w:rsid w:val="00E14F39"/>
    <w:rsid w:val="00E23CD5"/>
    <w:rsid w:val="00E2570B"/>
    <w:rsid w:val="00E33570"/>
    <w:rsid w:val="00E36D6F"/>
    <w:rsid w:val="00E52DF2"/>
    <w:rsid w:val="00E74516"/>
    <w:rsid w:val="00EA1048"/>
    <w:rsid w:val="00EA5E69"/>
    <w:rsid w:val="00EB35C7"/>
    <w:rsid w:val="00ED09BE"/>
    <w:rsid w:val="00ED29DD"/>
    <w:rsid w:val="00F05A33"/>
    <w:rsid w:val="00F07957"/>
    <w:rsid w:val="00F244A8"/>
    <w:rsid w:val="00F3719F"/>
    <w:rsid w:val="00F5295F"/>
    <w:rsid w:val="00F531D2"/>
    <w:rsid w:val="00F55790"/>
    <w:rsid w:val="00F6676C"/>
    <w:rsid w:val="00F6778B"/>
    <w:rsid w:val="00F93EAE"/>
    <w:rsid w:val="00FA4E71"/>
    <w:rsid w:val="00FC331F"/>
    <w:rsid w:val="00FC3F0C"/>
    <w:rsid w:val="00FC6353"/>
    <w:rsid w:val="00FC777A"/>
    <w:rsid w:val="00FD465A"/>
    <w:rsid w:val="00FF0F72"/>
    <w:rsid w:val="00FF2B38"/>
    <w:rsid w:val="00FF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C1B0E"/>
  <w15:chartTrackingRefBased/>
  <w15:docId w15:val="{9E21C896-0369-40B0-925C-015DBDCE2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Standard">
    <w:name w:val="Normal"/>
    <w:qFormat/>
    <w:rsid w:val="00B208B4"/>
    <w:pPr>
      <w:spacing w:after="0" w:line="260" w:lineRule="atLeast"/>
    </w:pPr>
    <w:rPr>
      <w:sz w:val="20"/>
      <w:lang w:val="en-US"/>
    </w:rPr>
  </w:style>
  <w:style w:type="paragraph" w:styleId="berschrift1">
    <w:name w:val="heading 1"/>
    <w:aliases w:val="AZ_Level-1"/>
    <w:basedOn w:val="Standard"/>
    <w:next w:val="Standard"/>
    <w:link w:val="berschrift1Zchn"/>
    <w:uiPriority w:val="9"/>
    <w:semiHidden/>
    <w:qFormat/>
    <w:rsid w:val="000D0504"/>
    <w:pPr>
      <w:spacing w:after="260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66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7E6C9B"/>
    <w:pPr>
      <w:tabs>
        <w:tab w:val="center" w:pos="4536"/>
        <w:tab w:val="right" w:pos="9072"/>
      </w:tabs>
      <w:spacing w:line="180" w:lineRule="exact"/>
      <w:ind w:left="-2268"/>
    </w:pPr>
    <w:rPr>
      <w:color w:val="003781" w:themeColor="background1"/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rsid w:val="007E6C9B"/>
    <w:rPr>
      <w:color w:val="003781" w:themeColor="background1"/>
      <w:sz w:val="14"/>
      <w:lang w:val="en-US"/>
    </w:rPr>
  </w:style>
  <w:style w:type="paragraph" w:styleId="Fuzeile">
    <w:name w:val="footer"/>
    <w:basedOn w:val="Kopfzeile"/>
    <w:link w:val="FuzeileZchn"/>
    <w:uiPriority w:val="99"/>
    <w:rsid w:val="00AB510F"/>
    <w:pPr>
      <w:tabs>
        <w:tab w:val="clear" w:pos="4536"/>
        <w:tab w:val="clear" w:pos="9072"/>
        <w:tab w:val="left" w:pos="170"/>
      </w:tabs>
      <w:ind w:left="0"/>
      <w:jc w:val="right"/>
    </w:pPr>
  </w:style>
  <w:style w:type="character" w:customStyle="1" w:styleId="FuzeileZchn">
    <w:name w:val="Fußzeile Zchn"/>
    <w:basedOn w:val="Absatz-Standardschriftart"/>
    <w:link w:val="Fuzeile"/>
    <w:uiPriority w:val="99"/>
    <w:rsid w:val="00AB510F"/>
    <w:rPr>
      <w:color w:val="003781" w:themeColor="background1"/>
      <w:sz w:val="14"/>
      <w:lang w:val="en-US"/>
    </w:rPr>
  </w:style>
  <w:style w:type="character" w:styleId="Platzhaltertext">
    <w:name w:val="Placeholder Text"/>
    <w:basedOn w:val="Absatz-Standardschriftart"/>
    <w:uiPriority w:val="99"/>
    <w:semiHidden/>
    <w:rsid w:val="00F3719F"/>
    <w:rPr>
      <w:color w:val="808080"/>
    </w:rPr>
  </w:style>
  <w:style w:type="paragraph" w:styleId="Titel">
    <w:name w:val="Title"/>
    <w:aliases w:val="AZ_Title"/>
    <w:basedOn w:val="Standard"/>
    <w:next w:val="Standard"/>
    <w:link w:val="TitelZchn"/>
    <w:uiPriority w:val="10"/>
    <w:qFormat/>
    <w:rsid w:val="0057673B"/>
    <w:pPr>
      <w:tabs>
        <w:tab w:val="right" w:pos="9724"/>
      </w:tabs>
      <w:spacing w:line="620" w:lineRule="exact"/>
      <w:ind w:left="1588" w:hanging="1588"/>
      <w:contextualSpacing/>
    </w:pPr>
    <w:rPr>
      <w:rFonts w:asciiTheme="majorHAnsi" w:eastAsiaTheme="majorEastAsia" w:hAnsiTheme="majorHAnsi" w:cstheme="majorBidi"/>
      <w:color w:val="003781" w:themeColor="background1"/>
      <w:spacing w:val="4"/>
      <w:kern w:val="28"/>
      <w:sz w:val="56"/>
      <w:szCs w:val="56"/>
    </w:rPr>
  </w:style>
  <w:style w:type="character" w:customStyle="1" w:styleId="TitelZchn">
    <w:name w:val="Titel Zchn"/>
    <w:aliases w:val="AZ_Title Zchn"/>
    <w:basedOn w:val="Absatz-Standardschriftart"/>
    <w:link w:val="Titel"/>
    <w:uiPriority w:val="10"/>
    <w:rsid w:val="0057673B"/>
    <w:rPr>
      <w:rFonts w:asciiTheme="majorHAnsi" w:eastAsiaTheme="majorEastAsia" w:hAnsiTheme="majorHAnsi" w:cstheme="majorBidi"/>
      <w:color w:val="003781" w:themeColor="background1"/>
      <w:spacing w:val="4"/>
      <w:kern w:val="28"/>
      <w:sz w:val="56"/>
      <w:szCs w:val="56"/>
      <w:lang w:val="en-US"/>
    </w:rPr>
  </w:style>
  <w:style w:type="paragraph" w:styleId="Untertitel">
    <w:name w:val="Subtitle"/>
    <w:aliases w:val="AZ_Subtitle"/>
    <w:basedOn w:val="Standard"/>
    <w:next w:val="Standard"/>
    <w:link w:val="UntertitelZchn"/>
    <w:uiPriority w:val="11"/>
    <w:qFormat/>
    <w:rsid w:val="00225A4B"/>
    <w:pPr>
      <w:numPr>
        <w:ilvl w:val="1"/>
      </w:numPr>
      <w:spacing w:before="360" w:after="480"/>
    </w:pPr>
    <w:rPr>
      <w:rFonts w:eastAsiaTheme="minorEastAsia"/>
      <w:color w:val="003781" w:themeColor="background1"/>
    </w:rPr>
  </w:style>
  <w:style w:type="character" w:customStyle="1" w:styleId="UntertitelZchn">
    <w:name w:val="Untertitel Zchn"/>
    <w:aliases w:val="AZ_Subtitle Zchn"/>
    <w:basedOn w:val="Absatz-Standardschriftart"/>
    <w:link w:val="Untertitel"/>
    <w:uiPriority w:val="11"/>
    <w:rsid w:val="00225A4B"/>
    <w:rPr>
      <w:rFonts w:eastAsiaTheme="minorEastAsia"/>
      <w:color w:val="003781" w:themeColor="background1"/>
      <w:sz w:val="20"/>
      <w:lang w:val="en-US"/>
    </w:rPr>
  </w:style>
  <w:style w:type="character" w:customStyle="1" w:styleId="berschrift1Zchn">
    <w:name w:val="Überschrift 1 Zchn"/>
    <w:aliases w:val="AZ_Level-1 Zchn"/>
    <w:basedOn w:val="Absatz-Standardschriftart"/>
    <w:link w:val="berschrift1"/>
    <w:uiPriority w:val="9"/>
    <w:semiHidden/>
    <w:rsid w:val="001C5C21"/>
    <w:rPr>
      <w:b/>
      <w:bCs/>
      <w:sz w:val="20"/>
    </w:rPr>
  </w:style>
  <w:style w:type="paragraph" w:customStyle="1" w:styleId="AZLevel-2">
    <w:name w:val="AZ_Level-2"/>
    <w:basedOn w:val="Standard"/>
    <w:qFormat/>
    <w:rsid w:val="000D0504"/>
    <w:pPr>
      <w:numPr>
        <w:ilvl w:val="1"/>
        <w:numId w:val="1"/>
      </w:numPr>
      <w:spacing w:before="260"/>
    </w:pPr>
  </w:style>
  <w:style w:type="paragraph" w:customStyle="1" w:styleId="AZLevel-3">
    <w:name w:val="AZ_Level-3"/>
    <w:basedOn w:val="Standard"/>
    <w:qFormat/>
    <w:rsid w:val="000D0504"/>
    <w:pPr>
      <w:numPr>
        <w:ilvl w:val="2"/>
        <w:numId w:val="1"/>
      </w:numPr>
      <w:spacing w:before="260"/>
    </w:pPr>
  </w:style>
  <w:style w:type="paragraph" w:customStyle="1" w:styleId="AZLevel-4">
    <w:name w:val="AZ_Level-4"/>
    <w:basedOn w:val="AZLevel-3"/>
    <w:qFormat/>
    <w:rsid w:val="009B3942"/>
    <w:pPr>
      <w:numPr>
        <w:ilvl w:val="3"/>
      </w:numPr>
      <w:spacing w:before="0"/>
      <w:ind w:left="964" w:hanging="340"/>
    </w:pPr>
  </w:style>
  <w:style w:type="paragraph" w:customStyle="1" w:styleId="AZLevel-1berschrift1">
    <w:name w:val="AZ_Level-1  (Überschrift 1)"/>
    <w:basedOn w:val="Standard"/>
    <w:rsid w:val="008A4AFB"/>
    <w:pPr>
      <w:numPr>
        <w:numId w:val="1"/>
      </w:numPr>
      <w:spacing w:before="26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VK\VKPENS\!Allgemein\MVK_Allgemein\KAM\Projekte\2026\Abfertigung%20ALT%20neue%20Unterlagen\AZ_Insurance_Conditions_Arial.dotx" TargetMode="External"/></Relationships>
</file>

<file path=word/theme/theme1.xml><?xml version="1.0" encoding="utf-8"?>
<a:theme xmlns:a="http://schemas.openxmlformats.org/drawingml/2006/main" name="Allianz Arial">
  <a:themeElements>
    <a:clrScheme name="Custom 21">
      <a:dk1>
        <a:srgbClr val="FFFFFF"/>
      </a:dk1>
      <a:lt1>
        <a:srgbClr val="003781"/>
      </a:lt1>
      <a:dk2>
        <a:srgbClr val="CFCFCF"/>
      </a:dk2>
      <a:lt2>
        <a:srgbClr val="414141"/>
      </a:lt2>
      <a:accent1>
        <a:srgbClr val="122B54"/>
      </a:accent1>
      <a:accent2>
        <a:srgbClr val="006192"/>
      </a:accent2>
      <a:accent3>
        <a:srgbClr val="007AB3"/>
      </a:accent3>
      <a:accent4>
        <a:srgbClr val="13A0D3"/>
      </a:accent4>
      <a:accent5>
        <a:srgbClr val="B5DAE6"/>
      </a:accent5>
      <a:accent6>
        <a:srgbClr val="DFEFF2"/>
      </a:accent6>
      <a:hlink>
        <a:srgbClr val="003781"/>
      </a:hlink>
      <a:folHlink>
        <a:srgbClr val="B4B4B4"/>
      </a:folHlink>
    </a:clrScheme>
    <a:fontScheme name="AllianzTrade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122B54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 anchor="t" anchorCtr="0">
        <a:noAutofit/>
      </a:bodyPr>
      <a:lstStyle>
        <a:defPPr algn="l">
          <a:defRPr sz="1600" smtClean="0">
            <a:solidFill>
              <a:schemeClr val="bg1"/>
            </a:solidFill>
          </a:defRPr>
        </a:defPPr>
      </a:lstStyle>
    </a:txDef>
  </a:objectDefaults>
  <a:extraClrSchemeLst>
    <a:extraClrScheme>
      <a:clrScheme name="AllianzBlue">
        <a:dk1>
          <a:srgbClr val="003781"/>
        </a:dk1>
        <a:lt1>
          <a:srgbClr val="FFFFFF"/>
        </a:lt1>
        <a:dk2>
          <a:srgbClr val="414141"/>
        </a:dk2>
        <a:lt2>
          <a:srgbClr val="CFCFCF"/>
        </a:lt2>
        <a:accent1>
          <a:srgbClr val="122B54"/>
        </a:accent1>
        <a:accent2>
          <a:srgbClr val="006192"/>
        </a:accent2>
        <a:accent3>
          <a:srgbClr val="007AB3"/>
        </a:accent3>
        <a:accent4>
          <a:srgbClr val="13A0D3"/>
        </a:accent4>
        <a:accent5>
          <a:srgbClr val="B5DAE6"/>
        </a:accent5>
        <a:accent6>
          <a:srgbClr val="DFEFF2"/>
        </a:accent6>
        <a:hlink>
          <a:srgbClr val="003781"/>
        </a:hlink>
        <a:folHlink>
          <a:srgbClr val="B4B4B4"/>
        </a:folHlink>
      </a:clrScheme>
    </a:extraClrScheme>
    <a:extraClrScheme>
      <a:clrScheme name="AllianzVibrant">
        <a:dk1>
          <a:srgbClr val="003781"/>
        </a:dk1>
        <a:lt1>
          <a:srgbClr val="FFFFFF"/>
        </a:lt1>
        <a:dk2>
          <a:srgbClr val="414141"/>
        </a:dk2>
        <a:lt2>
          <a:srgbClr val="CFCFCF"/>
        </a:lt2>
        <a:accent1>
          <a:srgbClr val="00908D"/>
        </a:accent1>
        <a:accent2>
          <a:srgbClr val="5FCD8A"/>
        </a:accent2>
        <a:accent3>
          <a:srgbClr val="A6276F"/>
        </a:accent3>
        <a:accent4>
          <a:srgbClr val="F62459"/>
        </a:accent4>
        <a:accent5>
          <a:srgbClr val="F86200"/>
        </a:accent5>
        <a:accent6>
          <a:srgbClr val="FAB600"/>
        </a:accent6>
        <a:hlink>
          <a:srgbClr val="003781"/>
        </a:hlink>
        <a:folHlink>
          <a:srgbClr val="B4B4B4"/>
        </a:folHlink>
      </a:clrScheme>
    </a:extraClrScheme>
  </a:extraClrSchemeLst>
  <a:custClrLst>
    <a:custClr name="rgb(18,43,84)">
      <a:srgbClr val="122B54"/>
    </a:custClr>
    <a:custClr name="rgb(0,97,146)">
      <a:srgbClr val="006192"/>
    </a:custClr>
    <a:custClr name="rgb(0,122,179)">
      <a:srgbClr val="007AB3"/>
    </a:custClr>
    <a:custClr name="rgb(19,160,211)">
      <a:srgbClr val="13A0D3"/>
    </a:custClr>
    <a:custClr name="rgb(181,218,230)">
      <a:srgbClr val="B5DAE6"/>
    </a:custClr>
    <a:custClr name="rgb(223,239,242)">
      <a:srgbClr val="DFEFF2"/>
    </a:custClr>
    <a:custClr name="rgb(0,144,141)">
      <a:srgbClr val="00908D"/>
    </a:custClr>
    <a:custClr name="rgb(95,205,138)">
      <a:srgbClr val="5FCD8A"/>
    </a:custClr>
    <a:custClr name="rgb(166,39,111)">
      <a:srgbClr val="A6276F"/>
    </a:custClr>
    <a:custClr name="rgb(246,36,89)">
      <a:srgbClr val="F62459"/>
    </a:custClr>
    <a:custClr name="rgb(248,98,0)">
      <a:srgbClr val="F86200"/>
    </a:custClr>
    <a:custClr name="rgb(250,182,0)">
      <a:srgbClr val="FAB600"/>
    </a:custClr>
  </a:custClrLst>
  <a:extLst>
    <a:ext uri="{05A4C25C-085E-4340-85A3-A5531E510DB2}">
      <thm15:themeFamily xmlns:thm15="http://schemas.microsoft.com/office/thememl/2012/main" name="Alianz" id="{E99355A1-29ED-4A53-A540-FC29DF417B25}" vid="{25B894C9-33C2-4AFA-9DAC-E9BCD7A69FB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2022-03-08T00:00:00</PublishDate>
  <Abstract/>
  <CompanyAddress>Koeniginstr. 28
80802 Munich, Germany</CompanyAddress>
  <CompanyPhone/>
  <CompanyFax/>
  <CompanyEmail>m.mustermann@allianz.com</CompanyEmail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C1F647755A54590A222790B674AAD" ma:contentTypeVersion="15" ma:contentTypeDescription="Create a new document." ma:contentTypeScope="" ma:versionID="666c82da2081238a0b4fd6aec467e26e">
  <xsd:schema xmlns:xsd="http://www.w3.org/2001/XMLSchema" xmlns:xs="http://www.w3.org/2001/XMLSchema" xmlns:p="http://schemas.microsoft.com/office/2006/metadata/properties" xmlns:ns3="d1d2ea07-f0e4-48e4-a243-082818ba2b4a" xmlns:ns4="595fc478-b15f-4807-aaf1-1e005aa65a25" targetNamespace="http://schemas.microsoft.com/office/2006/metadata/properties" ma:root="true" ma:fieldsID="374619d881e48e4f80e5ce1ee4b28bd5" ns3:_="" ns4:_="">
    <xsd:import namespace="d1d2ea07-f0e4-48e4-a243-082818ba2b4a"/>
    <xsd:import namespace="595fc478-b15f-4807-aaf1-1e005aa65a2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_activity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SearchProperties" minOccurs="0"/>
                <xsd:element ref="ns4:MediaServiceSystemTag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2ea07-f0e4-48e4-a243-082818ba2b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fc478-b15f-4807-aaf1-1e005aa65a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95fc478-b15f-4807-aaf1-1e005aa65a2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ACB746-7AEA-4F3F-8ADC-A03D8D4E9C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d2ea07-f0e4-48e4-a243-082818ba2b4a"/>
    <ds:schemaRef ds:uri="595fc478-b15f-4807-aaf1-1e005aa65a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EB0A5E-4580-47DD-9CD3-40370987D1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554566-ED25-4959-8EFF-51D084DFEF11}">
  <ds:schemaRefs>
    <ds:schemaRef ds:uri="http://purl.org/dc/dcmitype/"/>
    <ds:schemaRef ds:uri="d1d2ea07-f0e4-48e4-a243-082818ba2b4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595fc478-b15f-4807-aaf1-1e005aa65a25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AZ_Insurance_Conditions_Arial.dotx</Template>
  <TotalTime>0</TotalTime>
  <Pages>2</Pages>
  <Words>486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Besondere Bedingungen (BB) Haftpflichtversicherung</vt:lpstr>
    </vt:vector>
  </TitlesOfParts>
  <Company>Allianz Legal Entity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Besondere Bedingungen (BB) Haftpflichtversicherung</dc:title>
  <dc:subject>ID-No.</dc:subject>
  <dc:creator>Pammer, Harald (Allianz Vorsorgekasse AG)</dc:creator>
  <cp:keywords/>
  <dc:description/>
  <cp:lastModifiedBy>Hofer, Marita (Allianz Vorsorgekasse AG)</cp:lastModifiedBy>
  <cp:revision>2</cp:revision>
  <cp:lastPrinted>2022-03-10T07:53:00Z</cp:lastPrinted>
  <dcterms:created xsi:type="dcterms:W3CDTF">2026-04-24T09:39:00Z</dcterms:created>
  <dcterms:modified xsi:type="dcterms:W3CDTF">2026-04-24T09:39:00Z</dcterms:modified>
  <cp:category/>
  <cp:contentStatus/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5f591a-3248-43e9-9b70-1ad50135772d_Enabled">
    <vt:lpwstr>true</vt:lpwstr>
  </property>
  <property fmtid="{D5CDD505-2E9C-101B-9397-08002B2CF9AE}" pid="3" name="MSIP_Label_ce5f591a-3248-43e9-9b70-1ad50135772d_SetDate">
    <vt:lpwstr>2026-04-20T13:12:00Z</vt:lpwstr>
  </property>
  <property fmtid="{D5CDD505-2E9C-101B-9397-08002B2CF9AE}" pid="4" name="MSIP_Label_ce5f591a-3248-43e9-9b70-1ad50135772d_Method">
    <vt:lpwstr>Privileged</vt:lpwstr>
  </property>
  <property fmtid="{D5CDD505-2E9C-101B-9397-08002B2CF9AE}" pid="5" name="MSIP_Label_ce5f591a-3248-43e9-9b70-1ad50135772d_Name">
    <vt:lpwstr>ce5f591a-3248-43e9-9b70-1ad50135772d</vt:lpwstr>
  </property>
  <property fmtid="{D5CDD505-2E9C-101B-9397-08002B2CF9AE}" pid="6" name="MSIP_Label_ce5f591a-3248-43e9-9b70-1ad50135772d_SiteId">
    <vt:lpwstr>6e06e42d-6925-47c6-b9e7-9581c7ca302a</vt:lpwstr>
  </property>
  <property fmtid="{D5CDD505-2E9C-101B-9397-08002B2CF9AE}" pid="7" name="MSIP_Label_ce5f591a-3248-43e9-9b70-1ad50135772d_ActionId">
    <vt:lpwstr>72929df9-850c-4073-b059-84ef3c888549</vt:lpwstr>
  </property>
  <property fmtid="{D5CDD505-2E9C-101B-9397-08002B2CF9AE}" pid="8" name="MSIP_Label_ce5f591a-3248-43e9-9b70-1ad50135772d_ContentBits">
    <vt:lpwstr>0</vt:lpwstr>
  </property>
  <property fmtid="{D5CDD505-2E9C-101B-9397-08002B2CF9AE}" pid="9" name="MSIP_Label_ce5f591a-3248-43e9-9b70-1ad50135772d_Tag">
    <vt:lpwstr>10, 0, 1, 1</vt:lpwstr>
  </property>
  <property fmtid="{D5CDD505-2E9C-101B-9397-08002B2CF9AE}" pid="10" name="_AdHocReviewCycleID">
    <vt:i4>1085260367</vt:i4>
  </property>
  <property fmtid="{D5CDD505-2E9C-101B-9397-08002B2CF9AE}" pid="11" name="_NewReviewCycle">
    <vt:lpwstr/>
  </property>
  <property fmtid="{D5CDD505-2E9C-101B-9397-08002B2CF9AE}" pid="12" name="_EmailSubject">
    <vt:lpwstr>VK-Unterlagen</vt:lpwstr>
  </property>
  <property fmtid="{D5CDD505-2E9C-101B-9397-08002B2CF9AE}" pid="13" name="_AuthorEmail">
    <vt:lpwstr>Marita.Hofer@allianz.at</vt:lpwstr>
  </property>
  <property fmtid="{D5CDD505-2E9C-101B-9397-08002B2CF9AE}" pid="14" name="_AuthorEmailDisplayName">
    <vt:lpwstr>Hofer, Marita (Allianz Vorsorgekasse AG)</vt:lpwstr>
  </property>
  <property fmtid="{D5CDD505-2E9C-101B-9397-08002B2CF9AE}" pid="16" name="ContentTypeId">
    <vt:lpwstr>0x01010067BC1F647755A54590A222790B674AAD</vt:lpwstr>
  </property>
  <property fmtid="{D5CDD505-2E9C-101B-9397-08002B2CF9AE}" pid="17" name="_PreviousAdHocReviewCycleID">
    <vt:i4>1434415590</vt:i4>
  </property>
</Properties>
</file>